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3"/>
        <w:tblW w:w="15593" w:type="dxa"/>
        <w:tblLook w:val="04A0" w:firstRow="1" w:lastRow="0" w:firstColumn="1" w:lastColumn="0" w:noHBand="0" w:noVBand="1"/>
      </w:tblPr>
      <w:tblGrid>
        <w:gridCol w:w="15593"/>
      </w:tblGrid>
      <w:tr w:rsidR="00875E83" w:rsidRPr="00B30122" w14:paraId="281B4DFD" w14:textId="77777777" w:rsidTr="00DD621D">
        <w:trPr>
          <w:trHeight w:hRule="exact" w:val="8732"/>
        </w:trPr>
        <w:tc>
          <w:tcPr>
            <w:tcW w:w="15309" w:type="dxa"/>
          </w:tcPr>
          <w:p w14:paraId="6D105F0C" w14:textId="6C45D8F6" w:rsidR="00875E83" w:rsidRDefault="00875E83" w:rsidP="00DD621D">
            <w:pPr>
              <w:pStyle w:val="06Tabelltext"/>
              <w:jc w:val="center"/>
            </w:pPr>
          </w:p>
        </w:tc>
      </w:tr>
    </w:tbl>
    <w:p w14:paraId="3A8BBBDA" w14:textId="77777777" w:rsidR="0005301C" w:rsidRPr="009C22C6" w:rsidRDefault="00AE412A" w:rsidP="009C22C6">
      <w:pPr>
        <w:pStyle w:val="04Text"/>
        <w:sectPr w:rsidR="0005301C" w:rsidRPr="009C22C6" w:rsidSect="00C55F0F">
          <w:footerReference w:type="even" r:id="rId15"/>
          <w:footerReference w:type="default" r:id="rId16"/>
          <w:headerReference w:type="first" r:id="rId17"/>
          <w:footerReference w:type="first" r:id="rId18"/>
          <w:pgSz w:w="16840" w:h="11907" w:orient="landscape" w:code="9"/>
          <w:pgMar w:top="851" w:right="680" w:bottom="2268" w:left="680" w:header="454" w:footer="340" w:gutter="0"/>
          <w:cols w:space="720"/>
          <w:docGrid w:linePitch="360"/>
        </w:sectPr>
      </w:pPr>
      <w:r w:rsidRPr="009C22C6"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7F51C0C5" wp14:editId="7E5D3B6D">
                <wp:simplePos x="0" y="0"/>
                <wp:positionH relativeFrom="column">
                  <wp:posOffset>-233045</wp:posOffset>
                </wp:positionH>
                <wp:positionV relativeFrom="paragraph">
                  <wp:posOffset>265430</wp:posOffset>
                </wp:positionV>
                <wp:extent cx="127000" cy="127000"/>
                <wp:effectExtent l="0" t="0" r="0" b="0"/>
                <wp:wrapNone/>
                <wp:docPr id="2" name="Arbetsyt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C2F535" id="Arbetsyta 2" o:spid="_x0000_s1026" editas="canvas" style="position:absolute;margin-left:-18.35pt;margin-top:20.9pt;width:10pt;height:10pt;z-index:251659264;mso-width-relative:margin;mso-height-relative:margin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27000;height:127000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14:paraId="328DB32D" w14:textId="29BA2133" w:rsidR="002A2580" w:rsidRDefault="002A2580" w:rsidP="002A2580">
      <w:pPr>
        <w:pStyle w:val="01RUBRIK"/>
      </w:pPr>
      <w:r>
        <w:lastRenderedPageBreak/>
        <w:t>ALLMÄNT</w:t>
      </w:r>
    </w:p>
    <w:p w14:paraId="011F8C16" w14:textId="1A370B0D" w:rsidR="002A2580" w:rsidRDefault="002A2580" w:rsidP="002A2580">
      <w:pPr>
        <w:pStyle w:val="08Lista"/>
      </w:pPr>
      <w:proofErr w:type="spellStart"/>
      <w:r>
        <w:t>Byggnadsnr</w:t>
      </w:r>
      <w:proofErr w:type="spellEnd"/>
      <w:r>
        <w:t>:</w:t>
      </w:r>
      <w:r>
        <w:tab/>
      </w:r>
    </w:p>
    <w:p w14:paraId="324DC717" w14:textId="77777777" w:rsidR="002A2580" w:rsidRDefault="002A2580" w:rsidP="002A2580">
      <w:pPr>
        <w:pStyle w:val="08Lista"/>
      </w:pPr>
      <w:r>
        <w:t>Betjänar:</w:t>
      </w:r>
      <w:r>
        <w:tab/>
      </w:r>
    </w:p>
    <w:p w14:paraId="3BB4FF56" w14:textId="77777777" w:rsidR="002A2580" w:rsidRDefault="002A2580" w:rsidP="002A2580">
      <w:pPr>
        <w:pStyle w:val="08Lista"/>
      </w:pPr>
      <w:r>
        <w:t>Apparatskåp:</w:t>
      </w:r>
      <w:r>
        <w:tab/>
      </w:r>
    </w:p>
    <w:p w14:paraId="29B44A0E" w14:textId="77777777" w:rsidR="002A2580" w:rsidRDefault="002A2580" w:rsidP="002A2580">
      <w:pPr>
        <w:pStyle w:val="08Lista"/>
      </w:pPr>
      <w:r>
        <w:t>DDC:</w:t>
      </w:r>
      <w:r>
        <w:tab/>
      </w:r>
    </w:p>
    <w:p w14:paraId="0489BD54" w14:textId="77777777" w:rsidR="002A2580" w:rsidRDefault="002A2580" w:rsidP="002A2580">
      <w:pPr>
        <w:pStyle w:val="08Lista"/>
      </w:pPr>
      <w:r>
        <w:t>Placering AS:</w:t>
      </w:r>
      <w:r>
        <w:tab/>
      </w:r>
    </w:p>
    <w:p w14:paraId="59AC7866" w14:textId="77777777" w:rsidR="00F01473" w:rsidRDefault="002A2580" w:rsidP="001A79DA">
      <w:pPr>
        <w:pStyle w:val="08Lista"/>
      </w:pPr>
      <w:r>
        <w:t>Beteckningar:</w:t>
      </w:r>
      <w:r>
        <w:tab/>
      </w:r>
      <w:r w:rsidR="00F01473">
        <w:t xml:space="preserve">Ex: </w:t>
      </w:r>
      <w:r w:rsidR="00F01473" w:rsidRPr="001A79DA">
        <w:rPr>
          <w:b/>
          <w:bCs/>
          <w:color w:val="0070C0"/>
        </w:rPr>
        <w:t>2530</w:t>
      </w:r>
      <w:r w:rsidR="00F01473" w:rsidRPr="001A79DA">
        <w:rPr>
          <w:b/>
          <w:bCs/>
        </w:rPr>
        <w:t>-</w:t>
      </w:r>
      <w:r w:rsidR="00F01473" w:rsidRPr="00D90CF6">
        <w:rPr>
          <w:b/>
          <w:bCs/>
          <w:color w:val="008A3E"/>
        </w:rPr>
        <w:t>01</w:t>
      </w:r>
      <w:r w:rsidR="00F01473" w:rsidRPr="00D90CF6">
        <w:rPr>
          <w:b/>
          <w:bCs/>
          <w:color w:val="FFC000"/>
        </w:rPr>
        <w:t>HA</w:t>
      </w:r>
      <w:r w:rsidR="00F01473" w:rsidRPr="001A79DA">
        <w:rPr>
          <w:b/>
          <w:bCs/>
        </w:rPr>
        <w:t>-LB01</w:t>
      </w:r>
    </w:p>
    <w:p w14:paraId="656D23BB" w14:textId="77777777" w:rsidR="00B135AA" w:rsidRDefault="00B135AA" w:rsidP="00B135AA">
      <w:pPr>
        <w:pStyle w:val="08Lista"/>
      </w:pPr>
    </w:p>
    <w:p w14:paraId="06D4AD55" w14:textId="77777777" w:rsidR="00D74118" w:rsidRPr="00513D65" w:rsidRDefault="001A79DA" w:rsidP="00B135AA">
      <w:pPr>
        <w:pStyle w:val="08Lista"/>
        <w:rPr>
          <w:i/>
          <w:iCs/>
        </w:rPr>
      </w:pPr>
      <w:r w:rsidRPr="00513D65">
        <w:rPr>
          <w:i/>
          <w:iCs/>
        </w:rPr>
        <w:t xml:space="preserve">DVS. </w:t>
      </w:r>
      <w:r w:rsidR="002A2580" w:rsidRPr="00513D65">
        <w:rPr>
          <w:i/>
          <w:iCs/>
        </w:rPr>
        <w:t>Samtliga beteckningar föregås av</w:t>
      </w:r>
    </w:p>
    <w:p w14:paraId="2F1CE92E" w14:textId="25897E3A" w:rsidR="00D74118" w:rsidRPr="00513D65" w:rsidRDefault="002A2580" w:rsidP="00B135AA">
      <w:pPr>
        <w:pStyle w:val="08Lista"/>
        <w:rPr>
          <w:i/>
          <w:iCs/>
        </w:rPr>
      </w:pPr>
      <w:r w:rsidRPr="00513D65">
        <w:rPr>
          <w:i/>
          <w:iCs/>
        </w:rPr>
        <w:t>[</w:t>
      </w:r>
      <w:proofErr w:type="gramStart"/>
      <w:r w:rsidR="00A5418C" w:rsidRPr="00513D65">
        <w:rPr>
          <w:b/>
          <w:bCs/>
          <w:i/>
          <w:iCs/>
          <w:color w:val="0070C0"/>
        </w:rPr>
        <w:t>Omr</w:t>
      </w:r>
      <w:r w:rsidR="000A6438" w:rsidRPr="00513D65">
        <w:rPr>
          <w:b/>
          <w:bCs/>
          <w:i/>
          <w:iCs/>
          <w:color w:val="0070C0"/>
        </w:rPr>
        <w:t>.nr</w:t>
      </w:r>
      <w:r w:rsidRPr="00513D65">
        <w:rPr>
          <w:i/>
          <w:iCs/>
        </w:rPr>
        <w:t>]-</w:t>
      </w:r>
      <w:proofErr w:type="gramEnd"/>
      <w:r w:rsidRPr="00513D65">
        <w:rPr>
          <w:i/>
          <w:iCs/>
        </w:rPr>
        <w:t>[</w:t>
      </w:r>
      <w:proofErr w:type="spellStart"/>
      <w:r w:rsidR="006A22A2" w:rsidRPr="00513D65">
        <w:rPr>
          <w:b/>
          <w:bCs/>
          <w:i/>
          <w:iCs/>
          <w:color w:val="008A3E"/>
        </w:rPr>
        <w:t>fastighet</w:t>
      </w:r>
      <w:r w:rsidR="001C1A3D" w:rsidRPr="00513D65">
        <w:rPr>
          <w:i/>
          <w:iCs/>
        </w:rPr>
        <w:t>+</w:t>
      </w:r>
      <w:r w:rsidR="000A6438" w:rsidRPr="00513D65">
        <w:rPr>
          <w:b/>
          <w:bCs/>
          <w:i/>
          <w:iCs/>
          <w:color w:val="E6AF00"/>
        </w:rPr>
        <w:t>hus</w:t>
      </w:r>
      <w:r w:rsidR="006F0262" w:rsidRPr="00513D65">
        <w:rPr>
          <w:b/>
          <w:bCs/>
          <w:i/>
          <w:iCs/>
          <w:color w:val="E6AF00"/>
        </w:rPr>
        <w:t>bete</w:t>
      </w:r>
      <w:r w:rsidR="001C1A3D" w:rsidRPr="00513D65">
        <w:rPr>
          <w:b/>
          <w:bCs/>
          <w:i/>
          <w:iCs/>
          <w:color w:val="E6AF00"/>
        </w:rPr>
        <w:t>c</w:t>
      </w:r>
      <w:r w:rsidR="006F0262" w:rsidRPr="00513D65">
        <w:rPr>
          <w:b/>
          <w:bCs/>
          <w:i/>
          <w:iCs/>
          <w:color w:val="E6AF00"/>
        </w:rPr>
        <w:t>kning</w:t>
      </w:r>
      <w:proofErr w:type="spellEnd"/>
      <w:r w:rsidRPr="00513D65">
        <w:rPr>
          <w:i/>
          <w:iCs/>
        </w:rPr>
        <w:t>]-[</w:t>
      </w:r>
      <w:r w:rsidRPr="00513D65">
        <w:rPr>
          <w:b/>
          <w:bCs/>
          <w:i/>
          <w:iCs/>
        </w:rPr>
        <w:t>Systemnamn</w:t>
      </w:r>
      <w:r w:rsidRPr="00513D65">
        <w:rPr>
          <w:i/>
          <w:iCs/>
        </w:rPr>
        <w:t>]</w:t>
      </w:r>
    </w:p>
    <w:p w14:paraId="541040B4" w14:textId="280A52F2" w:rsidR="00894630" w:rsidRPr="00513D65" w:rsidRDefault="002A2580" w:rsidP="00B135AA">
      <w:pPr>
        <w:pStyle w:val="08Lista"/>
        <w:rPr>
          <w:i/>
          <w:iCs/>
        </w:rPr>
      </w:pPr>
      <w:r w:rsidRPr="00513D65">
        <w:rPr>
          <w:i/>
          <w:iCs/>
        </w:rPr>
        <w:t>där ej annat anges.</w:t>
      </w:r>
    </w:p>
    <w:p w14:paraId="79B5FAB2" w14:textId="6D83415F" w:rsidR="006E4E13" w:rsidRDefault="006E4E13" w:rsidP="006E4E13">
      <w:pPr>
        <w:pStyle w:val="04Text"/>
      </w:pPr>
      <w:r>
        <w:t>[Detta avsnitt används för att ge allmän information om objektet. Lista enligt ovan ska alltid finnas med i alla driftkort. Eventuell ytterligare information som är av betydelse för utformningen av systemet kan anges i löptext efter denna lista.]</w:t>
      </w:r>
    </w:p>
    <w:p w14:paraId="0A340A46" w14:textId="3AC0D435" w:rsidR="009C22C6" w:rsidRDefault="0056232C" w:rsidP="009C22C6">
      <w:pPr>
        <w:pStyle w:val="01RUBRIK"/>
      </w:pPr>
      <w:r>
        <w:t>EL</w:t>
      </w:r>
    </w:p>
    <w:p w14:paraId="165F7C37" w14:textId="5F53561C" w:rsidR="009C22C6" w:rsidRPr="003B317A" w:rsidRDefault="00EE4912" w:rsidP="009C22C6">
      <w:pPr>
        <w:pStyle w:val="04Text"/>
        <w:rPr>
          <w:lang w:eastAsia="en-US"/>
        </w:rPr>
      </w:pPr>
      <w:r>
        <w:rPr>
          <w:lang w:eastAsia="en-US"/>
        </w:rPr>
        <w:t>[</w:t>
      </w:r>
      <w:r w:rsidR="00253158">
        <w:rPr>
          <w:lang w:eastAsia="en-US"/>
        </w:rPr>
        <w:t>De</w:t>
      </w:r>
      <w:r>
        <w:rPr>
          <w:lang w:eastAsia="en-US"/>
        </w:rPr>
        <w:t>tta avsnitt</w:t>
      </w:r>
      <w:r w:rsidR="00253158">
        <w:rPr>
          <w:lang w:eastAsia="en-US"/>
        </w:rPr>
        <w:t xml:space="preserve"> används för att beskriva strömförsörjning till aktuellt system.</w:t>
      </w:r>
      <w:r>
        <w:rPr>
          <w:lang w:eastAsia="en-US"/>
        </w:rPr>
        <w:t xml:space="preserve"> Syftet är att använda stycket då det finns särskilda lösningar för strömförsörjning av vissa komponenter, </w:t>
      </w:r>
      <w:proofErr w:type="gramStart"/>
      <w:r>
        <w:rPr>
          <w:lang w:eastAsia="en-US"/>
        </w:rPr>
        <w:t>t ex</w:t>
      </w:r>
      <w:proofErr w:type="gramEnd"/>
      <w:r>
        <w:rPr>
          <w:lang w:eastAsia="en-US"/>
        </w:rPr>
        <w:t xml:space="preserve"> om vissa komponenter i systemet </w:t>
      </w:r>
      <w:proofErr w:type="spellStart"/>
      <w:r>
        <w:rPr>
          <w:lang w:eastAsia="en-US"/>
        </w:rPr>
        <w:t>direktmatas</w:t>
      </w:r>
      <w:proofErr w:type="spellEnd"/>
      <w:r>
        <w:rPr>
          <w:lang w:eastAsia="en-US"/>
        </w:rPr>
        <w:t xml:space="preserve"> av EE</w:t>
      </w:r>
      <w:r w:rsidR="004D5987">
        <w:rPr>
          <w:lang w:eastAsia="en-US"/>
        </w:rPr>
        <w:t>.</w:t>
      </w:r>
      <w:r>
        <w:rPr>
          <w:lang w:eastAsia="en-US"/>
        </w:rPr>
        <w:t xml:space="preserve"> Om samtliga komponenter </w:t>
      </w:r>
      <w:proofErr w:type="spellStart"/>
      <w:r>
        <w:rPr>
          <w:lang w:eastAsia="en-US"/>
        </w:rPr>
        <w:t>strömförsörjs</w:t>
      </w:r>
      <w:proofErr w:type="spellEnd"/>
      <w:r>
        <w:rPr>
          <w:lang w:eastAsia="en-US"/>
        </w:rPr>
        <w:t xml:space="preserve"> från apparatskåp enligt avsnitt ALLMÄNT kan avsnitt EL tas bort helt.]</w:t>
      </w:r>
      <w:r w:rsidR="00253158">
        <w:rPr>
          <w:lang w:eastAsia="en-US"/>
        </w:rPr>
        <w:t xml:space="preserve"> </w:t>
      </w:r>
    </w:p>
    <w:p w14:paraId="6D3029C1" w14:textId="4D733358" w:rsidR="0056232C" w:rsidRDefault="0056232C" w:rsidP="0056232C">
      <w:pPr>
        <w:pStyle w:val="01RUBRIK"/>
      </w:pPr>
      <w:r>
        <w:t>ANSLUTNINGAR</w:t>
      </w:r>
    </w:p>
    <w:p w14:paraId="30A094FF" w14:textId="2435E781" w:rsidR="00EE4912" w:rsidRPr="003B317A" w:rsidRDefault="00EE4912" w:rsidP="00EE4912">
      <w:pPr>
        <w:pStyle w:val="04Text"/>
        <w:rPr>
          <w:lang w:eastAsia="en-US"/>
        </w:rPr>
      </w:pPr>
      <w:r>
        <w:rPr>
          <w:lang w:eastAsia="en-US"/>
        </w:rPr>
        <w:t xml:space="preserve">[Detta avsnitt används för att beskriva eventuella </w:t>
      </w:r>
      <w:r w:rsidR="006E4E13">
        <w:rPr>
          <w:lang w:eastAsia="en-US"/>
        </w:rPr>
        <w:t xml:space="preserve">hårdvarumässiga gränssnitt mellan aktuellt system och externa system, </w:t>
      </w:r>
      <w:proofErr w:type="gramStart"/>
      <w:r w:rsidR="006E4E13">
        <w:rPr>
          <w:lang w:eastAsia="en-US"/>
        </w:rPr>
        <w:t>t ex</w:t>
      </w:r>
      <w:proofErr w:type="gramEnd"/>
      <w:r w:rsidR="006E4E13">
        <w:rPr>
          <w:lang w:eastAsia="en-US"/>
        </w:rPr>
        <w:t xml:space="preserve"> vid anslutning av larm från en fettavskiljare.</w:t>
      </w:r>
      <w:r>
        <w:rPr>
          <w:lang w:eastAsia="en-US"/>
        </w:rPr>
        <w:t xml:space="preserve"> Om </w:t>
      </w:r>
      <w:r w:rsidR="006E4E13">
        <w:rPr>
          <w:lang w:eastAsia="en-US"/>
        </w:rPr>
        <w:t>inga sådana gränssnitt förekommer i systemet</w:t>
      </w:r>
      <w:r>
        <w:rPr>
          <w:lang w:eastAsia="en-US"/>
        </w:rPr>
        <w:t xml:space="preserve"> kan avsnitt</w:t>
      </w:r>
      <w:r w:rsidR="006E4E13">
        <w:rPr>
          <w:lang w:eastAsia="en-US"/>
        </w:rPr>
        <w:t>et</w:t>
      </w:r>
      <w:r>
        <w:rPr>
          <w:lang w:eastAsia="en-US"/>
        </w:rPr>
        <w:t xml:space="preserve"> tas bort helt.] </w:t>
      </w:r>
    </w:p>
    <w:p w14:paraId="78FEB51C" w14:textId="5F6FDDD5" w:rsidR="00BA68C8" w:rsidRDefault="006E4E13" w:rsidP="00BA68C8">
      <w:pPr>
        <w:pStyle w:val="01RUBRIK"/>
      </w:pPr>
      <w:r>
        <w:br w:type="column"/>
      </w:r>
      <w:r w:rsidR="00BA68C8" w:rsidRPr="001051E7">
        <w:t>KOMMUNIKATION</w:t>
      </w:r>
    </w:p>
    <w:p w14:paraId="0C12184A" w14:textId="516414F2" w:rsidR="006E4E13" w:rsidRDefault="006E4E13" w:rsidP="006E4E13">
      <w:pPr>
        <w:pStyle w:val="04Text"/>
      </w:pPr>
      <w:bookmarkStart w:id="0" w:name="_Hlk74319886"/>
      <w:r>
        <w:t xml:space="preserve">[Detta avsnitt används för att beskriva mjukvarumässiga kommunikationsgränssnitt i aktuellt system, </w:t>
      </w:r>
      <w:proofErr w:type="gramStart"/>
      <w:r>
        <w:t>t ex</w:t>
      </w:r>
      <w:proofErr w:type="gramEnd"/>
      <w:r>
        <w:t xml:space="preserve"> kommunikation via </w:t>
      </w:r>
      <w:proofErr w:type="spellStart"/>
      <w:r>
        <w:t>Modbus</w:t>
      </w:r>
      <w:proofErr w:type="spellEnd"/>
      <w:r>
        <w:t xml:space="preserve"> RTU med en frekvensomformare. I parameterlista nedan anges aktuella kommunikationsparametrar samt om parametrar ska vara läs- och/eller skrivbara.]</w:t>
      </w:r>
    </w:p>
    <w:p w14:paraId="2E18D4BB" w14:textId="619E2C30" w:rsidR="008B4D5F" w:rsidRDefault="008B4D5F" w:rsidP="008B4D5F">
      <w:pPr>
        <w:pStyle w:val="02Underrubrik1"/>
      </w:pPr>
      <w:r>
        <w:t>Parameterlista</w:t>
      </w:r>
    </w:p>
    <w:p w14:paraId="09A5D790" w14:textId="77777777" w:rsidR="008B4D5F" w:rsidRPr="009C22C6" w:rsidRDefault="008B4D5F" w:rsidP="008B4D5F">
      <w:pPr>
        <w:pStyle w:val="04Text"/>
      </w:pPr>
      <w:r w:rsidRPr="009C22C6">
        <w:t>Kommunikationsparametrar sett från DDC till respektive utrustning.</w:t>
      </w:r>
    </w:p>
    <w:p w14:paraId="3A4B69AF" w14:textId="77777777" w:rsidR="008B4D5F" w:rsidRPr="009C22C6" w:rsidRDefault="008B4D5F" w:rsidP="008B4D5F">
      <w:pPr>
        <w:pStyle w:val="04Text"/>
      </w:pPr>
      <w:r w:rsidRPr="009C22C6">
        <w:t>BV = Börvärde, ÄV = Ärvärde</w:t>
      </w:r>
    </w:p>
    <w:tbl>
      <w:tblPr>
        <w:tblStyle w:val="Tabell2"/>
        <w:tblW w:w="4706" w:type="dxa"/>
        <w:tblLook w:val="04A0" w:firstRow="1" w:lastRow="0" w:firstColumn="1" w:lastColumn="0" w:noHBand="0" w:noVBand="1"/>
      </w:tblPr>
      <w:tblGrid>
        <w:gridCol w:w="1271"/>
        <w:gridCol w:w="2410"/>
        <w:gridCol w:w="516"/>
        <w:gridCol w:w="509"/>
      </w:tblGrid>
      <w:tr w:rsidR="008B4D5F" w14:paraId="1405374C" w14:textId="77777777" w:rsidTr="00851E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71" w:type="dxa"/>
          </w:tcPr>
          <w:p w14:paraId="7A222527" w14:textId="77777777" w:rsidR="008B4D5F" w:rsidRPr="009C22C6" w:rsidRDefault="008B4D5F" w:rsidP="009C22C6">
            <w:pPr>
              <w:pStyle w:val="07Tabellrubrik"/>
            </w:pPr>
            <w:r>
              <w:t>Objekt</w:t>
            </w:r>
          </w:p>
        </w:tc>
        <w:tc>
          <w:tcPr>
            <w:tcW w:w="2410" w:type="dxa"/>
          </w:tcPr>
          <w:p w14:paraId="0AF84D6C" w14:textId="4B778846" w:rsidR="008B4D5F" w:rsidRPr="009C22C6" w:rsidRDefault="008B4D5F" w:rsidP="009C22C6">
            <w:pPr>
              <w:pStyle w:val="07Tabellrubrik"/>
            </w:pPr>
            <w:r>
              <w:t>Parameter</w:t>
            </w:r>
          </w:p>
        </w:tc>
        <w:tc>
          <w:tcPr>
            <w:tcW w:w="516" w:type="dxa"/>
          </w:tcPr>
          <w:p w14:paraId="72BECC46" w14:textId="77777777" w:rsidR="008B4D5F" w:rsidRPr="009C22C6" w:rsidRDefault="008B4D5F" w:rsidP="003B317A">
            <w:pPr>
              <w:pStyle w:val="07Tabellrubrik"/>
              <w:jc w:val="center"/>
            </w:pPr>
            <w:r>
              <w:t>Läs</w:t>
            </w:r>
          </w:p>
        </w:tc>
        <w:tc>
          <w:tcPr>
            <w:tcW w:w="509" w:type="dxa"/>
          </w:tcPr>
          <w:p w14:paraId="1CAF816F" w14:textId="77777777" w:rsidR="008B4D5F" w:rsidRPr="009C22C6" w:rsidRDefault="008B4D5F" w:rsidP="003B317A">
            <w:pPr>
              <w:pStyle w:val="07Tabellrubrik"/>
              <w:jc w:val="center"/>
            </w:pPr>
            <w:r>
              <w:t>Skriv</w:t>
            </w:r>
          </w:p>
        </w:tc>
      </w:tr>
      <w:tr w:rsidR="008B4D5F" w:rsidRPr="00935878" w14:paraId="43C8372D" w14:textId="77777777" w:rsidTr="00851E3D">
        <w:tc>
          <w:tcPr>
            <w:tcW w:w="1271" w:type="dxa"/>
          </w:tcPr>
          <w:p w14:paraId="27272C63" w14:textId="77777777" w:rsidR="008B4D5F" w:rsidRPr="00935878" w:rsidRDefault="008B4D5F" w:rsidP="009C22C6">
            <w:pPr>
              <w:pStyle w:val="06Tabelltext"/>
            </w:pPr>
          </w:p>
        </w:tc>
        <w:tc>
          <w:tcPr>
            <w:tcW w:w="2410" w:type="dxa"/>
          </w:tcPr>
          <w:p w14:paraId="24DE9A46" w14:textId="77777777" w:rsidR="008B4D5F" w:rsidRPr="00935878" w:rsidRDefault="008B4D5F" w:rsidP="009C22C6">
            <w:pPr>
              <w:pStyle w:val="06Tabelltext"/>
            </w:pPr>
          </w:p>
        </w:tc>
        <w:tc>
          <w:tcPr>
            <w:tcW w:w="516" w:type="dxa"/>
          </w:tcPr>
          <w:p w14:paraId="0AD12DC6" w14:textId="77777777" w:rsidR="008B4D5F" w:rsidRPr="00935878" w:rsidRDefault="008B4D5F" w:rsidP="003B317A">
            <w:pPr>
              <w:pStyle w:val="06Tabelltext"/>
              <w:jc w:val="center"/>
            </w:pPr>
          </w:p>
        </w:tc>
        <w:tc>
          <w:tcPr>
            <w:tcW w:w="509" w:type="dxa"/>
          </w:tcPr>
          <w:p w14:paraId="15D5BD34" w14:textId="77777777" w:rsidR="008B4D5F" w:rsidRPr="00935878" w:rsidRDefault="008B4D5F" w:rsidP="003B317A">
            <w:pPr>
              <w:pStyle w:val="06Tabelltext"/>
              <w:jc w:val="center"/>
            </w:pPr>
          </w:p>
        </w:tc>
      </w:tr>
      <w:tr w:rsidR="008B4D5F" w14:paraId="66C17428" w14:textId="77777777" w:rsidTr="00851E3D">
        <w:tc>
          <w:tcPr>
            <w:tcW w:w="1271" w:type="dxa"/>
          </w:tcPr>
          <w:p w14:paraId="72F99788" w14:textId="77777777" w:rsidR="008B4D5F" w:rsidRDefault="008B4D5F" w:rsidP="009C22C6">
            <w:pPr>
              <w:pStyle w:val="06Tabelltext"/>
            </w:pPr>
          </w:p>
        </w:tc>
        <w:tc>
          <w:tcPr>
            <w:tcW w:w="2410" w:type="dxa"/>
          </w:tcPr>
          <w:p w14:paraId="6C37229B" w14:textId="77777777" w:rsidR="008B4D5F" w:rsidRDefault="008B4D5F" w:rsidP="009C22C6">
            <w:pPr>
              <w:pStyle w:val="06Tabelltext"/>
            </w:pPr>
          </w:p>
        </w:tc>
        <w:tc>
          <w:tcPr>
            <w:tcW w:w="516" w:type="dxa"/>
          </w:tcPr>
          <w:p w14:paraId="1A378B39" w14:textId="77777777" w:rsidR="008B4D5F" w:rsidRDefault="008B4D5F" w:rsidP="003B317A">
            <w:pPr>
              <w:pStyle w:val="06Tabelltext"/>
              <w:jc w:val="center"/>
            </w:pPr>
          </w:p>
        </w:tc>
        <w:tc>
          <w:tcPr>
            <w:tcW w:w="509" w:type="dxa"/>
          </w:tcPr>
          <w:p w14:paraId="5FE4C75F" w14:textId="77777777" w:rsidR="008B4D5F" w:rsidRDefault="008B4D5F" w:rsidP="003B317A">
            <w:pPr>
              <w:pStyle w:val="06Tabelltext"/>
              <w:jc w:val="center"/>
            </w:pPr>
          </w:p>
        </w:tc>
      </w:tr>
      <w:tr w:rsidR="008B4D5F" w14:paraId="0350C6D8" w14:textId="77777777" w:rsidTr="00851E3D">
        <w:tc>
          <w:tcPr>
            <w:tcW w:w="1271" w:type="dxa"/>
          </w:tcPr>
          <w:p w14:paraId="26920AE9" w14:textId="77777777" w:rsidR="008B4D5F" w:rsidRDefault="008B4D5F" w:rsidP="009C22C6">
            <w:pPr>
              <w:pStyle w:val="06Tabelltext"/>
            </w:pPr>
          </w:p>
        </w:tc>
        <w:tc>
          <w:tcPr>
            <w:tcW w:w="2410" w:type="dxa"/>
          </w:tcPr>
          <w:p w14:paraId="4BB94118" w14:textId="77777777" w:rsidR="008B4D5F" w:rsidRDefault="008B4D5F" w:rsidP="009C22C6">
            <w:pPr>
              <w:pStyle w:val="06Tabelltext"/>
            </w:pPr>
          </w:p>
        </w:tc>
        <w:tc>
          <w:tcPr>
            <w:tcW w:w="516" w:type="dxa"/>
          </w:tcPr>
          <w:p w14:paraId="1D031541" w14:textId="77777777" w:rsidR="008B4D5F" w:rsidRDefault="008B4D5F" w:rsidP="003B317A">
            <w:pPr>
              <w:pStyle w:val="06Tabelltext"/>
              <w:jc w:val="center"/>
            </w:pPr>
          </w:p>
        </w:tc>
        <w:tc>
          <w:tcPr>
            <w:tcW w:w="509" w:type="dxa"/>
          </w:tcPr>
          <w:p w14:paraId="1A5328CB" w14:textId="77777777" w:rsidR="008B4D5F" w:rsidRDefault="008B4D5F" w:rsidP="003B317A">
            <w:pPr>
              <w:pStyle w:val="06Tabelltext"/>
              <w:jc w:val="center"/>
            </w:pPr>
          </w:p>
        </w:tc>
      </w:tr>
      <w:bookmarkEnd w:id="0"/>
    </w:tbl>
    <w:p w14:paraId="3308287C" w14:textId="77777777" w:rsidR="0056232C" w:rsidRPr="009C22C6" w:rsidRDefault="0056232C" w:rsidP="0056232C">
      <w:pPr>
        <w:pStyle w:val="04Text"/>
      </w:pPr>
    </w:p>
    <w:p w14:paraId="034EB428" w14:textId="078476A9" w:rsidR="00C70553" w:rsidRDefault="00C70553" w:rsidP="00C70553">
      <w:pPr>
        <w:pStyle w:val="01RUBRIK"/>
      </w:pPr>
      <w:r w:rsidRPr="0068445C">
        <w:t>MANÖVER</w:t>
      </w:r>
    </w:p>
    <w:p w14:paraId="0D7E83EB" w14:textId="7B35FCDB" w:rsidR="0056232C" w:rsidRPr="009C22C6" w:rsidRDefault="006E4E13" w:rsidP="0056232C">
      <w:pPr>
        <w:pStyle w:val="04Text"/>
      </w:pPr>
      <w:r>
        <w:t xml:space="preserve">[Detta avsnitt används för att beskriva hårdvarumässiga manöverfunktioner, så som serviceomkopplare, </w:t>
      </w:r>
      <w:proofErr w:type="spellStart"/>
      <w:r>
        <w:t>förreglingar</w:t>
      </w:r>
      <w:proofErr w:type="spellEnd"/>
      <w:r>
        <w:t xml:space="preserve"> </w:t>
      </w:r>
      <w:proofErr w:type="gramStart"/>
      <w:r>
        <w:t>etc.</w:t>
      </w:r>
      <w:proofErr w:type="gramEnd"/>
      <w:r>
        <w:t>]</w:t>
      </w:r>
    </w:p>
    <w:p w14:paraId="652454AA" w14:textId="49978571" w:rsidR="0068445C" w:rsidRDefault="00BA68C8" w:rsidP="007058FD">
      <w:pPr>
        <w:pStyle w:val="01RUBRIK"/>
      </w:pPr>
      <w:r>
        <w:t>STYRNING,</w:t>
      </w:r>
      <w:r w:rsidR="0068445C" w:rsidRPr="0068445C">
        <w:t xml:space="preserve"> INDIKERING</w:t>
      </w:r>
    </w:p>
    <w:p w14:paraId="54E72D4C" w14:textId="683CE926" w:rsidR="0056232C" w:rsidRPr="009C22C6" w:rsidRDefault="00BA5D19" w:rsidP="0056232C">
      <w:pPr>
        <w:pStyle w:val="04Text"/>
      </w:pPr>
      <w:r>
        <w:t>[Här beskrivs samtliga styrfunktioner.]</w:t>
      </w:r>
    </w:p>
    <w:p w14:paraId="5EE1FDF4" w14:textId="680C0191" w:rsidR="00B97A05" w:rsidRDefault="00B97A05" w:rsidP="000A3173">
      <w:pPr>
        <w:pStyle w:val="01RUBRIK"/>
      </w:pPr>
      <w:r>
        <w:t>SKYDDSFUNKTIONER</w:t>
      </w:r>
    </w:p>
    <w:p w14:paraId="2FA5127C" w14:textId="0523BE74" w:rsidR="0056232C" w:rsidRPr="009C22C6" w:rsidRDefault="00BA5D19" w:rsidP="0056232C">
      <w:pPr>
        <w:pStyle w:val="04Text"/>
      </w:pPr>
      <w:r>
        <w:t>[Här beskrivs samtliga skyddsfunktioner.]</w:t>
      </w:r>
    </w:p>
    <w:p w14:paraId="0820C46E" w14:textId="7C72297C" w:rsidR="00FF7267" w:rsidRDefault="006551DE" w:rsidP="000C250A">
      <w:pPr>
        <w:pStyle w:val="01RUBRIK"/>
      </w:pPr>
      <w:r w:rsidRPr="006551DE">
        <w:t>REGLERING</w:t>
      </w:r>
    </w:p>
    <w:p w14:paraId="42AE6365" w14:textId="5D5F8258" w:rsidR="000C250A" w:rsidRPr="009C22C6" w:rsidRDefault="00BA5D19" w:rsidP="000C250A">
      <w:pPr>
        <w:pStyle w:val="04Text"/>
      </w:pPr>
      <w:r>
        <w:t>[Här beskrivs samtliga reglerfunktioner].</w:t>
      </w:r>
    </w:p>
    <w:p w14:paraId="3831B937" w14:textId="771A9FBF" w:rsidR="00A70FE5" w:rsidRDefault="00BA5D19" w:rsidP="0056232C">
      <w:pPr>
        <w:pStyle w:val="01RUBRIK"/>
      </w:pPr>
      <w:r>
        <w:br w:type="column"/>
      </w:r>
      <w:r w:rsidR="00554449">
        <w:t>INSTÄLLNINGSVÄRDEN</w:t>
      </w:r>
    </w:p>
    <w:p w14:paraId="71BBDCE5" w14:textId="1ADF8ED3" w:rsidR="00BA5D19" w:rsidRPr="009C22C6" w:rsidRDefault="00BA5D19" w:rsidP="00BA5D19">
      <w:pPr>
        <w:pStyle w:val="04Text"/>
      </w:pPr>
      <w:r>
        <w:t xml:space="preserve">[Här listas inställningsvärden. Inställningsvärden kan även anges </w:t>
      </w:r>
      <w:r w:rsidRPr="00BA5D19">
        <w:t>inom [hakparentes]</w:t>
      </w:r>
      <w:r>
        <w:t xml:space="preserve"> direkt i textavsnitt och ska då vara ändringsbara via ÖS och HMI på samma sätt som inställningsvärden angivna i tabell nedan. </w:t>
      </w:r>
      <w:r w:rsidRPr="00BA5D19">
        <w:t xml:space="preserve">Värden </w:t>
      </w:r>
      <w:r>
        <w:t>angivna utan</w:t>
      </w:r>
      <w:r w:rsidRPr="00BA5D19">
        <w:t xml:space="preserve"> </w:t>
      </w:r>
      <w:r>
        <w:t>hak</w:t>
      </w:r>
      <w:r w:rsidRPr="00BA5D19">
        <w:t>parentes</w:t>
      </w:r>
      <w:r>
        <w:t xml:space="preserve"> i textavsnitt</w:t>
      </w:r>
      <w:r w:rsidRPr="00BA5D19">
        <w:t xml:space="preserve"> ska inte kunna ändras från ÖS eller HMI.</w:t>
      </w:r>
      <w:r>
        <w:t>]</w:t>
      </w:r>
    </w:p>
    <w:p w14:paraId="669B5762" w14:textId="77777777" w:rsidR="00A70FE5" w:rsidRDefault="00A70FE5" w:rsidP="00A70FE5">
      <w:pPr>
        <w:pStyle w:val="02Underrubrik1"/>
      </w:pPr>
      <w:r w:rsidRPr="00A70FE5">
        <w:t>Börvärden</w:t>
      </w:r>
    </w:p>
    <w:tbl>
      <w:tblPr>
        <w:tblStyle w:val="Tabell2"/>
        <w:tblW w:w="4706" w:type="dxa"/>
        <w:tblLook w:val="04A0" w:firstRow="1" w:lastRow="0" w:firstColumn="1" w:lastColumn="0" w:noHBand="0" w:noVBand="1"/>
      </w:tblPr>
      <w:tblGrid>
        <w:gridCol w:w="666"/>
        <w:gridCol w:w="2192"/>
        <w:gridCol w:w="1848"/>
      </w:tblGrid>
      <w:tr w:rsidR="00554449" w:rsidRPr="002F5169" w14:paraId="3AE2E2EA" w14:textId="77777777" w:rsidTr="004D7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" w:type="dxa"/>
          </w:tcPr>
          <w:p w14:paraId="707433B9" w14:textId="77777777" w:rsidR="00554449" w:rsidRPr="009C22C6" w:rsidRDefault="00554449" w:rsidP="009C22C6">
            <w:pPr>
              <w:pStyle w:val="07Tabellrubrik"/>
            </w:pPr>
            <w:r w:rsidRPr="002F5169">
              <w:t>Objekt</w:t>
            </w:r>
          </w:p>
        </w:tc>
        <w:tc>
          <w:tcPr>
            <w:tcW w:w="2192" w:type="dxa"/>
          </w:tcPr>
          <w:p w14:paraId="34F13A57" w14:textId="77777777" w:rsidR="00554449" w:rsidRPr="009C22C6" w:rsidRDefault="004D77D7" w:rsidP="009C22C6">
            <w:pPr>
              <w:pStyle w:val="07Tabellrubrik"/>
            </w:pPr>
            <w:r>
              <w:t>Benämning</w:t>
            </w:r>
          </w:p>
        </w:tc>
        <w:tc>
          <w:tcPr>
            <w:tcW w:w="1848" w:type="dxa"/>
          </w:tcPr>
          <w:p w14:paraId="2557F872" w14:textId="77777777" w:rsidR="00554449" w:rsidRPr="009C22C6" w:rsidRDefault="004D77D7" w:rsidP="009C22C6">
            <w:pPr>
              <w:pStyle w:val="07Tabellrubrik"/>
            </w:pPr>
            <w:r>
              <w:t>Inställning</w:t>
            </w:r>
          </w:p>
        </w:tc>
      </w:tr>
      <w:tr w:rsidR="004D77D7" w14:paraId="1D805BE1" w14:textId="77777777" w:rsidTr="004D77D7">
        <w:tc>
          <w:tcPr>
            <w:tcW w:w="666" w:type="dxa"/>
          </w:tcPr>
          <w:p w14:paraId="2D27F902" w14:textId="6A82134F" w:rsidR="004D77D7" w:rsidRPr="00E0694D" w:rsidRDefault="004D77D7" w:rsidP="009C22C6">
            <w:pPr>
              <w:pStyle w:val="06Tabelltext"/>
            </w:pPr>
          </w:p>
        </w:tc>
        <w:tc>
          <w:tcPr>
            <w:tcW w:w="2192" w:type="dxa"/>
          </w:tcPr>
          <w:p w14:paraId="71889EEF" w14:textId="431E8D91" w:rsidR="004D77D7" w:rsidRPr="00E0694D" w:rsidRDefault="004D77D7" w:rsidP="009C22C6">
            <w:pPr>
              <w:pStyle w:val="06Tabelltext"/>
            </w:pPr>
          </w:p>
        </w:tc>
        <w:tc>
          <w:tcPr>
            <w:tcW w:w="1848" w:type="dxa"/>
          </w:tcPr>
          <w:p w14:paraId="21463588" w14:textId="11F0EF67" w:rsidR="004D77D7" w:rsidRPr="00E0694D" w:rsidRDefault="004D77D7" w:rsidP="009C22C6">
            <w:pPr>
              <w:pStyle w:val="06Tabelltext"/>
            </w:pPr>
          </w:p>
        </w:tc>
      </w:tr>
      <w:tr w:rsidR="0048503B" w14:paraId="482BA7BA" w14:textId="77777777" w:rsidTr="004D77D7">
        <w:tc>
          <w:tcPr>
            <w:tcW w:w="666" w:type="dxa"/>
          </w:tcPr>
          <w:p w14:paraId="6051866D" w14:textId="2973E0E3" w:rsidR="0048503B" w:rsidRPr="00E0694D" w:rsidRDefault="0048503B" w:rsidP="009C22C6">
            <w:pPr>
              <w:pStyle w:val="06Tabelltext"/>
            </w:pPr>
          </w:p>
        </w:tc>
        <w:tc>
          <w:tcPr>
            <w:tcW w:w="2192" w:type="dxa"/>
          </w:tcPr>
          <w:p w14:paraId="329EEC93" w14:textId="73C00B06" w:rsidR="0048503B" w:rsidRPr="00E0694D" w:rsidRDefault="0048503B" w:rsidP="009C22C6">
            <w:pPr>
              <w:pStyle w:val="06Tabelltext"/>
            </w:pPr>
          </w:p>
        </w:tc>
        <w:tc>
          <w:tcPr>
            <w:tcW w:w="1848" w:type="dxa"/>
          </w:tcPr>
          <w:p w14:paraId="15E6893D" w14:textId="1B2BA0AF" w:rsidR="0048503B" w:rsidRPr="00E0694D" w:rsidRDefault="0048503B" w:rsidP="009C22C6">
            <w:pPr>
              <w:pStyle w:val="06Tabelltext"/>
            </w:pPr>
          </w:p>
        </w:tc>
      </w:tr>
      <w:tr w:rsidR="0048503B" w14:paraId="48B7C327" w14:textId="77777777" w:rsidTr="004D77D7">
        <w:tc>
          <w:tcPr>
            <w:tcW w:w="666" w:type="dxa"/>
          </w:tcPr>
          <w:p w14:paraId="4DCE57BF" w14:textId="00CEE43E" w:rsidR="0048503B" w:rsidRDefault="0048503B" w:rsidP="009C22C6">
            <w:pPr>
              <w:pStyle w:val="06Tabelltext"/>
            </w:pPr>
          </w:p>
        </w:tc>
        <w:tc>
          <w:tcPr>
            <w:tcW w:w="2192" w:type="dxa"/>
          </w:tcPr>
          <w:p w14:paraId="000917AD" w14:textId="27CD0F40" w:rsidR="0048503B" w:rsidRDefault="0048503B" w:rsidP="009C22C6">
            <w:pPr>
              <w:pStyle w:val="06Tabelltext"/>
            </w:pPr>
          </w:p>
        </w:tc>
        <w:tc>
          <w:tcPr>
            <w:tcW w:w="1848" w:type="dxa"/>
          </w:tcPr>
          <w:p w14:paraId="408EFE1F" w14:textId="5D873A1B" w:rsidR="0048503B" w:rsidRDefault="0048503B" w:rsidP="009C22C6">
            <w:pPr>
              <w:pStyle w:val="06Tabelltext"/>
            </w:pPr>
          </w:p>
        </w:tc>
      </w:tr>
      <w:tr w:rsidR="004530C1" w14:paraId="6293CF7B" w14:textId="77777777" w:rsidTr="004D77D7">
        <w:tc>
          <w:tcPr>
            <w:tcW w:w="666" w:type="dxa"/>
          </w:tcPr>
          <w:p w14:paraId="4CC68B7B" w14:textId="77777777" w:rsidR="004530C1" w:rsidRDefault="004530C1" w:rsidP="009C22C6">
            <w:pPr>
              <w:pStyle w:val="06Tabelltext"/>
            </w:pPr>
          </w:p>
        </w:tc>
        <w:tc>
          <w:tcPr>
            <w:tcW w:w="2192" w:type="dxa"/>
          </w:tcPr>
          <w:p w14:paraId="77E1BF21" w14:textId="336071B7" w:rsidR="004530C1" w:rsidRDefault="004530C1" w:rsidP="009C22C6">
            <w:pPr>
              <w:pStyle w:val="06Tabelltext"/>
            </w:pPr>
          </w:p>
        </w:tc>
        <w:tc>
          <w:tcPr>
            <w:tcW w:w="1848" w:type="dxa"/>
          </w:tcPr>
          <w:p w14:paraId="2A6E3FD6" w14:textId="1C16D7C5" w:rsidR="004530C1" w:rsidRDefault="004530C1" w:rsidP="009C22C6">
            <w:pPr>
              <w:pStyle w:val="06Tabelltext"/>
            </w:pPr>
          </w:p>
        </w:tc>
      </w:tr>
      <w:tr w:rsidR="004530C1" w14:paraId="77C801C4" w14:textId="77777777" w:rsidTr="004D77D7">
        <w:tc>
          <w:tcPr>
            <w:tcW w:w="666" w:type="dxa"/>
          </w:tcPr>
          <w:p w14:paraId="5B8B7A3F" w14:textId="1B0D0654" w:rsidR="004530C1" w:rsidRDefault="004530C1" w:rsidP="009C22C6">
            <w:pPr>
              <w:pStyle w:val="06Tabelltext"/>
            </w:pPr>
          </w:p>
        </w:tc>
        <w:tc>
          <w:tcPr>
            <w:tcW w:w="2192" w:type="dxa"/>
          </w:tcPr>
          <w:p w14:paraId="10DDB78E" w14:textId="4C5CB15C" w:rsidR="004530C1" w:rsidRDefault="004530C1" w:rsidP="009C22C6">
            <w:pPr>
              <w:pStyle w:val="06Tabelltext"/>
            </w:pPr>
          </w:p>
        </w:tc>
        <w:tc>
          <w:tcPr>
            <w:tcW w:w="1848" w:type="dxa"/>
          </w:tcPr>
          <w:p w14:paraId="24D76EF2" w14:textId="15F753F6" w:rsidR="004530C1" w:rsidRDefault="004530C1" w:rsidP="009C22C6">
            <w:pPr>
              <w:pStyle w:val="06Tabelltext"/>
            </w:pPr>
          </w:p>
        </w:tc>
      </w:tr>
      <w:tr w:rsidR="004530C1" w14:paraId="0102017E" w14:textId="77777777" w:rsidTr="004D77D7">
        <w:tc>
          <w:tcPr>
            <w:tcW w:w="666" w:type="dxa"/>
          </w:tcPr>
          <w:p w14:paraId="4EF8C3D3" w14:textId="77777777" w:rsidR="004530C1" w:rsidRDefault="004530C1" w:rsidP="009C22C6">
            <w:pPr>
              <w:pStyle w:val="06Tabelltext"/>
            </w:pPr>
          </w:p>
        </w:tc>
        <w:tc>
          <w:tcPr>
            <w:tcW w:w="2192" w:type="dxa"/>
          </w:tcPr>
          <w:p w14:paraId="387D46CD" w14:textId="0D5B0959" w:rsidR="004530C1" w:rsidRDefault="004530C1" w:rsidP="009C22C6">
            <w:pPr>
              <w:pStyle w:val="06Tabelltext"/>
            </w:pPr>
          </w:p>
        </w:tc>
        <w:tc>
          <w:tcPr>
            <w:tcW w:w="1848" w:type="dxa"/>
          </w:tcPr>
          <w:p w14:paraId="3911F573" w14:textId="5DB895E3" w:rsidR="004530C1" w:rsidRDefault="004530C1" w:rsidP="009C22C6">
            <w:pPr>
              <w:pStyle w:val="06Tabelltext"/>
            </w:pPr>
          </w:p>
        </w:tc>
      </w:tr>
      <w:tr w:rsidR="004530C1" w14:paraId="716CE5D8" w14:textId="77777777" w:rsidTr="004D77D7">
        <w:tc>
          <w:tcPr>
            <w:tcW w:w="666" w:type="dxa"/>
          </w:tcPr>
          <w:p w14:paraId="44FFE18A" w14:textId="7FA5235E" w:rsidR="004530C1" w:rsidRDefault="004530C1" w:rsidP="009C22C6">
            <w:pPr>
              <w:pStyle w:val="06Tabelltext"/>
            </w:pPr>
          </w:p>
        </w:tc>
        <w:tc>
          <w:tcPr>
            <w:tcW w:w="2192" w:type="dxa"/>
          </w:tcPr>
          <w:p w14:paraId="277C4FC4" w14:textId="3AD10477" w:rsidR="004530C1" w:rsidRDefault="004530C1" w:rsidP="009C22C6">
            <w:pPr>
              <w:pStyle w:val="06Tabelltext"/>
            </w:pPr>
          </w:p>
        </w:tc>
        <w:tc>
          <w:tcPr>
            <w:tcW w:w="1848" w:type="dxa"/>
          </w:tcPr>
          <w:p w14:paraId="670CCEF8" w14:textId="788253AD" w:rsidR="004530C1" w:rsidRDefault="004530C1" w:rsidP="009C22C6">
            <w:pPr>
              <w:pStyle w:val="06Tabelltext"/>
            </w:pPr>
          </w:p>
        </w:tc>
      </w:tr>
    </w:tbl>
    <w:p w14:paraId="0A1B1291" w14:textId="77777777" w:rsidR="00A70FE5" w:rsidRDefault="00A70FE5" w:rsidP="00A70FE5">
      <w:pPr>
        <w:pStyle w:val="02Underrubrik1"/>
      </w:pPr>
      <w:r>
        <w:t>Tidkanaler</w:t>
      </w:r>
    </w:p>
    <w:tbl>
      <w:tblPr>
        <w:tblStyle w:val="Tabell2"/>
        <w:tblW w:w="4706" w:type="dxa"/>
        <w:tblLook w:val="04A0" w:firstRow="1" w:lastRow="0" w:firstColumn="1" w:lastColumn="0" w:noHBand="0" w:noVBand="1"/>
      </w:tblPr>
      <w:tblGrid>
        <w:gridCol w:w="1838"/>
        <w:gridCol w:w="1418"/>
        <w:gridCol w:w="708"/>
        <w:gridCol w:w="742"/>
      </w:tblGrid>
      <w:tr w:rsidR="00935878" w:rsidRPr="002F5169" w14:paraId="390FDCDD" w14:textId="77777777" w:rsidTr="004D77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38" w:type="dxa"/>
          </w:tcPr>
          <w:p w14:paraId="4BA3F59B" w14:textId="77777777" w:rsidR="00935878" w:rsidRPr="009C22C6" w:rsidRDefault="00935878" w:rsidP="009C22C6">
            <w:pPr>
              <w:pStyle w:val="07Tabellrubrik"/>
            </w:pPr>
            <w:r w:rsidRPr="00315710">
              <w:t>Tidkanal</w:t>
            </w:r>
          </w:p>
        </w:tc>
        <w:tc>
          <w:tcPr>
            <w:tcW w:w="1418" w:type="dxa"/>
          </w:tcPr>
          <w:p w14:paraId="6C12063C" w14:textId="77777777" w:rsidR="00935878" w:rsidRPr="009C22C6" w:rsidRDefault="00935878" w:rsidP="009C22C6">
            <w:pPr>
              <w:pStyle w:val="07Tabellrubrik"/>
            </w:pPr>
            <w:r>
              <w:t>Dag</w:t>
            </w:r>
          </w:p>
        </w:tc>
        <w:tc>
          <w:tcPr>
            <w:tcW w:w="708" w:type="dxa"/>
          </w:tcPr>
          <w:p w14:paraId="0A861E37" w14:textId="77777777" w:rsidR="00935878" w:rsidRPr="009C22C6" w:rsidRDefault="00935878" w:rsidP="009C22C6">
            <w:pPr>
              <w:pStyle w:val="07Tabellrubrik"/>
            </w:pPr>
            <w:r>
              <w:t>Start</w:t>
            </w:r>
          </w:p>
        </w:tc>
        <w:tc>
          <w:tcPr>
            <w:tcW w:w="742" w:type="dxa"/>
          </w:tcPr>
          <w:p w14:paraId="5641E58B" w14:textId="77777777" w:rsidR="00935878" w:rsidRPr="009C22C6" w:rsidRDefault="00935878" w:rsidP="009C22C6">
            <w:pPr>
              <w:pStyle w:val="07Tabellrubrik"/>
            </w:pPr>
            <w:r>
              <w:t>Stopp</w:t>
            </w:r>
          </w:p>
        </w:tc>
      </w:tr>
      <w:tr w:rsidR="00935878" w14:paraId="26591F95" w14:textId="77777777" w:rsidTr="004D77D7">
        <w:tc>
          <w:tcPr>
            <w:tcW w:w="1838" w:type="dxa"/>
          </w:tcPr>
          <w:p w14:paraId="3098DC2F" w14:textId="205DB2C1" w:rsidR="00935878" w:rsidRPr="00935878" w:rsidRDefault="00935878" w:rsidP="009C22C6">
            <w:pPr>
              <w:pStyle w:val="06Tabelltext"/>
            </w:pPr>
          </w:p>
        </w:tc>
        <w:tc>
          <w:tcPr>
            <w:tcW w:w="1418" w:type="dxa"/>
          </w:tcPr>
          <w:p w14:paraId="7343BF01" w14:textId="40F55F81" w:rsidR="00935878" w:rsidRPr="00935878" w:rsidRDefault="00935878" w:rsidP="009C22C6">
            <w:pPr>
              <w:pStyle w:val="06Tabelltext"/>
            </w:pPr>
          </w:p>
        </w:tc>
        <w:tc>
          <w:tcPr>
            <w:tcW w:w="708" w:type="dxa"/>
          </w:tcPr>
          <w:p w14:paraId="09037198" w14:textId="007C7085" w:rsidR="00935878" w:rsidRPr="00935878" w:rsidRDefault="00935878" w:rsidP="009C22C6">
            <w:pPr>
              <w:pStyle w:val="06Tabelltext"/>
            </w:pPr>
          </w:p>
        </w:tc>
        <w:tc>
          <w:tcPr>
            <w:tcW w:w="742" w:type="dxa"/>
          </w:tcPr>
          <w:p w14:paraId="64297ACE" w14:textId="09C25D28" w:rsidR="00935878" w:rsidRPr="00935878" w:rsidRDefault="00935878" w:rsidP="009C22C6">
            <w:pPr>
              <w:pStyle w:val="06Tabelltext"/>
            </w:pPr>
          </w:p>
        </w:tc>
      </w:tr>
      <w:tr w:rsidR="00935878" w14:paraId="57AACE10" w14:textId="77777777" w:rsidTr="004D77D7">
        <w:tc>
          <w:tcPr>
            <w:tcW w:w="1838" w:type="dxa"/>
          </w:tcPr>
          <w:p w14:paraId="441D5C70" w14:textId="053984D8" w:rsidR="00935878" w:rsidRDefault="00935878" w:rsidP="009C22C6">
            <w:pPr>
              <w:pStyle w:val="06Tabelltext"/>
            </w:pPr>
          </w:p>
        </w:tc>
        <w:tc>
          <w:tcPr>
            <w:tcW w:w="1418" w:type="dxa"/>
          </w:tcPr>
          <w:p w14:paraId="35700F34" w14:textId="2874003A" w:rsidR="00935878" w:rsidRDefault="00935878" w:rsidP="009C22C6">
            <w:pPr>
              <w:pStyle w:val="06Tabelltext"/>
            </w:pPr>
          </w:p>
        </w:tc>
        <w:tc>
          <w:tcPr>
            <w:tcW w:w="708" w:type="dxa"/>
          </w:tcPr>
          <w:p w14:paraId="2704018D" w14:textId="0E748DE3" w:rsidR="00935878" w:rsidRDefault="00935878" w:rsidP="009C22C6">
            <w:pPr>
              <w:pStyle w:val="06Tabelltext"/>
            </w:pPr>
          </w:p>
        </w:tc>
        <w:tc>
          <w:tcPr>
            <w:tcW w:w="742" w:type="dxa"/>
          </w:tcPr>
          <w:p w14:paraId="5FBC58E2" w14:textId="459F61B7" w:rsidR="006A35C0" w:rsidRDefault="006A35C0" w:rsidP="009C22C6">
            <w:pPr>
              <w:pStyle w:val="06Tabelltext"/>
            </w:pPr>
          </w:p>
        </w:tc>
      </w:tr>
      <w:tr w:rsidR="0056232C" w14:paraId="14E8CDF1" w14:textId="77777777" w:rsidTr="004D77D7">
        <w:tc>
          <w:tcPr>
            <w:tcW w:w="1838" w:type="dxa"/>
          </w:tcPr>
          <w:p w14:paraId="20A77F4B" w14:textId="77777777" w:rsidR="0056232C" w:rsidRDefault="0056232C" w:rsidP="009C22C6">
            <w:pPr>
              <w:pStyle w:val="06Tabelltext"/>
            </w:pPr>
          </w:p>
        </w:tc>
        <w:tc>
          <w:tcPr>
            <w:tcW w:w="1418" w:type="dxa"/>
          </w:tcPr>
          <w:p w14:paraId="54CB1C7D" w14:textId="77777777" w:rsidR="0056232C" w:rsidRDefault="0056232C" w:rsidP="009C22C6">
            <w:pPr>
              <w:pStyle w:val="06Tabelltext"/>
            </w:pPr>
          </w:p>
        </w:tc>
        <w:tc>
          <w:tcPr>
            <w:tcW w:w="708" w:type="dxa"/>
          </w:tcPr>
          <w:p w14:paraId="0F10C2C0" w14:textId="77777777" w:rsidR="0056232C" w:rsidRDefault="0056232C" w:rsidP="009C22C6">
            <w:pPr>
              <w:pStyle w:val="06Tabelltext"/>
            </w:pPr>
          </w:p>
        </w:tc>
        <w:tc>
          <w:tcPr>
            <w:tcW w:w="742" w:type="dxa"/>
          </w:tcPr>
          <w:p w14:paraId="110C0357" w14:textId="77777777" w:rsidR="0056232C" w:rsidRDefault="0056232C" w:rsidP="009C22C6">
            <w:pPr>
              <w:pStyle w:val="06Tabelltext"/>
            </w:pPr>
          </w:p>
        </w:tc>
      </w:tr>
    </w:tbl>
    <w:p w14:paraId="4EB00E3C" w14:textId="77777777" w:rsidR="00F371EC" w:rsidRDefault="00F371EC" w:rsidP="00E0694D">
      <w:pPr>
        <w:pStyle w:val="04Text"/>
      </w:pPr>
    </w:p>
    <w:p w14:paraId="03884687" w14:textId="77777777" w:rsidR="008E3055" w:rsidRDefault="008E3055" w:rsidP="004D77D7">
      <w:pPr>
        <w:pStyle w:val="04Text"/>
      </w:pPr>
    </w:p>
    <w:p w14:paraId="1E066357" w14:textId="77777777" w:rsidR="009878B7" w:rsidRDefault="009878B7" w:rsidP="005A2A0F">
      <w:pPr>
        <w:pStyle w:val="04Text"/>
        <w:sectPr w:rsidR="009878B7" w:rsidSect="00C55F0F">
          <w:pgSz w:w="16840" w:h="11907" w:orient="landscape" w:code="9"/>
          <w:pgMar w:top="851" w:right="680" w:bottom="2268" w:left="680" w:header="454" w:footer="340" w:gutter="0"/>
          <w:cols w:num="3" w:space="720"/>
          <w:docGrid w:linePitch="360"/>
        </w:sectPr>
      </w:pPr>
    </w:p>
    <w:p w14:paraId="761DC037" w14:textId="77777777" w:rsidR="009878B7" w:rsidRDefault="009878B7" w:rsidP="000A3173">
      <w:pPr>
        <w:pStyle w:val="01RUBRIK"/>
      </w:pPr>
      <w:r>
        <w:lastRenderedPageBreak/>
        <w:t>LARM</w:t>
      </w:r>
    </w:p>
    <w:p w14:paraId="2518D2A5" w14:textId="0380C87E" w:rsidR="00BA5D19" w:rsidRDefault="00BA5D19" w:rsidP="003473E5">
      <w:pPr>
        <w:pStyle w:val="04Text"/>
      </w:pPr>
      <w:r>
        <w:t>[Här listas samtliga larm inom systemet.]</w:t>
      </w:r>
    </w:p>
    <w:p w14:paraId="6E640659" w14:textId="0D76E416" w:rsidR="003473E5" w:rsidRPr="009C22C6" w:rsidRDefault="003473E5" w:rsidP="003473E5">
      <w:pPr>
        <w:pStyle w:val="04Text"/>
      </w:pPr>
      <w:r w:rsidRPr="009C22C6">
        <w:t>Där ej annat anges sker återställning av larm automatiskt i DDC.</w:t>
      </w:r>
    </w:p>
    <w:tbl>
      <w:tblPr>
        <w:tblStyle w:val="Tabell2"/>
        <w:tblW w:w="15479" w:type="dxa"/>
        <w:tblLayout w:type="fixed"/>
        <w:tblLook w:val="04A0" w:firstRow="1" w:lastRow="0" w:firstColumn="1" w:lastColumn="0" w:noHBand="0" w:noVBand="1"/>
      </w:tblPr>
      <w:tblGrid>
        <w:gridCol w:w="1129"/>
        <w:gridCol w:w="3695"/>
        <w:gridCol w:w="994"/>
        <w:gridCol w:w="1278"/>
        <w:gridCol w:w="1562"/>
        <w:gridCol w:w="2394"/>
        <w:gridCol w:w="4427"/>
      </w:tblGrid>
      <w:tr w:rsidR="00AF0812" w14:paraId="25181C40" w14:textId="77777777" w:rsidTr="005838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29" w:type="dxa"/>
          </w:tcPr>
          <w:p w14:paraId="0E5474A7" w14:textId="77777777" w:rsidR="00AF0812" w:rsidRPr="009C22C6" w:rsidRDefault="00AF0812" w:rsidP="009C22C6">
            <w:pPr>
              <w:pStyle w:val="07Tabellrubrik"/>
            </w:pPr>
            <w:r w:rsidRPr="002F5169">
              <w:t>Objekt</w:t>
            </w:r>
          </w:p>
        </w:tc>
        <w:tc>
          <w:tcPr>
            <w:tcW w:w="3695" w:type="dxa"/>
          </w:tcPr>
          <w:p w14:paraId="590BE8EF" w14:textId="74886749" w:rsidR="00AF0812" w:rsidRPr="009C22C6" w:rsidRDefault="00AF0812" w:rsidP="009C22C6">
            <w:pPr>
              <w:pStyle w:val="07Tabellrubrik"/>
            </w:pPr>
            <w:r w:rsidRPr="002F5169">
              <w:t>Larmt</w:t>
            </w:r>
            <w:r w:rsidR="00425CE0">
              <w:t>ext</w:t>
            </w:r>
          </w:p>
        </w:tc>
        <w:tc>
          <w:tcPr>
            <w:tcW w:w="994" w:type="dxa"/>
          </w:tcPr>
          <w:p w14:paraId="38F3F07E" w14:textId="77777777" w:rsidR="00AF0812" w:rsidRPr="009C22C6" w:rsidRDefault="00AF0812" w:rsidP="003B317A">
            <w:pPr>
              <w:pStyle w:val="07Tabellrubrik"/>
              <w:jc w:val="center"/>
            </w:pPr>
            <w:proofErr w:type="spellStart"/>
            <w:r w:rsidRPr="002F5169">
              <w:t>Larmprio</w:t>
            </w:r>
            <w:proofErr w:type="spellEnd"/>
          </w:p>
        </w:tc>
        <w:tc>
          <w:tcPr>
            <w:tcW w:w="1278" w:type="dxa"/>
          </w:tcPr>
          <w:p w14:paraId="015DD92F" w14:textId="77777777" w:rsidR="00AF0812" w:rsidRPr="009C22C6" w:rsidRDefault="00AF0812" w:rsidP="003B317A">
            <w:pPr>
              <w:pStyle w:val="07Tabellrubrik"/>
              <w:jc w:val="center"/>
            </w:pPr>
            <w:r w:rsidRPr="002F5169">
              <w:t>Larmgräns</w:t>
            </w:r>
          </w:p>
        </w:tc>
        <w:tc>
          <w:tcPr>
            <w:tcW w:w="1562" w:type="dxa"/>
          </w:tcPr>
          <w:p w14:paraId="08619786" w14:textId="77777777" w:rsidR="00AF0812" w:rsidRPr="009C22C6" w:rsidRDefault="00AF0812" w:rsidP="003B317A">
            <w:pPr>
              <w:pStyle w:val="07Tabellrubrik"/>
              <w:jc w:val="center"/>
            </w:pPr>
            <w:r w:rsidRPr="002F5169">
              <w:t>Larmfördröjning</w:t>
            </w:r>
          </w:p>
        </w:tc>
        <w:tc>
          <w:tcPr>
            <w:tcW w:w="2394" w:type="dxa"/>
          </w:tcPr>
          <w:p w14:paraId="22FEB30B" w14:textId="77777777" w:rsidR="00AF0812" w:rsidRPr="009C22C6" w:rsidRDefault="00AF0812" w:rsidP="009C22C6">
            <w:pPr>
              <w:pStyle w:val="07Tabellrubrik"/>
            </w:pPr>
            <w:r>
              <w:t>Återställning</w:t>
            </w:r>
          </w:p>
        </w:tc>
        <w:tc>
          <w:tcPr>
            <w:tcW w:w="4427" w:type="dxa"/>
          </w:tcPr>
          <w:p w14:paraId="2027774A" w14:textId="77777777" w:rsidR="00AF0812" w:rsidRPr="009C22C6" w:rsidRDefault="00AF0812" w:rsidP="009C22C6">
            <w:pPr>
              <w:pStyle w:val="07Tabellrubrik"/>
            </w:pPr>
            <w:r w:rsidRPr="002F5169">
              <w:t>Anmärkning</w:t>
            </w:r>
          </w:p>
        </w:tc>
      </w:tr>
      <w:tr w:rsidR="001D15F5" w14:paraId="38B6FA67" w14:textId="77777777" w:rsidTr="00583885">
        <w:tc>
          <w:tcPr>
            <w:tcW w:w="1129" w:type="dxa"/>
          </w:tcPr>
          <w:p w14:paraId="29009496" w14:textId="3DB1156A" w:rsidR="001D15F5" w:rsidRPr="0048503B" w:rsidRDefault="001D15F5" w:rsidP="009C22C6">
            <w:pPr>
              <w:pStyle w:val="06Tabelltext"/>
              <w:rPr>
                <w:highlight w:val="yellow"/>
              </w:rPr>
            </w:pPr>
          </w:p>
        </w:tc>
        <w:tc>
          <w:tcPr>
            <w:tcW w:w="3695" w:type="dxa"/>
          </w:tcPr>
          <w:p w14:paraId="16510BB5" w14:textId="7F3209DB" w:rsidR="001D15F5" w:rsidRPr="0048503B" w:rsidRDefault="001D15F5" w:rsidP="009C22C6">
            <w:pPr>
              <w:pStyle w:val="06Tabelltext"/>
              <w:rPr>
                <w:highlight w:val="yellow"/>
              </w:rPr>
            </w:pPr>
          </w:p>
        </w:tc>
        <w:tc>
          <w:tcPr>
            <w:tcW w:w="994" w:type="dxa"/>
          </w:tcPr>
          <w:p w14:paraId="3E3AEC58" w14:textId="4558EABC" w:rsidR="001D15F5" w:rsidRPr="0048503B" w:rsidRDefault="001D15F5" w:rsidP="003B317A">
            <w:pPr>
              <w:pStyle w:val="06Tabelltext"/>
              <w:jc w:val="center"/>
              <w:rPr>
                <w:highlight w:val="yellow"/>
              </w:rPr>
            </w:pPr>
          </w:p>
        </w:tc>
        <w:tc>
          <w:tcPr>
            <w:tcW w:w="1278" w:type="dxa"/>
          </w:tcPr>
          <w:p w14:paraId="7589B608" w14:textId="77777777" w:rsidR="001D15F5" w:rsidRPr="0048503B" w:rsidRDefault="001D15F5" w:rsidP="003B317A">
            <w:pPr>
              <w:pStyle w:val="06Tabelltext"/>
              <w:jc w:val="center"/>
              <w:rPr>
                <w:highlight w:val="yellow"/>
              </w:rPr>
            </w:pPr>
          </w:p>
        </w:tc>
        <w:tc>
          <w:tcPr>
            <w:tcW w:w="1562" w:type="dxa"/>
          </w:tcPr>
          <w:p w14:paraId="3F195322" w14:textId="5F471762" w:rsidR="001D15F5" w:rsidRPr="0048503B" w:rsidRDefault="001D15F5" w:rsidP="003B317A">
            <w:pPr>
              <w:pStyle w:val="06Tabelltext"/>
              <w:jc w:val="center"/>
              <w:rPr>
                <w:highlight w:val="yellow"/>
              </w:rPr>
            </w:pPr>
          </w:p>
        </w:tc>
        <w:tc>
          <w:tcPr>
            <w:tcW w:w="2394" w:type="dxa"/>
          </w:tcPr>
          <w:p w14:paraId="49970D80" w14:textId="77777777" w:rsidR="001D15F5" w:rsidRPr="0048503B" w:rsidRDefault="001D15F5" w:rsidP="009C22C6">
            <w:pPr>
              <w:pStyle w:val="06Tabelltext"/>
              <w:rPr>
                <w:highlight w:val="yellow"/>
              </w:rPr>
            </w:pPr>
          </w:p>
        </w:tc>
        <w:tc>
          <w:tcPr>
            <w:tcW w:w="4427" w:type="dxa"/>
          </w:tcPr>
          <w:p w14:paraId="42EDD2A6" w14:textId="77777777" w:rsidR="001D15F5" w:rsidRDefault="001D15F5" w:rsidP="009C22C6">
            <w:pPr>
              <w:pStyle w:val="06Tabelltext"/>
            </w:pPr>
          </w:p>
        </w:tc>
      </w:tr>
      <w:tr w:rsidR="00AF0812" w14:paraId="1153E5FB" w14:textId="77777777" w:rsidTr="00583885">
        <w:tc>
          <w:tcPr>
            <w:tcW w:w="1129" w:type="dxa"/>
          </w:tcPr>
          <w:p w14:paraId="5EB121ED" w14:textId="71FF5EBB" w:rsidR="00AF0812" w:rsidRPr="00795AE1" w:rsidRDefault="00AF0812" w:rsidP="009C22C6">
            <w:pPr>
              <w:pStyle w:val="06Tabelltext"/>
            </w:pPr>
          </w:p>
        </w:tc>
        <w:tc>
          <w:tcPr>
            <w:tcW w:w="3695" w:type="dxa"/>
          </w:tcPr>
          <w:p w14:paraId="4C6F5923" w14:textId="4BED8475" w:rsidR="00AF0812" w:rsidRPr="00795AE1" w:rsidRDefault="00AF0812" w:rsidP="009C22C6">
            <w:pPr>
              <w:pStyle w:val="06Tabelltext"/>
            </w:pPr>
          </w:p>
        </w:tc>
        <w:tc>
          <w:tcPr>
            <w:tcW w:w="994" w:type="dxa"/>
          </w:tcPr>
          <w:p w14:paraId="66BB7DF6" w14:textId="7E0CCBA5" w:rsidR="00AF0812" w:rsidRPr="00795AE1" w:rsidRDefault="00AF0812" w:rsidP="003B317A">
            <w:pPr>
              <w:pStyle w:val="06Tabelltext"/>
              <w:jc w:val="center"/>
            </w:pPr>
          </w:p>
        </w:tc>
        <w:tc>
          <w:tcPr>
            <w:tcW w:w="1278" w:type="dxa"/>
          </w:tcPr>
          <w:p w14:paraId="41DC35F0" w14:textId="77777777" w:rsidR="00AF0812" w:rsidRPr="00795AE1" w:rsidRDefault="00AF0812" w:rsidP="003B317A">
            <w:pPr>
              <w:pStyle w:val="06Tabelltext"/>
              <w:jc w:val="center"/>
            </w:pPr>
          </w:p>
        </w:tc>
        <w:tc>
          <w:tcPr>
            <w:tcW w:w="1562" w:type="dxa"/>
          </w:tcPr>
          <w:p w14:paraId="380DFD6C" w14:textId="0D39D0D2" w:rsidR="00AF0812" w:rsidRPr="00795AE1" w:rsidRDefault="00AF0812" w:rsidP="003B317A">
            <w:pPr>
              <w:pStyle w:val="06Tabelltext"/>
              <w:jc w:val="center"/>
            </w:pPr>
          </w:p>
        </w:tc>
        <w:tc>
          <w:tcPr>
            <w:tcW w:w="2394" w:type="dxa"/>
          </w:tcPr>
          <w:p w14:paraId="0BBFEBC8" w14:textId="4D8F4AEA" w:rsidR="00AF0812" w:rsidRDefault="00AF0812" w:rsidP="009C22C6">
            <w:pPr>
              <w:pStyle w:val="06Tabelltext"/>
            </w:pPr>
          </w:p>
        </w:tc>
        <w:tc>
          <w:tcPr>
            <w:tcW w:w="4427" w:type="dxa"/>
          </w:tcPr>
          <w:p w14:paraId="5CC51F70" w14:textId="77777777" w:rsidR="00AF0812" w:rsidRDefault="00AF0812" w:rsidP="009C22C6">
            <w:pPr>
              <w:pStyle w:val="06Tabelltext"/>
            </w:pPr>
          </w:p>
        </w:tc>
      </w:tr>
      <w:tr w:rsidR="008E3055" w14:paraId="549748FC" w14:textId="77777777" w:rsidTr="00583885">
        <w:tc>
          <w:tcPr>
            <w:tcW w:w="1129" w:type="dxa"/>
          </w:tcPr>
          <w:p w14:paraId="5AAA7CF0" w14:textId="77777777" w:rsidR="008E3055" w:rsidRPr="00795AE1" w:rsidRDefault="008E3055" w:rsidP="009C22C6">
            <w:pPr>
              <w:pStyle w:val="06Tabelltext"/>
            </w:pPr>
          </w:p>
        </w:tc>
        <w:tc>
          <w:tcPr>
            <w:tcW w:w="3695" w:type="dxa"/>
          </w:tcPr>
          <w:p w14:paraId="5987EA36" w14:textId="67752185" w:rsidR="008E3055" w:rsidRPr="00795AE1" w:rsidRDefault="008E3055" w:rsidP="009C22C6">
            <w:pPr>
              <w:pStyle w:val="06Tabelltext"/>
            </w:pPr>
          </w:p>
        </w:tc>
        <w:tc>
          <w:tcPr>
            <w:tcW w:w="994" w:type="dxa"/>
          </w:tcPr>
          <w:p w14:paraId="4E311074" w14:textId="478F81D8" w:rsidR="008E3055" w:rsidRPr="00795AE1" w:rsidRDefault="008E3055" w:rsidP="003B317A">
            <w:pPr>
              <w:pStyle w:val="06Tabelltext"/>
              <w:jc w:val="center"/>
            </w:pPr>
          </w:p>
        </w:tc>
        <w:tc>
          <w:tcPr>
            <w:tcW w:w="1278" w:type="dxa"/>
          </w:tcPr>
          <w:p w14:paraId="4B510F20" w14:textId="77777777" w:rsidR="008E3055" w:rsidRPr="00795AE1" w:rsidRDefault="008E3055" w:rsidP="003B317A">
            <w:pPr>
              <w:pStyle w:val="06Tabelltext"/>
              <w:jc w:val="center"/>
            </w:pPr>
          </w:p>
        </w:tc>
        <w:tc>
          <w:tcPr>
            <w:tcW w:w="1562" w:type="dxa"/>
          </w:tcPr>
          <w:p w14:paraId="7FBE286C" w14:textId="77777777" w:rsidR="008E3055" w:rsidRPr="00795AE1" w:rsidRDefault="008E3055" w:rsidP="003B317A">
            <w:pPr>
              <w:pStyle w:val="06Tabelltext"/>
              <w:jc w:val="center"/>
            </w:pPr>
          </w:p>
        </w:tc>
        <w:tc>
          <w:tcPr>
            <w:tcW w:w="2394" w:type="dxa"/>
          </w:tcPr>
          <w:p w14:paraId="3D21A35B" w14:textId="3C84A3DF" w:rsidR="008E3055" w:rsidRDefault="008E3055" w:rsidP="009C22C6">
            <w:pPr>
              <w:pStyle w:val="06Tabelltext"/>
            </w:pPr>
          </w:p>
        </w:tc>
        <w:tc>
          <w:tcPr>
            <w:tcW w:w="4427" w:type="dxa"/>
          </w:tcPr>
          <w:p w14:paraId="4E84B818" w14:textId="6CE23127" w:rsidR="008E3055" w:rsidRDefault="008E3055" w:rsidP="009C22C6">
            <w:pPr>
              <w:pStyle w:val="06Tabelltext"/>
            </w:pPr>
          </w:p>
        </w:tc>
      </w:tr>
      <w:tr w:rsidR="008E3055" w14:paraId="053176AF" w14:textId="77777777" w:rsidTr="00583885">
        <w:tc>
          <w:tcPr>
            <w:tcW w:w="1129" w:type="dxa"/>
          </w:tcPr>
          <w:p w14:paraId="4AD7C456" w14:textId="44354CE4" w:rsidR="008E3055" w:rsidRPr="00795AE1" w:rsidRDefault="008E3055" w:rsidP="009C22C6">
            <w:pPr>
              <w:pStyle w:val="06Tabelltext"/>
            </w:pPr>
          </w:p>
        </w:tc>
        <w:tc>
          <w:tcPr>
            <w:tcW w:w="3695" w:type="dxa"/>
          </w:tcPr>
          <w:p w14:paraId="5293FA72" w14:textId="24469E58" w:rsidR="008E3055" w:rsidRPr="00795AE1" w:rsidRDefault="008E3055" w:rsidP="009C22C6">
            <w:pPr>
              <w:pStyle w:val="06Tabelltext"/>
            </w:pPr>
          </w:p>
        </w:tc>
        <w:tc>
          <w:tcPr>
            <w:tcW w:w="994" w:type="dxa"/>
          </w:tcPr>
          <w:p w14:paraId="11FBD423" w14:textId="31D06F32" w:rsidR="008E3055" w:rsidRPr="00795AE1" w:rsidRDefault="008E3055" w:rsidP="003B317A">
            <w:pPr>
              <w:pStyle w:val="06Tabelltext"/>
              <w:jc w:val="center"/>
            </w:pPr>
          </w:p>
        </w:tc>
        <w:tc>
          <w:tcPr>
            <w:tcW w:w="1278" w:type="dxa"/>
          </w:tcPr>
          <w:p w14:paraId="05060BB3" w14:textId="77777777" w:rsidR="008E3055" w:rsidRPr="00795AE1" w:rsidRDefault="008E3055" w:rsidP="003B317A">
            <w:pPr>
              <w:pStyle w:val="06Tabelltext"/>
              <w:jc w:val="center"/>
            </w:pPr>
          </w:p>
        </w:tc>
        <w:tc>
          <w:tcPr>
            <w:tcW w:w="1562" w:type="dxa"/>
          </w:tcPr>
          <w:p w14:paraId="53FB825B" w14:textId="29440715" w:rsidR="008E3055" w:rsidRPr="00795AE1" w:rsidRDefault="008E3055" w:rsidP="003B317A">
            <w:pPr>
              <w:pStyle w:val="06Tabelltext"/>
              <w:jc w:val="center"/>
            </w:pPr>
          </w:p>
        </w:tc>
        <w:tc>
          <w:tcPr>
            <w:tcW w:w="2394" w:type="dxa"/>
          </w:tcPr>
          <w:p w14:paraId="72C4BCF7" w14:textId="1393D44B" w:rsidR="008E3055" w:rsidRDefault="008E3055" w:rsidP="009C22C6">
            <w:pPr>
              <w:pStyle w:val="06Tabelltext"/>
            </w:pPr>
          </w:p>
        </w:tc>
        <w:tc>
          <w:tcPr>
            <w:tcW w:w="4427" w:type="dxa"/>
          </w:tcPr>
          <w:p w14:paraId="00923CC1" w14:textId="77777777" w:rsidR="008E3055" w:rsidRDefault="008E3055" w:rsidP="009C22C6">
            <w:pPr>
              <w:pStyle w:val="06Tabelltext"/>
            </w:pPr>
          </w:p>
        </w:tc>
      </w:tr>
      <w:tr w:rsidR="008E3055" w14:paraId="76FA9113" w14:textId="77777777" w:rsidTr="00583885">
        <w:tc>
          <w:tcPr>
            <w:tcW w:w="1129" w:type="dxa"/>
          </w:tcPr>
          <w:p w14:paraId="55A2BE63" w14:textId="77777777" w:rsidR="008E3055" w:rsidRPr="00795AE1" w:rsidRDefault="008E3055" w:rsidP="009C22C6">
            <w:pPr>
              <w:pStyle w:val="06Tabelltext"/>
            </w:pPr>
          </w:p>
        </w:tc>
        <w:tc>
          <w:tcPr>
            <w:tcW w:w="3695" w:type="dxa"/>
          </w:tcPr>
          <w:p w14:paraId="5F6EC4BF" w14:textId="0888D5BF" w:rsidR="008E3055" w:rsidRPr="00795AE1" w:rsidRDefault="008E3055" w:rsidP="009C22C6">
            <w:pPr>
              <w:pStyle w:val="06Tabelltext"/>
            </w:pPr>
          </w:p>
        </w:tc>
        <w:tc>
          <w:tcPr>
            <w:tcW w:w="994" w:type="dxa"/>
          </w:tcPr>
          <w:p w14:paraId="377EB9BD" w14:textId="45452427" w:rsidR="008E3055" w:rsidRPr="00795AE1" w:rsidRDefault="008E3055" w:rsidP="003B317A">
            <w:pPr>
              <w:pStyle w:val="06Tabelltext"/>
              <w:jc w:val="center"/>
            </w:pPr>
          </w:p>
        </w:tc>
        <w:tc>
          <w:tcPr>
            <w:tcW w:w="1278" w:type="dxa"/>
          </w:tcPr>
          <w:p w14:paraId="13A86626" w14:textId="77777777" w:rsidR="008E3055" w:rsidRPr="00795AE1" w:rsidRDefault="008E3055" w:rsidP="003B317A">
            <w:pPr>
              <w:pStyle w:val="06Tabelltext"/>
              <w:jc w:val="center"/>
            </w:pPr>
          </w:p>
        </w:tc>
        <w:tc>
          <w:tcPr>
            <w:tcW w:w="1562" w:type="dxa"/>
          </w:tcPr>
          <w:p w14:paraId="3E637527" w14:textId="77777777" w:rsidR="008E3055" w:rsidRPr="00795AE1" w:rsidRDefault="008E3055" w:rsidP="003B317A">
            <w:pPr>
              <w:pStyle w:val="06Tabelltext"/>
              <w:jc w:val="center"/>
            </w:pPr>
          </w:p>
        </w:tc>
        <w:tc>
          <w:tcPr>
            <w:tcW w:w="2394" w:type="dxa"/>
          </w:tcPr>
          <w:p w14:paraId="08923F99" w14:textId="1199685B" w:rsidR="008E3055" w:rsidRDefault="008E3055" w:rsidP="009C22C6">
            <w:pPr>
              <w:pStyle w:val="06Tabelltext"/>
            </w:pPr>
          </w:p>
        </w:tc>
        <w:tc>
          <w:tcPr>
            <w:tcW w:w="4427" w:type="dxa"/>
          </w:tcPr>
          <w:p w14:paraId="6D9E8FAB" w14:textId="4BD3A623" w:rsidR="008E3055" w:rsidRDefault="008E3055" w:rsidP="009C22C6">
            <w:pPr>
              <w:pStyle w:val="06Tabelltext"/>
            </w:pPr>
          </w:p>
        </w:tc>
      </w:tr>
      <w:tr w:rsidR="008E3055" w14:paraId="5E0BF2C4" w14:textId="77777777" w:rsidTr="00583885">
        <w:tc>
          <w:tcPr>
            <w:tcW w:w="1129" w:type="dxa"/>
          </w:tcPr>
          <w:p w14:paraId="059C6CC8" w14:textId="00D96FD3" w:rsidR="008E3055" w:rsidRPr="00795AE1" w:rsidRDefault="008E3055" w:rsidP="009C22C6">
            <w:pPr>
              <w:pStyle w:val="06Tabelltext"/>
            </w:pPr>
          </w:p>
        </w:tc>
        <w:tc>
          <w:tcPr>
            <w:tcW w:w="3695" w:type="dxa"/>
          </w:tcPr>
          <w:p w14:paraId="5D05F744" w14:textId="5BCA7438" w:rsidR="008E3055" w:rsidRPr="00795AE1" w:rsidRDefault="008E3055" w:rsidP="009C22C6">
            <w:pPr>
              <w:pStyle w:val="06Tabelltext"/>
            </w:pPr>
          </w:p>
        </w:tc>
        <w:tc>
          <w:tcPr>
            <w:tcW w:w="994" w:type="dxa"/>
          </w:tcPr>
          <w:p w14:paraId="48EBD7E6" w14:textId="3EA85B7C" w:rsidR="008E3055" w:rsidRPr="00795AE1" w:rsidRDefault="008E3055" w:rsidP="003B317A">
            <w:pPr>
              <w:pStyle w:val="06Tabelltext"/>
              <w:jc w:val="center"/>
            </w:pPr>
          </w:p>
        </w:tc>
        <w:tc>
          <w:tcPr>
            <w:tcW w:w="1278" w:type="dxa"/>
          </w:tcPr>
          <w:p w14:paraId="1AC6777C" w14:textId="77777777" w:rsidR="008E3055" w:rsidRPr="00795AE1" w:rsidRDefault="008E3055" w:rsidP="003B317A">
            <w:pPr>
              <w:pStyle w:val="06Tabelltext"/>
              <w:jc w:val="center"/>
            </w:pPr>
          </w:p>
        </w:tc>
        <w:tc>
          <w:tcPr>
            <w:tcW w:w="1562" w:type="dxa"/>
          </w:tcPr>
          <w:p w14:paraId="4AE29D39" w14:textId="047CB13E" w:rsidR="008E3055" w:rsidRPr="00795AE1" w:rsidRDefault="008E3055" w:rsidP="003B317A">
            <w:pPr>
              <w:pStyle w:val="06Tabelltext"/>
              <w:jc w:val="center"/>
            </w:pPr>
          </w:p>
        </w:tc>
        <w:tc>
          <w:tcPr>
            <w:tcW w:w="2394" w:type="dxa"/>
          </w:tcPr>
          <w:p w14:paraId="72B670FD" w14:textId="77777777" w:rsidR="008E3055" w:rsidRDefault="008E3055" w:rsidP="009C22C6">
            <w:pPr>
              <w:pStyle w:val="06Tabelltext"/>
            </w:pPr>
          </w:p>
        </w:tc>
        <w:tc>
          <w:tcPr>
            <w:tcW w:w="4427" w:type="dxa"/>
          </w:tcPr>
          <w:p w14:paraId="5C199F95" w14:textId="77777777" w:rsidR="008E3055" w:rsidRDefault="008E3055" w:rsidP="009C22C6">
            <w:pPr>
              <w:pStyle w:val="06Tabelltext"/>
            </w:pPr>
          </w:p>
        </w:tc>
      </w:tr>
      <w:tr w:rsidR="008E3055" w14:paraId="3DCC1B8B" w14:textId="77777777" w:rsidTr="00583885">
        <w:tc>
          <w:tcPr>
            <w:tcW w:w="1129" w:type="dxa"/>
          </w:tcPr>
          <w:p w14:paraId="0B6D28AA" w14:textId="77777777" w:rsidR="008E3055" w:rsidRPr="00795AE1" w:rsidRDefault="008E3055" w:rsidP="009C22C6">
            <w:pPr>
              <w:pStyle w:val="06Tabelltext"/>
            </w:pPr>
          </w:p>
        </w:tc>
        <w:tc>
          <w:tcPr>
            <w:tcW w:w="3695" w:type="dxa"/>
          </w:tcPr>
          <w:p w14:paraId="75BDC4F7" w14:textId="45C0B960" w:rsidR="008E3055" w:rsidRPr="00795AE1" w:rsidRDefault="008E3055" w:rsidP="009C22C6">
            <w:pPr>
              <w:pStyle w:val="06Tabelltext"/>
            </w:pPr>
          </w:p>
        </w:tc>
        <w:tc>
          <w:tcPr>
            <w:tcW w:w="994" w:type="dxa"/>
          </w:tcPr>
          <w:p w14:paraId="0C3A3550" w14:textId="281EEEED" w:rsidR="008E3055" w:rsidRPr="00795AE1" w:rsidRDefault="008E3055" w:rsidP="003B317A">
            <w:pPr>
              <w:pStyle w:val="06Tabelltext"/>
              <w:jc w:val="center"/>
            </w:pPr>
          </w:p>
        </w:tc>
        <w:tc>
          <w:tcPr>
            <w:tcW w:w="1278" w:type="dxa"/>
          </w:tcPr>
          <w:p w14:paraId="301C0206" w14:textId="101F9EE2" w:rsidR="008E3055" w:rsidRPr="00795AE1" w:rsidRDefault="008E3055" w:rsidP="003B317A">
            <w:pPr>
              <w:pStyle w:val="06Tabelltext"/>
              <w:jc w:val="center"/>
            </w:pPr>
          </w:p>
        </w:tc>
        <w:tc>
          <w:tcPr>
            <w:tcW w:w="1562" w:type="dxa"/>
          </w:tcPr>
          <w:p w14:paraId="3D86705A" w14:textId="30A39F36" w:rsidR="008E3055" w:rsidRPr="00795AE1" w:rsidRDefault="008E3055" w:rsidP="003B317A">
            <w:pPr>
              <w:pStyle w:val="06Tabelltext"/>
              <w:jc w:val="center"/>
            </w:pPr>
          </w:p>
        </w:tc>
        <w:tc>
          <w:tcPr>
            <w:tcW w:w="2394" w:type="dxa"/>
          </w:tcPr>
          <w:p w14:paraId="6991142B" w14:textId="77777777" w:rsidR="008E3055" w:rsidRDefault="008E3055" w:rsidP="009C22C6">
            <w:pPr>
              <w:pStyle w:val="06Tabelltext"/>
            </w:pPr>
          </w:p>
        </w:tc>
        <w:tc>
          <w:tcPr>
            <w:tcW w:w="4427" w:type="dxa"/>
          </w:tcPr>
          <w:p w14:paraId="7DBFAFE7" w14:textId="77777777" w:rsidR="008E3055" w:rsidRDefault="008E3055" w:rsidP="009C22C6">
            <w:pPr>
              <w:pStyle w:val="06Tabelltext"/>
            </w:pPr>
          </w:p>
        </w:tc>
      </w:tr>
      <w:tr w:rsidR="008E3055" w14:paraId="4C3BF812" w14:textId="77777777" w:rsidTr="00583885">
        <w:tc>
          <w:tcPr>
            <w:tcW w:w="1129" w:type="dxa"/>
          </w:tcPr>
          <w:p w14:paraId="5A496941" w14:textId="06629BC3" w:rsidR="008E3055" w:rsidRPr="00795AE1" w:rsidRDefault="008E3055" w:rsidP="009C22C6">
            <w:pPr>
              <w:pStyle w:val="06Tabelltext"/>
            </w:pPr>
          </w:p>
        </w:tc>
        <w:tc>
          <w:tcPr>
            <w:tcW w:w="3695" w:type="dxa"/>
          </w:tcPr>
          <w:p w14:paraId="4D57C093" w14:textId="39297462" w:rsidR="008E3055" w:rsidRPr="00795AE1" w:rsidRDefault="008E3055" w:rsidP="009C22C6">
            <w:pPr>
              <w:pStyle w:val="06Tabelltext"/>
            </w:pPr>
          </w:p>
        </w:tc>
        <w:tc>
          <w:tcPr>
            <w:tcW w:w="994" w:type="dxa"/>
          </w:tcPr>
          <w:p w14:paraId="3A8398B3" w14:textId="76265F78" w:rsidR="008E3055" w:rsidRPr="00795AE1" w:rsidRDefault="008E3055" w:rsidP="003B317A">
            <w:pPr>
              <w:pStyle w:val="06Tabelltext"/>
              <w:jc w:val="center"/>
            </w:pPr>
          </w:p>
        </w:tc>
        <w:tc>
          <w:tcPr>
            <w:tcW w:w="1278" w:type="dxa"/>
          </w:tcPr>
          <w:p w14:paraId="6585E7F0" w14:textId="77777777" w:rsidR="008E3055" w:rsidRPr="00795AE1" w:rsidRDefault="008E3055" w:rsidP="003B317A">
            <w:pPr>
              <w:pStyle w:val="06Tabelltext"/>
              <w:jc w:val="center"/>
            </w:pPr>
          </w:p>
        </w:tc>
        <w:tc>
          <w:tcPr>
            <w:tcW w:w="1562" w:type="dxa"/>
          </w:tcPr>
          <w:p w14:paraId="5D1FC504" w14:textId="12418209" w:rsidR="008E3055" w:rsidRPr="00795AE1" w:rsidRDefault="008E3055" w:rsidP="003B317A">
            <w:pPr>
              <w:pStyle w:val="06Tabelltext"/>
              <w:jc w:val="center"/>
            </w:pPr>
          </w:p>
        </w:tc>
        <w:tc>
          <w:tcPr>
            <w:tcW w:w="2394" w:type="dxa"/>
          </w:tcPr>
          <w:p w14:paraId="26D61AB3" w14:textId="77777777" w:rsidR="008E3055" w:rsidRDefault="008E3055" w:rsidP="009C22C6">
            <w:pPr>
              <w:pStyle w:val="06Tabelltext"/>
            </w:pPr>
          </w:p>
        </w:tc>
        <w:tc>
          <w:tcPr>
            <w:tcW w:w="4427" w:type="dxa"/>
          </w:tcPr>
          <w:p w14:paraId="7ECAFC3F" w14:textId="0D946DB5" w:rsidR="008E3055" w:rsidRDefault="008E3055" w:rsidP="009C22C6">
            <w:pPr>
              <w:pStyle w:val="06Tabelltext"/>
            </w:pPr>
          </w:p>
        </w:tc>
      </w:tr>
      <w:tr w:rsidR="00583885" w14:paraId="21702FDF" w14:textId="77777777" w:rsidTr="00583885">
        <w:tc>
          <w:tcPr>
            <w:tcW w:w="1129" w:type="dxa"/>
          </w:tcPr>
          <w:p w14:paraId="33A895B1" w14:textId="139DD4B3" w:rsidR="00583885" w:rsidRDefault="00583885" w:rsidP="009C22C6">
            <w:pPr>
              <w:pStyle w:val="06Tabelltext"/>
            </w:pPr>
          </w:p>
        </w:tc>
        <w:tc>
          <w:tcPr>
            <w:tcW w:w="3695" w:type="dxa"/>
          </w:tcPr>
          <w:p w14:paraId="65838842" w14:textId="6D05D3DE" w:rsidR="00583885" w:rsidRDefault="00583885" w:rsidP="009C22C6">
            <w:pPr>
              <w:pStyle w:val="06Tabelltext"/>
            </w:pPr>
          </w:p>
        </w:tc>
        <w:tc>
          <w:tcPr>
            <w:tcW w:w="994" w:type="dxa"/>
          </w:tcPr>
          <w:p w14:paraId="020F2778" w14:textId="4363F6F4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1278" w:type="dxa"/>
          </w:tcPr>
          <w:p w14:paraId="1A69D1C1" w14:textId="26C08967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1562" w:type="dxa"/>
          </w:tcPr>
          <w:p w14:paraId="68A0A491" w14:textId="0FFE383F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2394" w:type="dxa"/>
          </w:tcPr>
          <w:p w14:paraId="75D63C25" w14:textId="77777777" w:rsidR="00583885" w:rsidRDefault="00583885" w:rsidP="009C22C6">
            <w:pPr>
              <w:pStyle w:val="06Tabelltext"/>
            </w:pPr>
          </w:p>
        </w:tc>
        <w:tc>
          <w:tcPr>
            <w:tcW w:w="4427" w:type="dxa"/>
          </w:tcPr>
          <w:p w14:paraId="36CE3FBE" w14:textId="77777777" w:rsidR="00583885" w:rsidRPr="00583885" w:rsidRDefault="00583885" w:rsidP="009C22C6">
            <w:pPr>
              <w:pStyle w:val="06Tabelltext"/>
            </w:pPr>
          </w:p>
        </w:tc>
      </w:tr>
      <w:tr w:rsidR="00583885" w14:paraId="02DC4C97" w14:textId="77777777" w:rsidTr="00583885">
        <w:tc>
          <w:tcPr>
            <w:tcW w:w="1129" w:type="dxa"/>
          </w:tcPr>
          <w:p w14:paraId="67E93B4D" w14:textId="51C53258" w:rsidR="00583885" w:rsidRDefault="00583885" w:rsidP="009C22C6">
            <w:pPr>
              <w:pStyle w:val="06Tabelltext"/>
            </w:pPr>
          </w:p>
        </w:tc>
        <w:tc>
          <w:tcPr>
            <w:tcW w:w="3695" w:type="dxa"/>
          </w:tcPr>
          <w:p w14:paraId="7994E923" w14:textId="0CDB3D23" w:rsidR="00583885" w:rsidRDefault="00583885" w:rsidP="009C22C6">
            <w:pPr>
              <w:pStyle w:val="06Tabelltext"/>
            </w:pPr>
          </w:p>
        </w:tc>
        <w:tc>
          <w:tcPr>
            <w:tcW w:w="994" w:type="dxa"/>
          </w:tcPr>
          <w:p w14:paraId="60C0E0B2" w14:textId="16A32BFD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1278" w:type="dxa"/>
          </w:tcPr>
          <w:p w14:paraId="6278E59A" w14:textId="72A09C90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1562" w:type="dxa"/>
          </w:tcPr>
          <w:p w14:paraId="530D3616" w14:textId="28F5A3FB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2394" w:type="dxa"/>
          </w:tcPr>
          <w:p w14:paraId="3CE0CE79" w14:textId="77777777" w:rsidR="00583885" w:rsidRDefault="00583885" w:rsidP="009C22C6">
            <w:pPr>
              <w:pStyle w:val="06Tabelltext"/>
            </w:pPr>
          </w:p>
        </w:tc>
        <w:tc>
          <w:tcPr>
            <w:tcW w:w="4427" w:type="dxa"/>
          </w:tcPr>
          <w:p w14:paraId="175DC1B0" w14:textId="77777777" w:rsidR="00583885" w:rsidRPr="00583885" w:rsidRDefault="00583885" w:rsidP="009C22C6">
            <w:pPr>
              <w:pStyle w:val="06Tabelltext"/>
            </w:pPr>
          </w:p>
        </w:tc>
      </w:tr>
      <w:tr w:rsidR="00583885" w14:paraId="3792D13E" w14:textId="77777777" w:rsidTr="00583885">
        <w:tc>
          <w:tcPr>
            <w:tcW w:w="1129" w:type="dxa"/>
          </w:tcPr>
          <w:p w14:paraId="5872F38D" w14:textId="208ADF76" w:rsidR="00583885" w:rsidRDefault="00583885" w:rsidP="009C22C6">
            <w:pPr>
              <w:pStyle w:val="06Tabelltext"/>
            </w:pPr>
          </w:p>
        </w:tc>
        <w:tc>
          <w:tcPr>
            <w:tcW w:w="3695" w:type="dxa"/>
          </w:tcPr>
          <w:p w14:paraId="4CF658FE" w14:textId="46F42DB9" w:rsidR="00583885" w:rsidRDefault="00583885" w:rsidP="009C22C6">
            <w:pPr>
              <w:pStyle w:val="06Tabelltext"/>
            </w:pPr>
          </w:p>
        </w:tc>
        <w:tc>
          <w:tcPr>
            <w:tcW w:w="994" w:type="dxa"/>
          </w:tcPr>
          <w:p w14:paraId="21C0E0EA" w14:textId="1CC4DA37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1278" w:type="dxa"/>
          </w:tcPr>
          <w:p w14:paraId="7F814646" w14:textId="6836E38F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1562" w:type="dxa"/>
          </w:tcPr>
          <w:p w14:paraId="1D71E065" w14:textId="15293084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2394" w:type="dxa"/>
          </w:tcPr>
          <w:p w14:paraId="34BA4B00" w14:textId="77777777" w:rsidR="00583885" w:rsidRDefault="00583885" w:rsidP="009C22C6">
            <w:pPr>
              <w:pStyle w:val="06Tabelltext"/>
            </w:pPr>
          </w:p>
        </w:tc>
        <w:tc>
          <w:tcPr>
            <w:tcW w:w="4427" w:type="dxa"/>
          </w:tcPr>
          <w:p w14:paraId="69DBFD57" w14:textId="77777777" w:rsidR="00583885" w:rsidRPr="00583885" w:rsidRDefault="00583885" w:rsidP="009C22C6">
            <w:pPr>
              <w:pStyle w:val="06Tabelltext"/>
            </w:pPr>
          </w:p>
        </w:tc>
      </w:tr>
      <w:tr w:rsidR="00583885" w14:paraId="36B8FB2E" w14:textId="77777777" w:rsidTr="00583885">
        <w:tc>
          <w:tcPr>
            <w:tcW w:w="1129" w:type="dxa"/>
          </w:tcPr>
          <w:p w14:paraId="1671FAD0" w14:textId="64AA8280" w:rsidR="00583885" w:rsidRDefault="00583885" w:rsidP="009C22C6">
            <w:pPr>
              <w:pStyle w:val="06Tabelltext"/>
            </w:pPr>
          </w:p>
        </w:tc>
        <w:tc>
          <w:tcPr>
            <w:tcW w:w="3695" w:type="dxa"/>
          </w:tcPr>
          <w:p w14:paraId="2DAFB563" w14:textId="751C95C4" w:rsidR="00583885" w:rsidRDefault="00583885" w:rsidP="009C22C6">
            <w:pPr>
              <w:pStyle w:val="06Tabelltext"/>
            </w:pPr>
          </w:p>
        </w:tc>
        <w:tc>
          <w:tcPr>
            <w:tcW w:w="994" w:type="dxa"/>
          </w:tcPr>
          <w:p w14:paraId="48CE56CE" w14:textId="6DEB40A9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1278" w:type="dxa"/>
          </w:tcPr>
          <w:p w14:paraId="2EE4ED63" w14:textId="77777777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1562" w:type="dxa"/>
          </w:tcPr>
          <w:p w14:paraId="1F73AC8F" w14:textId="0AAB6FC3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2394" w:type="dxa"/>
          </w:tcPr>
          <w:p w14:paraId="33AFA944" w14:textId="77777777" w:rsidR="00583885" w:rsidRDefault="00583885" w:rsidP="009C22C6">
            <w:pPr>
              <w:pStyle w:val="06Tabelltext"/>
            </w:pPr>
          </w:p>
        </w:tc>
        <w:tc>
          <w:tcPr>
            <w:tcW w:w="4427" w:type="dxa"/>
          </w:tcPr>
          <w:p w14:paraId="74FD5BD5" w14:textId="77777777" w:rsidR="00583885" w:rsidRPr="00583885" w:rsidRDefault="00583885" w:rsidP="009C22C6">
            <w:pPr>
              <w:pStyle w:val="06Tabelltext"/>
            </w:pPr>
          </w:p>
        </w:tc>
      </w:tr>
      <w:tr w:rsidR="00583885" w:rsidRPr="00583885" w14:paraId="39F715A8" w14:textId="77777777" w:rsidTr="00583885">
        <w:tc>
          <w:tcPr>
            <w:tcW w:w="1129" w:type="dxa"/>
          </w:tcPr>
          <w:p w14:paraId="7188F6D7" w14:textId="271A99E2" w:rsidR="00583885" w:rsidRDefault="00583885" w:rsidP="009C22C6">
            <w:pPr>
              <w:pStyle w:val="06Tabelltext"/>
            </w:pPr>
          </w:p>
        </w:tc>
        <w:tc>
          <w:tcPr>
            <w:tcW w:w="3695" w:type="dxa"/>
          </w:tcPr>
          <w:p w14:paraId="2E727BDC" w14:textId="022A2D5A" w:rsidR="00583885" w:rsidRDefault="00583885" w:rsidP="009C22C6">
            <w:pPr>
              <w:pStyle w:val="06Tabelltext"/>
            </w:pPr>
          </w:p>
        </w:tc>
        <w:tc>
          <w:tcPr>
            <w:tcW w:w="994" w:type="dxa"/>
          </w:tcPr>
          <w:p w14:paraId="7906742B" w14:textId="25CE9B57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1278" w:type="dxa"/>
          </w:tcPr>
          <w:p w14:paraId="07A3A03E" w14:textId="77777777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1562" w:type="dxa"/>
          </w:tcPr>
          <w:p w14:paraId="2B471F80" w14:textId="7C5D63E7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2394" w:type="dxa"/>
          </w:tcPr>
          <w:p w14:paraId="62903515" w14:textId="77777777" w:rsidR="00583885" w:rsidRDefault="00583885" w:rsidP="009C22C6">
            <w:pPr>
              <w:pStyle w:val="06Tabelltext"/>
            </w:pPr>
          </w:p>
        </w:tc>
        <w:tc>
          <w:tcPr>
            <w:tcW w:w="4427" w:type="dxa"/>
          </w:tcPr>
          <w:p w14:paraId="515160B0" w14:textId="77777777" w:rsidR="00583885" w:rsidRPr="00583885" w:rsidRDefault="00583885" w:rsidP="009C22C6">
            <w:pPr>
              <w:pStyle w:val="06Tabelltext"/>
            </w:pPr>
          </w:p>
        </w:tc>
      </w:tr>
      <w:tr w:rsidR="00583885" w:rsidRPr="00583885" w14:paraId="33714370" w14:textId="77777777" w:rsidTr="00583885">
        <w:tc>
          <w:tcPr>
            <w:tcW w:w="1129" w:type="dxa"/>
          </w:tcPr>
          <w:p w14:paraId="5706A014" w14:textId="7B29B91F" w:rsidR="00583885" w:rsidRDefault="00583885" w:rsidP="009C22C6">
            <w:pPr>
              <w:pStyle w:val="06Tabelltext"/>
            </w:pPr>
          </w:p>
        </w:tc>
        <w:tc>
          <w:tcPr>
            <w:tcW w:w="3695" w:type="dxa"/>
          </w:tcPr>
          <w:p w14:paraId="3437F522" w14:textId="1A3B9758" w:rsidR="00583885" w:rsidRDefault="00583885" w:rsidP="009C22C6">
            <w:pPr>
              <w:pStyle w:val="06Tabelltext"/>
            </w:pPr>
          </w:p>
        </w:tc>
        <w:tc>
          <w:tcPr>
            <w:tcW w:w="994" w:type="dxa"/>
          </w:tcPr>
          <w:p w14:paraId="61C3F955" w14:textId="570C9EF9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1278" w:type="dxa"/>
          </w:tcPr>
          <w:p w14:paraId="364125DE" w14:textId="641A110A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1562" w:type="dxa"/>
          </w:tcPr>
          <w:p w14:paraId="7C569661" w14:textId="428E31D2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2394" w:type="dxa"/>
          </w:tcPr>
          <w:p w14:paraId="20D3F430" w14:textId="77777777" w:rsidR="00583885" w:rsidRDefault="00583885" w:rsidP="009C22C6">
            <w:pPr>
              <w:pStyle w:val="06Tabelltext"/>
            </w:pPr>
          </w:p>
        </w:tc>
        <w:tc>
          <w:tcPr>
            <w:tcW w:w="4427" w:type="dxa"/>
          </w:tcPr>
          <w:p w14:paraId="7E4B8D1B" w14:textId="77777777" w:rsidR="00583885" w:rsidRPr="00583885" w:rsidRDefault="00583885" w:rsidP="009C22C6">
            <w:pPr>
              <w:pStyle w:val="06Tabelltext"/>
            </w:pPr>
          </w:p>
        </w:tc>
      </w:tr>
      <w:tr w:rsidR="00583885" w:rsidRPr="00583885" w14:paraId="4C12F338" w14:textId="77777777" w:rsidTr="00583885">
        <w:tc>
          <w:tcPr>
            <w:tcW w:w="1129" w:type="dxa"/>
          </w:tcPr>
          <w:p w14:paraId="1B34F8A1" w14:textId="77777777" w:rsidR="00583885" w:rsidRDefault="00583885" w:rsidP="009C22C6">
            <w:pPr>
              <w:pStyle w:val="06Tabelltext"/>
            </w:pPr>
          </w:p>
        </w:tc>
        <w:tc>
          <w:tcPr>
            <w:tcW w:w="3695" w:type="dxa"/>
          </w:tcPr>
          <w:p w14:paraId="5A330344" w14:textId="4095A54D" w:rsidR="00583885" w:rsidRDefault="00583885" w:rsidP="009C22C6">
            <w:pPr>
              <w:pStyle w:val="06Tabelltext"/>
            </w:pPr>
          </w:p>
        </w:tc>
        <w:tc>
          <w:tcPr>
            <w:tcW w:w="994" w:type="dxa"/>
          </w:tcPr>
          <w:p w14:paraId="72112C2E" w14:textId="16BBE039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1278" w:type="dxa"/>
          </w:tcPr>
          <w:p w14:paraId="17D8D0CE" w14:textId="77777777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1562" w:type="dxa"/>
          </w:tcPr>
          <w:p w14:paraId="73CF3E7B" w14:textId="0AAFD646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2394" w:type="dxa"/>
          </w:tcPr>
          <w:p w14:paraId="709CF81B" w14:textId="77777777" w:rsidR="00583885" w:rsidRDefault="00583885" w:rsidP="009C22C6">
            <w:pPr>
              <w:pStyle w:val="06Tabelltext"/>
            </w:pPr>
          </w:p>
        </w:tc>
        <w:tc>
          <w:tcPr>
            <w:tcW w:w="4427" w:type="dxa"/>
          </w:tcPr>
          <w:p w14:paraId="50E714BA" w14:textId="77777777" w:rsidR="00583885" w:rsidRPr="00583885" w:rsidRDefault="00583885" w:rsidP="009C22C6">
            <w:pPr>
              <w:pStyle w:val="06Tabelltext"/>
            </w:pPr>
          </w:p>
        </w:tc>
      </w:tr>
      <w:tr w:rsidR="00583885" w:rsidRPr="00583885" w14:paraId="2AF3A6F5" w14:textId="77777777" w:rsidTr="00583885">
        <w:tc>
          <w:tcPr>
            <w:tcW w:w="1129" w:type="dxa"/>
          </w:tcPr>
          <w:p w14:paraId="0E098868" w14:textId="482F4820" w:rsidR="00583885" w:rsidRDefault="00583885" w:rsidP="009C22C6">
            <w:pPr>
              <w:pStyle w:val="06Tabelltext"/>
            </w:pPr>
          </w:p>
        </w:tc>
        <w:tc>
          <w:tcPr>
            <w:tcW w:w="3695" w:type="dxa"/>
          </w:tcPr>
          <w:p w14:paraId="1EC2C830" w14:textId="4ABCCDC8" w:rsidR="00583885" w:rsidRDefault="00583885" w:rsidP="009C22C6">
            <w:pPr>
              <w:pStyle w:val="06Tabelltext"/>
            </w:pPr>
          </w:p>
        </w:tc>
        <w:tc>
          <w:tcPr>
            <w:tcW w:w="994" w:type="dxa"/>
          </w:tcPr>
          <w:p w14:paraId="31869B13" w14:textId="5D48BE63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1278" w:type="dxa"/>
          </w:tcPr>
          <w:p w14:paraId="13F8063D" w14:textId="77777777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1562" w:type="dxa"/>
          </w:tcPr>
          <w:p w14:paraId="2D141FF0" w14:textId="47F35676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2394" w:type="dxa"/>
          </w:tcPr>
          <w:p w14:paraId="781A027D" w14:textId="77777777" w:rsidR="00583885" w:rsidRDefault="00583885" w:rsidP="009C22C6">
            <w:pPr>
              <w:pStyle w:val="06Tabelltext"/>
            </w:pPr>
          </w:p>
        </w:tc>
        <w:tc>
          <w:tcPr>
            <w:tcW w:w="4427" w:type="dxa"/>
          </w:tcPr>
          <w:p w14:paraId="18DE807B" w14:textId="77777777" w:rsidR="00583885" w:rsidRPr="00583885" w:rsidRDefault="00583885" w:rsidP="009C22C6">
            <w:pPr>
              <w:pStyle w:val="06Tabelltext"/>
            </w:pPr>
          </w:p>
        </w:tc>
      </w:tr>
      <w:tr w:rsidR="00583885" w:rsidRPr="00583885" w14:paraId="7090CB45" w14:textId="77777777" w:rsidTr="00583885">
        <w:tc>
          <w:tcPr>
            <w:tcW w:w="1129" w:type="dxa"/>
          </w:tcPr>
          <w:p w14:paraId="6058C84A" w14:textId="036B2EC8" w:rsidR="00583885" w:rsidRDefault="00583885" w:rsidP="009C22C6">
            <w:pPr>
              <w:pStyle w:val="06Tabelltext"/>
            </w:pPr>
          </w:p>
        </w:tc>
        <w:tc>
          <w:tcPr>
            <w:tcW w:w="3695" w:type="dxa"/>
          </w:tcPr>
          <w:p w14:paraId="49089D11" w14:textId="4B57D3F5" w:rsidR="00583885" w:rsidRDefault="00583885" w:rsidP="009C22C6">
            <w:pPr>
              <w:pStyle w:val="06Tabelltext"/>
            </w:pPr>
          </w:p>
        </w:tc>
        <w:tc>
          <w:tcPr>
            <w:tcW w:w="994" w:type="dxa"/>
          </w:tcPr>
          <w:p w14:paraId="6A7E7B60" w14:textId="5A13F982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1278" w:type="dxa"/>
          </w:tcPr>
          <w:p w14:paraId="115008CA" w14:textId="77777777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1562" w:type="dxa"/>
          </w:tcPr>
          <w:p w14:paraId="466DEAF9" w14:textId="58EEBEA1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2394" w:type="dxa"/>
          </w:tcPr>
          <w:p w14:paraId="01DC3824" w14:textId="77777777" w:rsidR="00583885" w:rsidRDefault="00583885" w:rsidP="009C22C6">
            <w:pPr>
              <w:pStyle w:val="06Tabelltext"/>
            </w:pPr>
          </w:p>
        </w:tc>
        <w:tc>
          <w:tcPr>
            <w:tcW w:w="4427" w:type="dxa"/>
          </w:tcPr>
          <w:p w14:paraId="78625CD8" w14:textId="77777777" w:rsidR="00583885" w:rsidRPr="00583885" w:rsidRDefault="00583885" w:rsidP="009C22C6">
            <w:pPr>
              <w:pStyle w:val="06Tabelltext"/>
            </w:pPr>
          </w:p>
        </w:tc>
      </w:tr>
      <w:tr w:rsidR="00583885" w:rsidRPr="00583885" w14:paraId="381BAB2D" w14:textId="77777777" w:rsidTr="00583885">
        <w:tc>
          <w:tcPr>
            <w:tcW w:w="1129" w:type="dxa"/>
          </w:tcPr>
          <w:p w14:paraId="7DD3101F" w14:textId="134F0279" w:rsidR="00583885" w:rsidRDefault="00583885" w:rsidP="009C22C6">
            <w:pPr>
              <w:pStyle w:val="06Tabelltext"/>
            </w:pPr>
          </w:p>
        </w:tc>
        <w:tc>
          <w:tcPr>
            <w:tcW w:w="3695" w:type="dxa"/>
          </w:tcPr>
          <w:p w14:paraId="251E716B" w14:textId="42DC2A49" w:rsidR="00583885" w:rsidRDefault="00583885" w:rsidP="009C22C6">
            <w:pPr>
              <w:pStyle w:val="06Tabelltext"/>
            </w:pPr>
          </w:p>
        </w:tc>
        <w:tc>
          <w:tcPr>
            <w:tcW w:w="994" w:type="dxa"/>
          </w:tcPr>
          <w:p w14:paraId="1BF1EEF7" w14:textId="701DD0B2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1278" w:type="dxa"/>
          </w:tcPr>
          <w:p w14:paraId="2B692C15" w14:textId="77777777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1562" w:type="dxa"/>
          </w:tcPr>
          <w:p w14:paraId="7CCCFDDD" w14:textId="41EE5ACA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2394" w:type="dxa"/>
          </w:tcPr>
          <w:p w14:paraId="5F33F820" w14:textId="77777777" w:rsidR="00583885" w:rsidRDefault="00583885" w:rsidP="009C22C6">
            <w:pPr>
              <w:pStyle w:val="06Tabelltext"/>
            </w:pPr>
          </w:p>
        </w:tc>
        <w:tc>
          <w:tcPr>
            <w:tcW w:w="4427" w:type="dxa"/>
          </w:tcPr>
          <w:p w14:paraId="67C2D2BE" w14:textId="77777777" w:rsidR="00583885" w:rsidRPr="00583885" w:rsidRDefault="00583885" w:rsidP="009C22C6">
            <w:pPr>
              <w:pStyle w:val="06Tabelltext"/>
            </w:pPr>
          </w:p>
        </w:tc>
      </w:tr>
      <w:tr w:rsidR="00583885" w:rsidRPr="00583885" w14:paraId="7CE756CB" w14:textId="77777777" w:rsidTr="00583885">
        <w:tc>
          <w:tcPr>
            <w:tcW w:w="1129" w:type="dxa"/>
          </w:tcPr>
          <w:p w14:paraId="1882A342" w14:textId="20675D1A" w:rsidR="00583885" w:rsidRDefault="00583885" w:rsidP="009C22C6">
            <w:pPr>
              <w:pStyle w:val="06Tabelltext"/>
            </w:pPr>
          </w:p>
        </w:tc>
        <w:tc>
          <w:tcPr>
            <w:tcW w:w="3695" w:type="dxa"/>
          </w:tcPr>
          <w:p w14:paraId="66BDE082" w14:textId="44DAFEA2" w:rsidR="00583885" w:rsidRDefault="00583885" w:rsidP="009C22C6">
            <w:pPr>
              <w:pStyle w:val="06Tabelltext"/>
            </w:pPr>
          </w:p>
        </w:tc>
        <w:tc>
          <w:tcPr>
            <w:tcW w:w="994" w:type="dxa"/>
          </w:tcPr>
          <w:p w14:paraId="1D5ACAA6" w14:textId="035A938B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1278" w:type="dxa"/>
          </w:tcPr>
          <w:p w14:paraId="3F1CF99A" w14:textId="77777777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1562" w:type="dxa"/>
          </w:tcPr>
          <w:p w14:paraId="55A064BB" w14:textId="591E882A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2394" w:type="dxa"/>
          </w:tcPr>
          <w:p w14:paraId="05454755" w14:textId="77777777" w:rsidR="00583885" w:rsidRDefault="00583885" w:rsidP="009C22C6">
            <w:pPr>
              <w:pStyle w:val="06Tabelltext"/>
            </w:pPr>
          </w:p>
        </w:tc>
        <w:tc>
          <w:tcPr>
            <w:tcW w:w="4427" w:type="dxa"/>
          </w:tcPr>
          <w:p w14:paraId="4DCE42D9" w14:textId="77777777" w:rsidR="00583885" w:rsidRPr="00583885" w:rsidRDefault="00583885" w:rsidP="009C22C6">
            <w:pPr>
              <w:pStyle w:val="06Tabelltext"/>
            </w:pPr>
          </w:p>
        </w:tc>
      </w:tr>
      <w:tr w:rsidR="00583885" w:rsidRPr="00583885" w14:paraId="739B702D" w14:textId="77777777" w:rsidTr="00583885">
        <w:tc>
          <w:tcPr>
            <w:tcW w:w="1129" w:type="dxa"/>
          </w:tcPr>
          <w:p w14:paraId="51F9B363" w14:textId="34F0CBC3" w:rsidR="00583885" w:rsidRDefault="00583885" w:rsidP="009C22C6">
            <w:pPr>
              <w:pStyle w:val="06Tabelltext"/>
            </w:pPr>
          </w:p>
        </w:tc>
        <w:tc>
          <w:tcPr>
            <w:tcW w:w="3695" w:type="dxa"/>
          </w:tcPr>
          <w:p w14:paraId="7363D0BA" w14:textId="56AC8ED8" w:rsidR="00583885" w:rsidRDefault="00583885" w:rsidP="009C22C6">
            <w:pPr>
              <w:pStyle w:val="06Tabelltext"/>
            </w:pPr>
          </w:p>
        </w:tc>
        <w:tc>
          <w:tcPr>
            <w:tcW w:w="994" w:type="dxa"/>
          </w:tcPr>
          <w:p w14:paraId="574B61C3" w14:textId="2544ACF9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1278" w:type="dxa"/>
          </w:tcPr>
          <w:p w14:paraId="01F248CA" w14:textId="0A276B1B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1562" w:type="dxa"/>
          </w:tcPr>
          <w:p w14:paraId="46DF23C8" w14:textId="0DAEE8D8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2394" w:type="dxa"/>
          </w:tcPr>
          <w:p w14:paraId="796C848D" w14:textId="386B7687" w:rsidR="00583885" w:rsidRDefault="00583885" w:rsidP="009C22C6">
            <w:pPr>
              <w:pStyle w:val="06Tabelltext"/>
            </w:pPr>
          </w:p>
        </w:tc>
        <w:tc>
          <w:tcPr>
            <w:tcW w:w="4427" w:type="dxa"/>
          </w:tcPr>
          <w:p w14:paraId="5325FE59" w14:textId="77777777" w:rsidR="00583885" w:rsidRPr="00583885" w:rsidRDefault="00583885" w:rsidP="009C22C6">
            <w:pPr>
              <w:pStyle w:val="06Tabelltext"/>
            </w:pPr>
          </w:p>
        </w:tc>
      </w:tr>
      <w:tr w:rsidR="00583885" w:rsidRPr="00583885" w14:paraId="2186A543" w14:textId="77777777" w:rsidTr="00583885">
        <w:tc>
          <w:tcPr>
            <w:tcW w:w="1129" w:type="dxa"/>
          </w:tcPr>
          <w:p w14:paraId="2D2B5201" w14:textId="77777777" w:rsidR="00583885" w:rsidRDefault="00583885" w:rsidP="009C22C6">
            <w:pPr>
              <w:pStyle w:val="06Tabelltext"/>
            </w:pPr>
          </w:p>
        </w:tc>
        <w:tc>
          <w:tcPr>
            <w:tcW w:w="3695" w:type="dxa"/>
          </w:tcPr>
          <w:p w14:paraId="71F5BA51" w14:textId="4F095440" w:rsidR="00583885" w:rsidRDefault="00583885" w:rsidP="009C22C6">
            <w:pPr>
              <w:pStyle w:val="06Tabelltext"/>
            </w:pPr>
          </w:p>
        </w:tc>
        <w:tc>
          <w:tcPr>
            <w:tcW w:w="994" w:type="dxa"/>
          </w:tcPr>
          <w:p w14:paraId="7AF999FA" w14:textId="01CDCB9F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1278" w:type="dxa"/>
          </w:tcPr>
          <w:p w14:paraId="54950308" w14:textId="77777777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1562" w:type="dxa"/>
          </w:tcPr>
          <w:p w14:paraId="73A22371" w14:textId="14C5C2C5" w:rsidR="00583885" w:rsidRDefault="00583885" w:rsidP="003B317A">
            <w:pPr>
              <w:pStyle w:val="06Tabelltext"/>
              <w:jc w:val="center"/>
            </w:pPr>
          </w:p>
        </w:tc>
        <w:tc>
          <w:tcPr>
            <w:tcW w:w="2394" w:type="dxa"/>
          </w:tcPr>
          <w:p w14:paraId="2E36A894" w14:textId="77777777" w:rsidR="00583885" w:rsidRDefault="00583885" w:rsidP="009C22C6">
            <w:pPr>
              <w:pStyle w:val="06Tabelltext"/>
            </w:pPr>
          </w:p>
        </w:tc>
        <w:tc>
          <w:tcPr>
            <w:tcW w:w="4427" w:type="dxa"/>
          </w:tcPr>
          <w:p w14:paraId="01EDF96E" w14:textId="77777777" w:rsidR="00583885" w:rsidRPr="00583885" w:rsidRDefault="00583885" w:rsidP="009C22C6">
            <w:pPr>
              <w:pStyle w:val="06Tabelltext"/>
            </w:pPr>
          </w:p>
        </w:tc>
      </w:tr>
      <w:tr w:rsidR="00CC783E" w:rsidRPr="00583885" w14:paraId="7F46FE0D" w14:textId="77777777" w:rsidTr="00CC783E">
        <w:tc>
          <w:tcPr>
            <w:tcW w:w="1129" w:type="dxa"/>
          </w:tcPr>
          <w:p w14:paraId="457ECCF0" w14:textId="6188175E" w:rsidR="00CC783E" w:rsidRDefault="00CC783E" w:rsidP="009C22C6">
            <w:pPr>
              <w:pStyle w:val="06Tabelltext"/>
            </w:pPr>
          </w:p>
        </w:tc>
        <w:tc>
          <w:tcPr>
            <w:tcW w:w="3695" w:type="dxa"/>
          </w:tcPr>
          <w:p w14:paraId="2C88FC9D" w14:textId="6A33D53B" w:rsidR="00CC783E" w:rsidRDefault="00CC783E" w:rsidP="009C22C6">
            <w:pPr>
              <w:pStyle w:val="06Tabelltext"/>
            </w:pPr>
          </w:p>
        </w:tc>
        <w:tc>
          <w:tcPr>
            <w:tcW w:w="994" w:type="dxa"/>
          </w:tcPr>
          <w:p w14:paraId="1E4FDC51" w14:textId="16377FF0" w:rsidR="00CC783E" w:rsidRDefault="00CC783E" w:rsidP="003B317A">
            <w:pPr>
              <w:pStyle w:val="06Tabelltext"/>
              <w:jc w:val="center"/>
            </w:pPr>
          </w:p>
        </w:tc>
        <w:tc>
          <w:tcPr>
            <w:tcW w:w="1278" w:type="dxa"/>
          </w:tcPr>
          <w:p w14:paraId="78C3DBA0" w14:textId="77777777" w:rsidR="00CC783E" w:rsidRDefault="00CC783E" w:rsidP="003B317A">
            <w:pPr>
              <w:pStyle w:val="06Tabelltext"/>
              <w:jc w:val="center"/>
            </w:pPr>
          </w:p>
        </w:tc>
        <w:tc>
          <w:tcPr>
            <w:tcW w:w="1562" w:type="dxa"/>
          </w:tcPr>
          <w:p w14:paraId="0CCD7EEA" w14:textId="4CB35101" w:rsidR="00CC783E" w:rsidRDefault="00CC783E" w:rsidP="003B317A">
            <w:pPr>
              <w:pStyle w:val="06Tabelltext"/>
              <w:jc w:val="center"/>
            </w:pPr>
          </w:p>
        </w:tc>
        <w:tc>
          <w:tcPr>
            <w:tcW w:w="2394" w:type="dxa"/>
          </w:tcPr>
          <w:p w14:paraId="428A9F2A" w14:textId="62EA2C53" w:rsidR="00CC783E" w:rsidRDefault="00CC783E" w:rsidP="009C22C6">
            <w:pPr>
              <w:pStyle w:val="06Tabelltext"/>
            </w:pPr>
          </w:p>
        </w:tc>
        <w:tc>
          <w:tcPr>
            <w:tcW w:w="4427" w:type="dxa"/>
          </w:tcPr>
          <w:p w14:paraId="5B08E506" w14:textId="33F1EBA7" w:rsidR="00CC783E" w:rsidRPr="00583885" w:rsidRDefault="00CC783E" w:rsidP="009C22C6">
            <w:pPr>
              <w:pStyle w:val="06Tabelltext"/>
            </w:pPr>
          </w:p>
        </w:tc>
      </w:tr>
      <w:tr w:rsidR="00CC783E" w:rsidRPr="00583885" w14:paraId="49E5C164" w14:textId="77777777" w:rsidTr="00CC783E">
        <w:tc>
          <w:tcPr>
            <w:tcW w:w="1129" w:type="dxa"/>
          </w:tcPr>
          <w:p w14:paraId="618D47FC" w14:textId="3E3E98F0" w:rsidR="00CC783E" w:rsidRDefault="00CC783E" w:rsidP="009C22C6">
            <w:pPr>
              <w:pStyle w:val="06Tabelltext"/>
            </w:pPr>
          </w:p>
        </w:tc>
        <w:tc>
          <w:tcPr>
            <w:tcW w:w="3695" w:type="dxa"/>
          </w:tcPr>
          <w:p w14:paraId="040F73C7" w14:textId="441394C1" w:rsidR="00CC783E" w:rsidRDefault="00CC783E" w:rsidP="009C22C6">
            <w:pPr>
              <w:pStyle w:val="06Tabelltext"/>
            </w:pPr>
          </w:p>
        </w:tc>
        <w:tc>
          <w:tcPr>
            <w:tcW w:w="994" w:type="dxa"/>
          </w:tcPr>
          <w:p w14:paraId="5FD95BFA" w14:textId="2A16B467" w:rsidR="00CC783E" w:rsidRDefault="00CC783E" w:rsidP="003B317A">
            <w:pPr>
              <w:pStyle w:val="06Tabelltext"/>
              <w:jc w:val="center"/>
            </w:pPr>
          </w:p>
        </w:tc>
        <w:tc>
          <w:tcPr>
            <w:tcW w:w="1278" w:type="dxa"/>
          </w:tcPr>
          <w:p w14:paraId="30AA78FD" w14:textId="77777777" w:rsidR="00CC783E" w:rsidRDefault="00CC783E" w:rsidP="003B317A">
            <w:pPr>
              <w:pStyle w:val="06Tabelltext"/>
              <w:jc w:val="center"/>
            </w:pPr>
          </w:p>
        </w:tc>
        <w:tc>
          <w:tcPr>
            <w:tcW w:w="1562" w:type="dxa"/>
          </w:tcPr>
          <w:p w14:paraId="16F03C5B" w14:textId="3CF5504F" w:rsidR="00CC783E" w:rsidRDefault="00CC783E" w:rsidP="003B317A">
            <w:pPr>
              <w:pStyle w:val="06Tabelltext"/>
              <w:jc w:val="center"/>
            </w:pPr>
          </w:p>
        </w:tc>
        <w:tc>
          <w:tcPr>
            <w:tcW w:w="2394" w:type="dxa"/>
          </w:tcPr>
          <w:p w14:paraId="19483C9D" w14:textId="77777777" w:rsidR="00CC783E" w:rsidRDefault="00CC783E" w:rsidP="009C22C6">
            <w:pPr>
              <w:pStyle w:val="06Tabelltext"/>
            </w:pPr>
          </w:p>
        </w:tc>
        <w:tc>
          <w:tcPr>
            <w:tcW w:w="4427" w:type="dxa"/>
          </w:tcPr>
          <w:p w14:paraId="034A0671" w14:textId="77777777" w:rsidR="00CC783E" w:rsidRDefault="00CC783E" w:rsidP="009C22C6">
            <w:pPr>
              <w:pStyle w:val="06Tabelltext"/>
            </w:pPr>
          </w:p>
        </w:tc>
      </w:tr>
      <w:tr w:rsidR="00CC783E" w:rsidRPr="00583885" w14:paraId="764F5779" w14:textId="77777777" w:rsidTr="00CC783E">
        <w:tc>
          <w:tcPr>
            <w:tcW w:w="1129" w:type="dxa"/>
          </w:tcPr>
          <w:p w14:paraId="0E38F6D8" w14:textId="610C73B4" w:rsidR="00CC783E" w:rsidRDefault="00CC783E" w:rsidP="009C22C6">
            <w:pPr>
              <w:pStyle w:val="06Tabelltext"/>
            </w:pPr>
          </w:p>
        </w:tc>
        <w:tc>
          <w:tcPr>
            <w:tcW w:w="3695" w:type="dxa"/>
          </w:tcPr>
          <w:p w14:paraId="3A627AF6" w14:textId="20E735EC" w:rsidR="00CC783E" w:rsidRDefault="00CC783E" w:rsidP="009C22C6">
            <w:pPr>
              <w:pStyle w:val="06Tabelltext"/>
            </w:pPr>
          </w:p>
        </w:tc>
        <w:tc>
          <w:tcPr>
            <w:tcW w:w="994" w:type="dxa"/>
          </w:tcPr>
          <w:p w14:paraId="6F13F593" w14:textId="38D6BB96" w:rsidR="00CC783E" w:rsidRDefault="00CC783E" w:rsidP="003B317A">
            <w:pPr>
              <w:pStyle w:val="06Tabelltext"/>
              <w:jc w:val="center"/>
            </w:pPr>
          </w:p>
        </w:tc>
        <w:tc>
          <w:tcPr>
            <w:tcW w:w="1278" w:type="dxa"/>
          </w:tcPr>
          <w:p w14:paraId="6BC0E9CF" w14:textId="77777777" w:rsidR="00CC783E" w:rsidRDefault="00CC783E" w:rsidP="003B317A">
            <w:pPr>
              <w:pStyle w:val="06Tabelltext"/>
              <w:jc w:val="center"/>
            </w:pPr>
          </w:p>
        </w:tc>
        <w:tc>
          <w:tcPr>
            <w:tcW w:w="1562" w:type="dxa"/>
          </w:tcPr>
          <w:p w14:paraId="62D68922" w14:textId="027E0D74" w:rsidR="00CC783E" w:rsidRDefault="00CC783E" w:rsidP="003B317A">
            <w:pPr>
              <w:pStyle w:val="06Tabelltext"/>
              <w:jc w:val="center"/>
            </w:pPr>
          </w:p>
        </w:tc>
        <w:tc>
          <w:tcPr>
            <w:tcW w:w="2394" w:type="dxa"/>
          </w:tcPr>
          <w:p w14:paraId="5B57BC96" w14:textId="77777777" w:rsidR="00CC783E" w:rsidRDefault="00CC783E" w:rsidP="009C22C6">
            <w:pPr>
              <w:pStyle w:val="06Tabelltext"/>
            </w:pPr>
          </w:p>
        </w:tc>
        <w:tc>
          <w:tcPr>
            <w:tcW w:w="4427" w:type="dxa"/>
          </w:tcPr>
          <w:p w14:paraId="4FEA9B29" w14:textId="77777777" w:rsidR="00CC783E" w:rsidRDefault="00CC783E" w:rsidP="009C22C6">
            <w:pPr>
              <w:pStyle w:val="06Tabelltext"/>
            </w:pPr>
          </w:p>
        </w:tc>
      </w:tr>
    </w:tbl>
    <w:p w14:paraId="5CDBA628" w14:textId="77777777" w:rsidR="00F371EC" w:rsidRDefault="00F371EC" w:rsidP="00F371EC"/>
    <w:p w14:paraId="71822744" w14:textId="77777777" w:rsidR="002A2536" w:rsidRPr="00F371EC" w:rsidRDefault="002A2536" w:rsidP="00F371EC"/>
    <w:p w14:paraId="29295AA2" w14:textId="77777777" w:rsidR="002F4B72" w:rsidRPr="009C22C6" w:rsidRDefault="002F4B72">
      <w:r>
        <w:br w:type="page"/>
      </w:r>
    </w:p>
    <w:p w14:paraId="3286C74D" w14:textId="77777777" w:rsidR="002F5169" w:rsidRPr="002F5169" w:rsidRDefault="002F5169" w:rsidP="000A3173">
      <w:pPr>
        <w:pStyle w:val="01RUBRIK"/>
      </w:pPr>
      <w:r>
        <w:lastRenderedPageBreak/>
        <w:t>KOMPONENTFÖRTECKNING</w:t>
      </w:r>
    </w:p>
    <w:p w14:paraId="2E6D54B6" w14:textId="5CFD7F2B" w:rsidR="00BA5D19" w:rsidRDefault="00BA5D19" w:rsidP="00434540">
      <w:pPr>
        <w:pStyle w:val="04Text"/>
      </w:pPr>
      <w:r>
        <w:t>[Här listas samtliga objekt inom systemet. Vid relationshantering tas följande kolumner bort: L, M, K, I, F och AMA-kod.]</w:t>
      </w:r>
    </w:p>
    <w:p w14:paraId="50ECD23B" w14:textId="77777777" w:rsidR="004D5987" w:rsidRDefault="004D5987" w:rsidP="00795AE1">
      <w:pPr>
        <w:pStyle w:val="02Underrubrik1"/>
        <w:rPr>
          <w:b w:val="0"/>
          <w:color w:val="auto"/>
          <w:szCs w:val="16"/>
          <w:lang w:eastAsia="zh-CN"/>
        </w:rPr>
      </w:pPr>
      <w:r w:rsidRPr="004D5987">
        <w:rPr>
          <w:b w:val="0"/>
          <w:color w:val="auto"/>
          <w:szCs w:val="16"/>
          <w:lang w:eastAsia="zh-CN"/>
        </w:rPr>
        <w:t>Krav och specifikationer för komponenter finns angivna i beskrivning under kod enligt kolumn ”AMA-kod”.</w:t>
      </w:r>
    </w:p>
    <w:p w14:paraId="387CC777" w14:textId="3C9F9390" w:rsidR="005F322A" w:rsidRDefault="005F322A" w:rsidP="00795AE1">
      <w:pPr>
        <w:pStyle w:val="02Underrubrik1"/>
      </w:pPr>
      <w:r>
        <w:t xml:space="preserve">Apparatskåp </w:t>
      </w:r>
      <w:r w:rsidR="0056232C">
        <w:t>[APPARATSKÅPSBETECKNING]</w:t>
      </w:r>
    </w:p>
    <w:tbl>
      <w:tblPr>
        <w:tblStyle w:val="Tabell2"/>
        <w:tblW w:w="15482" w:type="dxa"/>
        <w:tblLayout w:type="fixed"/>
        <w:tblLook w:val="04A0" w:firstRow="1" w:lastRow="0" w:firstColumn="1" w:lastColumn="0" w:noHBand="0" w:noVBand="1"/>
      </w:tblPr>
      <w:tblGrid>
        <w:gridCol w:w="1138"/>
        <w:gridCol w:w="1785"/>
        <w:gridCol w:w="494"/>
        <w:gridCol w:w="494"/>
        <w:gridCol w:w="494"/>
        <w:gridCol w:w="494"/>
        <w:gridCol w:w="1617"/>
        <w:gridCol w:w="1418"/>
        <w:gridCol w:w="1811"/>
        <w:gridCol w:w="550"/>
        <w:gridCol w:w="550"/>
        <w:gridCol w:w="550"/>
        <w:gridCol w:w="550"/>
        <w:gridCol w:w="559"/>
        <w:gridCol w:w="710"/>
        <w:gridCol w:w="2268"/>
      </w:tblGrid>
      <w:tr w:rsidR="006669CF" w:rsidRPr="002F5169" w14:paraId="0474AEBA" w14:textId="77777777" w:rsidTr="005105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8" w:type="dxa"/>
          </w:tcPr>
          <w:p w14:paraId="25FD0250" w14:textId="77777777" w:rsidR="003473E5" w:rsidRPr="009C22C6" w:rsidRDefault="003473E5" w:rsidP="009C22C6">
            <w:pPr>
              <w:pStyle w:val="07Tabellrubrik"/>
            </w:pPr>
            <w:r w:rsidRPr="001E4969">
              <w:t>Objekt</w:t>
            </w:r>
          </w:p>
        </w:tc>
        <w:tc>
          <w:tcPr>
            <w:tcW w:w="1785" w:type="dxa"/>
          </w:tcPr>
          <w:p w14:paraId="764E87FB" w14:textId="77777777" w:rsidR="003473E5" w:rsidRPr="009C22C6" w:rsidRDefault="003473E5" w:rsidP="009C22C6">
            <w:pPr>
              <w:pStyle w:val="07Tabellrubrik"/>
            </w:pPr>
            <w:r w:rsidRPr="001E4969">
              <w:t>Benämning</w:t>
            </w:r>
          </w:p>
        </w:tc>
        <w:tc>
          <w:tcPr>
            <w:tcW w:w="494" w:type="dxa"/>
          </w:tcPr>
          <w:p w14:paraId="3DC3AEFB" w14:textId="77777777" w:rsidR="003473E5" w:rsidRPr="009C22C6" w:rsidRDefault="003473E5" w:rsidP="003B317A">
            <w:pPr>
              <w:pStyle w:val="07Tabellrubrik"/>
              <w:jc w:val="center"/>
            </w:pPr>
            <w:r w:rsidRPr="001E4969">
              <w:t>AI</w:t>
            </w:r>
          </w:p>
        </w:tc>
        <w:tc>
          <w:tcPr>
            <w:tcW w:w="494" w:type="dxa"/>
          </w:tcPr>
          <w:p w14:paraId="171CA455" w14:textId="77777777" w:rsidR="003473E5" w:rsidRPr="009C22C6" w:rsidRDefault="003473E5" w:rsidP="003B317A">
            <w:pPr>
              <w:pStyle w:val="07Tabellrubrik"/>
              <w:jc w:val="center"/>
            </w:pPr>
            <w:r w:rsidRPr="001E4969">
              <w:t>AU</w:t>
            </w:r>
          </w:p>
        </w:tc>
        <w:tc>
          <w:tcPr>
            <w:tcW w:w="494" w:type="dxa"/>
          </w:tcPr>
          <w:p w14:paraId="40D91FDB" w14:textId="77777777" w:rsidR="003473E5" w:rsidRPr="009C22C6" w:rsidRDefault="003473E5" w:rsidP="003B317A">
            <w:pPr>
              <w:pStyle w:val="07Tabellrubrik"/>
              <w:jc w:val="center"/>
            </w:pPr>
            <w:r w:rsidRPr="001E4969">
              <w:t>DU</w:t>
            </w:r>
          </w:p>
        </w:tc>
        <w:tc>
          <w:tcPr>
            <w:tcW w:w="494" w:type="dxa"/>
          </w:tcPr>
          <w:p w14:paraId="64A7D944" w14:textId="77777777" w:rsidR="003473E5" w:rsidRPr="009C22C6" w:rsidRDefault="003473E5" w:rsidP="003B317A">
            <w:pPr>
              <w:pStyle w:val="07Tabellrubrik"/>
              <w:jc w:val="center"/>
            </w:pPr>
            <w:r w:rsidRPr="001E4969">
              <w:t>DI</w:t>
            </w:r>
          </w:p>
        </w:tc>
        <w:tc>
          <w:tcPr>
            <w:tcW w:w="1617" w:type="dxa"/>
          </w:tcPr>
          <w:p w14:paraId="1646F533" w14:textId="77777777" w:rsidR="003473E5" w:rsidRPr="009C22C6" w:rsidRDefault="00A65148" w:rsidP="009C22C6">
            <w:pPr>
              <w:pStyle w:val="07Tabellrubrik"/>
            </w:pPr>
            <w:r w:rsidRPr="001E4969">
              <w:t>Fabrikat/Typ</w:t>
            </w:r>
          </w:p>
        </w:tc>
        <w:tc>
          <w:tcPr>
            <w:tcW w:w="1418" w:type="dxa"/>
          </w:tcPr>
          <w:p w14:paraId="3B3963CB" w14:textId="77777777" w:rsidR="003473E5" w:rsidRPr="009C22C6" w:rsidRDefault="003473E5" w:rsidP="009C22C6">
            <w:pPr>
              <w:pStyle w:val="07Tabellrubrik"/>
            </w:pPr>
            <w:r w:rsidRPr="001E4969">
              <w:t>Data (El &amp; VVS)</w:t>
            </w:r>
          </w:p>
        </w:tc>
        <w:tc>
          <w:tcPr>
            <w:tcW w:w="1811" w:type="dxa"/>
          </w:tcPr>
          <w:p w14:paraId="23B63A6A" w14:textId="77777777" w:rsidR="003473E5" w:rsidRPr="009C22C6" w:rsidRDefault="003473E5" w:rsidP="009C22C6">
            <w:pPr>
              <w:pStyle w:val="07Tabellrubrik"/>
            </w:pPr>
            <w:r w:rsidRPr="001E4969">
              <w:t>Placering</w:t>
            </w:r>
          </w:p>
        </w:tc>
        <w:tc>
          <w:tcPr>
            <w:tcW w:w="550" w:type="dxa"/>
          </w:tcPr>
          <w:p w14:paraId="20EBBBEB" w14:textId="77777777" w:rsidR="003473E5" w:rsidRPr="009C22C6" w:rsidRDefault="003473E5" w:rsidP="003B317A">
            <w:pPr>
              <w:pStyle w:val="07Tabellrubrik"/>
              <w:jc w:val="center"/>
            </w:pPr>
            <w:r w:rsidRPr="001E4969">
              <w:t>L</w:t>
            </w:r>
          </w:p>
        </w:tc>
        <w:tc>
          <w:tcPr>
            <w:tcW w:w="550" w:type="dxa"/>
          </w:tcPr>
          <w:p w14:paraId="0E94DDD2" w14:textId="77777777" w:rsidR="003473E5" w:rsidRPr="009C22C6" w:rsidRDefault="003473E5" w:rsidP="003B317A">
            <w:pPr>
              <w:pStyle w:val="07Tabellrubrik"/>
              <w:jc w:val="center"/>
            </w:pPr>
            <w:r w:rsidRPr="001E4969">
              <w:t>M</w:t>
            </w:r>
          </w:p>
        </w:tc>
        <w:tc>
          <w:tcPr>
            <w:tcW w:w="550" w:type="dxa"/>
          </w:tcPr>
          <w:p w14:paraId="000E84A7" w14:textId="77777777" w:rsidR="003473E5" w:rsidRPr="009C22C6" w:rsidRDefault="003473E5" w:rsidP="003B317A">
            <w:pPr>
              <w:pStyle w:val="07Tabellrubrik"/>
              <w:jc w:val="center"/>
            </w:pPr>
            <w:r w:rsidRPr="001E4969">
              <w:t>K</w:t>
            </w:r>
          </w:p>
        </w:tc>
        <w:tc>
          <w:tcPr>
            <w:tcW w:w="550" w:type="dxa"/>
          </w:tcPr>
          <w:p w14:paraId="4803B975" w14:textId="77777777" w:rsidR="003473E5" w:rsidRPr="009C22C6" w:rsidRDefault="003473E5" w:rsidP="003B317A">
            <w:pPr>
              <w:pStyle w:val="07Tabellrubrik"/>
              <w:jc w:val="center"/>
            </w:pPr>
            <w:r w:rsidRPr="001E4969">
              <w:t>I</w:t>
            </w:r>
          </w:p>
        </w:tc>
        <w:tc>
          <w:tcPr>
            <w:tcW w:w="559" w:type="dxa"/>
          </w:tcPr>
          <w:p w14:paraId="51EE9F96" w14:textId="77777777" w:rsidR="003473E5" w:rsidRPr="009C22C6" w:rsidRDefault="003473E5" w:rsidP="003B317A">
            <w:pPr>
              <w:pStyle w:val="07Tabellrubrik"/>
              <w:jc w:val="center"/>
            </w:pPr>
            <w:r w:rsidRPr="001E4969">
              <w:t>F</w:t>
            </w:r>
          </w:p>
        </w:tc>
        <w:tc>
          <w:tcPr>
            <w:tcW w:w="710" w:type="dxa"/>
          </w:tcPr>
          <w:p w14:paraId="4A6D1C0D" w14:textId="77777777" w:rsidR="003473E5" w:rsidRPr="009C22C6" w:rsidRDefault="003473E5" w:rsidP="003B317A">
            <w:pPr>
              <w:pStyle w:val="07Tabellrubrik"/>
              <w:jc w:val="center"/>
            </w:pPr>
            <w:r w:rsidRPr="001E4969">
              <w:t>AMA-</w:t>
            </w:r>
            <w:r w:rsidRPr="001E4969">
              <w:br/>
              <w:t>kod</w:t>
            </w:r>
          </w:p>
        </w:tc>
        <w:tc>
          <w:tcPr>
            <w:tcW w:w="2268" w:type="dxa"/>
          </w:tcPr>
          <w:p w14:paraId="56DA0167" w14:textId="77777777" w:rsidR="003473E5" w:rsidRPr="009C22C6" w:rsidRDefault="003473E5" w:rsidP="009C22C6">
            <w:pPr>
              <w:pStyle w:val="07Tabellrubrik"/>
            </w:pPr>
            <w:r w:rsidRPr="001E4969">
              <w:t>Anmärkning</w:t>
            </w:r>
          </w:p>
        </w:tc>
      </w:tr>
      <w:tr w:rsidR="00E20C38" w14:paraId="34BFCA1A" w14:textId="77777777" w:rsidTr="00510519">
        <w:tc>
          <w:tcPr>
            <w:tcW w:w="1138" w:type="dxa"/>
          </w:tcPr>
          <w:p w14:paraId="0B5FD50A" w14:textId="358E91B4" w:rsidR="00E20C38" w:rsidRDefault="00E20C38" w:rsidP="009C22C6">
            <w:pPr>
              <w:pStyle w:val="06Tabelltext"/>
            </w:pPr>
          </w:p>
        </w:tc>
        <w:tc>
          <w:tcPr>
            <w:tcW w:w="1785" w:type="dxa"/>
          </w:tcPr>
          <w:p w14:paraId="767C8E56" w14:textId="05234805" w:rsidR="00E20C38" w:rsidRDefault="00E20C38" w:rsidP="009C22C6">
            <w:pPr>
              <w:pStyle w:val="06Tabelltext"/>
            </w:pPr>
          </w:p>
        </w:tc>
        <w:tc>
          <w:tcPr>
            <w:tcW w:w="494" w:type="dxa"/>
          </w:tcPr>
          <w:p w14:paraId="236D71CE" w14:textId="77777777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38B3A95A" w14:textId="77777777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5F74C067" w14:textId="77777777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1D06200A" w14:textId="77777777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1617" w:type="dxa"/>
          </w:tcPr>
          <w:p w14:paraId="0F07D356" w14:textId="77777777" w:rsidR="00E20C38" w:rsidRDefault="00E20C38" w:rsidP="009C22C6">
            <w:pPr>
              <w:pStyle w:val="06Tabelltext"/>
            </w:pPr>
          </w:p>
        </w:tc>
        <w:tc>
          <w:tcPr>
            <w:tcW w:w="1418" w:type="dxa"/>
          </w:tcPr>
          <w:p w14:paraId="3A434A75" w14:textId="6EB08676" w:rsidR="00E20C38" w:rsidRDefault="00E20C38" w:rsidP="009C22C6">
            <w:pPr>
              <w:pStyle w:val="06Tabelltext"/>
            </w:pPr>
          </w:p>
        </w:tc>
        <w:tc>
          <w:tcPr>
            <w:tcW w:w="1811" w:type="dxa"/>
          </w:tcPr>
          <w:p w14:paraId="428C3788" w14:textId="501C7490" w:rsidR="00E20C38" w:rsidRDefault="00E20C38" w:rsidP="009C22C6">
            <w:pPr>
              <w:pStyle w:val="06Tabelltext"/>
            </w:pPr>
          </w:p>
        </w:tc>
        <w:tc>
          <w:tcPr>
            <w:tcW w:w="550" w:type="dxa"/>
          </w:tcPr>
          <w:p w14:paraId="183B2BC2" w14:textId="43668C2D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310A72AA" w14:textId="550F34B9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78DDBEA5" w14:textId="6867114A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6DE7A671" w14:textId="126FDC67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559" w:type="dxa"/>
          </w:tcPr>
          <w:p w14:paraId="6AE92978" w14:textId="35BF997B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710" w:type="dxa"/>
          </w:tcPr>
          <w:p w14:paraId="0DE8DA81" w14:textId="77777777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2268" w:type="dxa"/>
          </w:tcPr>
          <w:p w14:paraId="39134EB8" w14:textId="77777777" w:rsidR="00E20C38" w:rsidRDefault="00E20C38" w:rsidP="009C22C6">
            <w:pPr>
              <w:pStyle w:val="06Tabelltext"/>
            </w:pPr>
          </w:p>
        </w:tc>
      </w:tr>
      <w:tr w:rsidR="00E20C38" w14:paraId="3C584CCA" w14:textId="77777777" w:rsidTr="00510519">
        <w:tc>
          <w:tcPr>
            <w:tcW w:w="1138" w:type="dxa"/>
          </w:tcPr>
          <w:p w14:paraId="3CB91871" w14:textId="09BFF1B4" w:rsidR="00E20C38" w:rsidRDefault="00E20C38" w:rsidP="009C22C6">
            <w:pPr>
              <w:pStyle w:val="06Tabelltext"/>
            </w:pPr>
          </w:p>
        </w:tc>
        <w:tc>
          <w:tcPr>
            <w:tcW w:w="1785" w:type="dxa"/>
          </w:tcPr>
          <w:p w14:paraId="23EB8E74" w14:textId="551B0C9E" w:rsidR="00E20C38" w:rsidRDefault="00E20C38" w:rsidP="009C22C6">
            <w:pPr>
              <w:pStyle w:val="06Tabelltext"/>
            </w:pPr>
          </w:p>
        </w:tc>
        <w:tc>
          <w:tcPr>
            <w:tcW w:w="494" w:type="dxa"/>
          </w:tcPr>
          <w:p w14:paraId="1EC4C518" w14:textId="77777777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7DC9F219" w14:textId="77777777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475994C1" w14:textId="77777777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52AC8AB3" w14:textId="77777777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1617" w:type="dxa"/>
          </w:tcPr>
          <w:p w14:paraId="4051E605" w14:textId="77777777" w:rsidR="00E20C38" w:rsidRDefault="00E20C38" w:rsidP="009C22C6">
            <w:pPr>
              <w:pStyle w:val="06Tabelltext"/>
            </w:pPr>
          </w:p>
        </w:tc>
        <w:tc>
          <w:tcPr>
            <w:tcW w:w="1418" w:type="dxa"/>
          </w:tcPr>
          <w:p w14:paraId="20F2245C" w14:textId="6138A4E7" w:rsidR="00E20C38" w:rsidRDefault="00E20C38" w:rsidP="009C22C6">
            <w:pPr>
              <w:pStyle w:val="06Tabelltext"/>
            </w:pPr>
          </w:p>
        </w:tc>
        <w:tc>
          <w:tcPr>
            <w:tcW w:w="1811" w:type="dxa"/>
          </w:tcPr>
          <w:p w14:paraId="0469AF66" w14:textId="2C840ECD" w:rsidR="00E20C38" w:rsidRDefault="00E20C38" w:rsidP="009C22C6">
            <w:pPr>
              <w:pStyle w:val="06Tabelltext"/>
            </w:pPr>
          </w:p>
        </w:tc>
        <w:tc>
          <w:tcPr>
            <w:tcW w:w="550" w:type="dxa"/>
          </w:tcPr>
          <w:p w14:paraId="657A8497" w14:textId="1145596B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283D78F6" w14:textId="00B094B3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5956429E" w14:textId="27F1C21D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5D468BA7" w14:textId="5C32E7C1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559" w:type="dxa"/>
          </w:tcPr>
          <w:p w14:paraId="766860DA" w14:textId="39786E79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710" w:type="dxa"/>
          </w:tcPr>
          <w:p w14:paraId="1D588D93" w14:textId="77777777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2268" w:type="dxa"/>
          </w:tcPr>
          <w:p w14:paraId="693BF5F9" w14:textId="77777777" w:rsidR="00E20C38" w:rsidRDefault="00E20C38" w:rsidP="009C22C6">
            <w:pPr>
              <w:pStyle w:val="06Tabelltext"/>
            </w:pPr>
          </w:p>
        </w:tc>
      </w:tr>
      <w:tr w:rsidR="005A2A0F" w14:paraId="6E6B1B3C" w14:textId="77777777" w:rsidTr="00510519">
        <w:tc>
          <w:tcPr>
            <w:tcW w:w="1138" w:type="dxa"/>
          </w:tcPr>
          <w:p w14:paraId="2286BA7A" w14:textId="74D97766" w:rsidR="005A2A0F" w:rsidRDefault="005A2A0F" w:rsidP="009C22C6">
            <w:pPr>
              <w:pStyle w:val="06Tabelltext"/>
            </w:pPr>
          </w:p>
        </w:tc>
        <w:tc>
          <w:tcPr>
            <w:tcW w:w="1785" w:type="dxa"/>
          </w:tcPr>
          <w:p w14:paraId="25AC8CAD" w14:textId="5138386C" w:rsidR="005A2A0F" w:rsidRDefault="005A2A0F" w:rsidP="009C22C6">
            <w:pPr>
              <w:pStyle w:val="06Tabelltext"/>
            </w:pPr>
          </w:p>
        </w:tc>
        <w:tc>
          <w:tcPr>
            <w:tcW w:w="494" w:type="dxa"/>
          </w:tcPr>
          <w:p w14:paraId="679D7EB8" w14:textId="77777777" w:rsidR="005A2A0F" w:rsidRDefault="005A2A0F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201349B0" w14:textId="7CA14099" w:rsidR="005A2A0F" w:rsidRDefault="005A2A0F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1EFEAD8C" w14:textId="043EE9F0" w:rsidR="005A2A0F" w:rsidRDefault="005A2A0F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2B5487B6" w14:textId="2ED38916" w:rsidR="005A2A0F" w:rsidRDefault="005A2A0F" w:rsidP="003B317A">
            <w:pPr>
              <w:pStyle w:val="06Tabelltext"/>
              <w:jc w:val="center"/>
            </w:pPr>
          </w:p>
        </w:tc>
        <w:tc>
          <w:tcPr>
            <w:tcW w:w="1617" w:type="dxa"/>
          </w:tcPr>
          <w:p w14:paraId="64E71F44" w14:textId="77777777" w:rsidR="005A2A0F" w:rsidRDefault="005A2A0F" w:rsidP="009C22C6">
            <w:pPr>
              <w:pStyle w:val="06Tabelltext"/>
            </w:pPr>
          </w:p>
        </w:tc>
        <w:tc>
          <w:tcPr>
            <w:tcW w:w="1418" w:type="dxa"/>
          </w:tcPr>
          <w:p w14:paraId="11A75EDB" w14:textId="38B264D8" w:rsidR="005A2A0F" w:rsidRDefault="005A2A0F" w:rsidP="009C22C6">
            <w:pPr>
              <w:pStyle w:val="06Tabelltext"/>
            </w:pPr>
          </w:p>
        </w:tc>
        <w:tc>
          <w:tcPr>
            <w:tcW w:w="1811" w:type="dxa"/>
          </w:tcPr>
          <w:p w14:paraId="5CEEA14B" w14:textId="581F0291" w:rsidR="005A2A0F" w:rsidRDefault="005A2A0F" w:rsidP="009C22C6">
            <w:pPr>
              <w:pStyle w:val="06Tabelltext"/>
            </w:pPr>
          </w:p>
        </w:tc>
        <w:tc>
          <w:tcPr>
            <w:tcW w:w="550" w:type="dxa"/>
          </w:tcPr>
          <w:p w14:paraId="49AE9AC1" w14:textId="7D87A702" w:rsidR="005A2A0F" w:rsidRPr="002F4B72" w:rsidRDefault="005A2A0F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4A73B627" w14:textId="5470916B" w:rsidR="005A2A0F" w:rsidRPr="002F4B72" w:rsidRDefault="005A2A0F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541FE06A" w14:textId="07CCBCB8" w:rsidR="005A2A0F" w:rsidRPr="002F4B72" w:rsidRDefault="005A2A0F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65F13213" w14:textId="1443CAEE" w:rsidR="005A2A0F" w:rsidRPr="002F4B72" w:rsidRDefault="005A2A0F" w:rsidP="003B317A">
            <w:pPr>
              <w:pStyle w:val="06Tabelltext"/>
              <w:jc w:val="center"/>
            </w:pPr>
          </w:p>
        </w:tc>
        <w:tc>
          <w:tcPr>
            <w:tcW w:w="559" w:type="dxa"/>
          </w:tcPr>
          <w:p w14:paraId="711AEE7F" w14:textId="06DAD5AC" w:rsidR="005A2A0F" w:rsidRPr="002F4B72" w:rsidRDefault="005A2A0F" w:rsidP="003B317A">
            <w:pPr>
              <w:pStyle w:val="06Tabelltext"/>
              <w:jc w:val="center"/>
            </w:pPr>
          </w:p>
        </w:tc>
        <w:tc>
          <w:tcPr>
            <w:tcW w:w="710" w:type="dxa"/>
          </w:tcPr>
          <w:p w14:paraId="313C780C" w14:textId="77777777" w:rsidR="005A2A0F" w:rsidRDefault="005A2A0F" w:rsidP="003B317A">
            <w:pPr>
              <w:pStyle w:val="06Tabelltext"/>
              <w:jc w:val="center"/>
            </w:pPr>
          </w:p>
        </w:tc>
        <w:tc>
          <w:tcPr>
            <w:tcW w:w="2268" w:type="dxa"/>
          </w:tcPr>
          <w:p w14:paraId="77D62C36" w14:textId="23A833E0" w:rsidR="005A2A0F" w:rsidRDefault="005A2A0F" w:rsidP="009C22C6">
            <w:pPr>
              <w:pStyle w:val="06Tabelltext"/>
            </w:pPr>
          </w:p>
        </w:tc>
      </w:tr>
      <w:tr w:rsidR="00E20C38" w14:paraId="4A70E667" w14:textId="77777777" w:rsidTr="00510519">
        <w:tc>
          <w:tcPr>
            <w:tcW w:w="1138" w:type="dxa"/>
          </w:tcPr>
          <w:p w14:paraId="1E00C44F" w14:textId="0D1B62D5" w:rsidR="00E20C38" w:rsidRDefault="00E20C38" w:rsidP="009C22C6">
            <w:pPr>
              <w:pStyle w:val="06Tabelltext"/>
            </w:pPr>
          </w:p>
        </w:tc>
        <w:tc>
          <w:tcPr>
            <w:tcW w:w="1785" w:type="dxa"/>
          </w:tcPr>
          <w:p w14:paraId="1E77D9C0" w14:textId="64B19E86" w:rsidR="00E20C38" w:rsidRDefault="00E20C38" w:rsidP="009C22C6">
            <w:pPr>
              <w:pStyle w:val="06Tabelltext"/>
            </w:pPr>
          </w:p>
        </w:tc>
        <w:tc>
          <w:tcPr>
            <w:tcW w:w="494" w:type="dxa"/>
          </w:tcPr>
          <w:p w14:paraId="76E9666D" w14:textId="77777777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730B4EF8" w14:textId="0870A68A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13E1652D" w14:textId="7B01A054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48F3242C" w14:textId="40D308B3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1617" w:type="dxa"/>
          </w:tcPr>
          <w:p w14:paraId="32BF87FF" w14:textId="77777777" w:rsidR="00E20C38" w:rsidRDefault="00E20C38" w:rsidP="009C22C6">
            <w:pPr>
              <w:pStyle w:val="06Tabelltext"/>
            </w:pPr>
          </w:p>
        </w:tc>
        <w:tc>
          <w:tcPr>
            <w:tcW w:w="1418" w:type="dxa"/>
          </w:tcPr>
          <w:p w14:paraId="78D11D92" w14:textId="3D675920" w:rsidR="00E20C38" w:rsidRDefault="00E20C38" w:rsidP="009C22C6">
            <w:pPr>
              <w:pStyle w:val="06Tabelltext"/>
            </w:pPr>
          </w:p>
        </w:tc>
        <w:tc>
          <w:tcPr>
            <w:tcW w:w="1811" w:type="dxa"/>
          </w:tcPr>
          <w:p w14:paraId="09686560" w14:textId="79794C0C" w:rsidR="00E20C38" w:rsidRDefault="00E20C38" w:rsidP="009C22C6">
            <w:pPr>
              <w:pStyle w:val="06Tabelltext"/>
            </w:pPr>
          </w:p>
        </w:tc>
        <w:tc>
          <w:tcPr>
            <w:tcW w:w="550" w:type="dxa"/>
          </w:tcPr>
          <w:p w14:paraId="0505C6C1" w14:textId="0CF3A122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49A69A67" w14:textId="42D8A9B7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177E356A" w14:textId="26F5E82C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5FD3EEBC" w14:textId="2FC15566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559" w:type="dxa"/>
          </w:tcPr>
          <w:p w14:paraId="607A8A39" w14:textId="3B510F36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710" w:type="dxa"/>
          </w:tcPr>
          <w:p w14:paraId="58158413" w14:textId="77777777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2268" w:type="dxa"/>
          </w:tcPr>
          <w:p w14:paraId="4C789ECC" w14:textId="55C68109" w:rsidR="00E20C38" w:rsidRDefault="00E20C38" w:rsidP="009C22C6">
            <w:pPr>
              <w:pStyle w:val="06Tabelltext"/>
            </w:pPr>
          </w:p>
        </w:tc>
      </w:tr>
      <w:tr w:rsidR="00E20C38" w14:paraId="77962312" w14:textId="77777777" w:rsidTr="00510519">
        <w:tc>
          <w:tcPr>
            <w:tcW w:w="1138" w:type="dxa"/>
          </w:tcPr>
          <w:p w14:paraId="6843E5A4" w14:textId="1EC1D8F5" w:rsidR="00E20C38" w:rsidRDefault="00E20C38" w:rsidP="009C22C6">
            <w:pPr>
              <w:pStyle w:val="06Tabelltext"/>
            </w:pPr>
          </w:p>
        </w:tc>
        <w:tc>
          <w:tcPr>
            <w:tcW w:w="1785" w:type="dxa"/>
          </w:tcPr>
          <w:p w14:paraId="0FCDB7D2" w14:textId="2F605C4E" w:rsidR="00E20C38" w:rsidRDefault="00E20C38" w:rsidP="009C22C6">
            <w:pPr>
              <w:pStyle w:val="06Tabelltext"/>
            </w:pPr>
          </w:p>
        </w:tc>
        <w:tc>
          <w:tcPr>
            <w:tcW w:w="494" w:type="dxa"/>
          </w:tcPr>
          <w:p w14:paraId="6211B4B3" w14:textId="77777777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5C4E26D2" w14:textId="77777777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3D34206E" w14:textId="321A2092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13CCE325" w14:textId="66179774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1617" w:type="dxa"/>
          </w:tcPr>
          <w:p w14:paraId="3632CB59" w14:textId="77777777" w:rsidR="00E20C38" w:rsidRDefault="00E20C38" w:rsidP="009C22C6">
            <w:pPr>
              <w:pStyle w:val="06Tabelltext"/>
            </w:pPr>
          </w:p>
        </w:tc>
        <w:tc>
          <w:tcPr>
            <w:tcW w:w="1418" w:type="dxa"/>
          </w:tcPr>
          <w:p w14:paraId="55AFE50E" w14:textId="6C752BA0" w:rsidR="00E20C38" w:rsidRDefault="00E20C38" w:rsidP="009C22C6">
            <w:pPr>
              <w:pStyle w:val="06Tabelltext"/>
            </w:pPr>
          </w:p>
        </w:tc>
        <w:tc>
          <w:tcPr>
            <w:tcW w:w="1811" w:type="dxa"/>
          </w:tcPr>
          <w:p w14:paraId="57F32E1D" w14:textId="61BEB6BC" w:rsidR="00E20C38" w:rsidRDefault="00E20C38" w:rsidP="009C22C6">
            <w:pPr>
              <w:pStyle w:val="06Tabelltext"/>
            </w:pPr>
          </w:p>
        </w:tc>
        <w:tc>
          <w:tcPr>
            <w:tcW w:w="550" w:type="dxa"/>
          </w:tcPr>
          <w:p w14:paraId="273CFB2F" w14:textId="4D6CCB43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697CFC15" w14:textId="0FC681C3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7ADFB2CD" w14:textId="4D4CA0ED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72DB685E" w14:textId="3C741B6B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559" w:type="dxa"/>
          </w:tcPr>
          <w:p w14:paraId="663FCEC3" w14:textId="6EAB4B49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710" w:type="dxa"/>
          </w:tcPr>
          <w:p w14:paraId="38EC0F58" w14:textId="77777777" w:rsidR="00E20C38" w:rsidRPr="00554449" w:rsidRDefault="00E20C38" w:rsidP="003B317A">
            <w:pPr>
              <w:pStyle w:val="06Tabelltext"/>
              <w:jc w:val="center"/>
            </w:pPr>
          </w:p>
        </w:tc>
        <w:tc>
          <w:tcPr>
            <w:tcW w:w="2268" w:type="dxa"/>
          </w:tcPr>
          <w:p w14:paraId="53156A26" w14:textId="77777777" w:rsidR="00E20C38" w:rsidRPr="00554449" w:rsidRDefault="00E20C38" w:rsidP="009C22C6">
            <w:pPr>
              <w:pStyle w:val="06Tabelltext"/>
            </w:pPr>
          </w:p>
        </w:tc>
      </w:tr>
      <w:tr w:rsidR="00E20C38" w14:paraId="38565A9D" w14:textId="77777777" w:rsidTr="00510519">
        <w:tc>
          <w:tcPr>
            <w:tcW w:w="1138" w:type="dxa"/>
          </w:tcPr>
          <w:p w14:paraId="55CC5FA0" w14:textId="52394D46" w:rsidR="00E20C38" w:rsidRDefault="00E20C38" w:rsidP="009C22C6">
            <w:pPr>
              <w:pStyle w:val="06Tabelltext"/>
            </w:pPr>
          </w:p>
        </w:tc>
        <w:tc>
          <w:tcPr>
            <w:tcW w:w="1785" w:type="dxa"/>
          </w:tcPr>
          <w:p w14:paraId="1C7D6128" w14:textId="7CC2A4CD" w:rsidR="00E20C38" w:rsidRDefault="00E20C38" w:rsidP="009C22C6">
            <w:pPr>
              <w:pStyle w:val="06Tabelltext"/>
            </w:pPr>
          </w:p>
        </w:tc>
        <w:tc>
          <w:tcPr>
            <w:tcW w:w="494" w:type="dxa"/>
          </w:tcPr>
          <w:p w14:paraId="110501D1" w14:textId="77777777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082370F1" w14:textId="7D74969B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52B08200" w14:textId="77777777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58781988" w14:textId="5C27C9C6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1617" w:type="dxa"/>
          </w:tcPr>
          <w:p w14:paraId="127866F4" w14:textId="77777777" w:rsidR="00E20C38" w:rsidRDefault="00E20C38" w:rsidP="009C22C6">
            <w:pPr>
              <w:pStyle w:val="06Tabelltext"/>
            </w:pPr>
          </w:p>
        </w:tc>
        <w:tc>
          <w:tcPr>
            <w:tcW w:w="1418" w:type="dxa"/>
          </w:tcPr>
          <w:p w14:paraId="30124B60" w14:textId="1AB63BFB" w:rsidR="00E20C38" w:rsidRDefault="00E20C38" w:rsidP="009C22C6">
            <w:pPr>
              <w:pStyle w:val="06Tabelltext"/>
            </w:pPr>
          </w:p>
        </w:tc>
        <w:tc>
          <w:tcPr>
            <w:tcW w:w="1811" w:type="dxa"/>
          </w:tcPr>
          <w:p w14:paraId="48E26636" w14:textId="048FC647" w:rsidR="00E20C38" w:rsidRDefault="00E20C38" w:rsidP="009C22C6">
            <w:pPr>
              <w:pStyle w:val="06Tabelltext"/>
            </w:pPr>
          </w:p>
        </w:tc>
        <w:tc>
          <w:tcPr>
            <w:tcW w:w="550" w:type="dxa"/>
          </w:tcPr>
          <w:p w14:paraId="3077F245" w14:textId="3B81FB3A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049613F1" w14:textId="41D24A87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0C87B3FC" w14:textId="751F0366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4D107D33" w14:textId="3C2BBDD9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559" w:type="dxa"/>
          </w:tcPr>
          <w:p w14:paraId="0C9FDF47" w14:textId="0DACE076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710" w:type="dxa"/>
          </w:tcPr>
          <w:p w14:paraId="6C4560C9" w14:textId="77777777" w:rsidR="00E20C38" w:rsidRPr="00554449" w:rsidRDefault="00E20C38" w:rsidP="003B317A">
            <w:pPr>
              <w:pStyle w:val="06Tabelltext"/>
              <w:jc w:val="center"/>
            </w:pPr>
          </w:p>
        </w:tc>
        <w:tc>
          <w:tcPr>
            <w:tcW w:w="2268" w:type="dxa"/>
          </w:tcPr>
          <w:p w14:paraId="3C9EEF7D" w14:textId="77777777" w:rsidR="00E20C38" w:rsidRPr="00554449" w:rsidRDefault="00E20C38" w:rsidP="009C22C6">
            <w:pPr>
              <w:pStyle w:val="06Tabelltext"/>
            </w:pPr>
          </w:p>
        </w:tc>
      </w:tr>
      <w:tr w:rsidR="00E20C38" w14:paraId="7D424B8C" w14:textId="77777777" w:rsidTr="00510519">
        <w:tc>
          <w:tcPr>
            <w:tcW w:w="1138" w:type="dxa"/>
          </w:tcPr>
          <w:p w14:paraId="63DF0875" w14:textId="0ACC9E80" w:rsidR="00E20C38" w:rsidRDefault="00E20C38" w:rsidP="009C22C6">
            <w:pPr>
              <w:pStyle w:val="06Tabelltext"/>
            </w:pPr>
          </w:p>
        </w:tc>
        <w:tc>
          <w:tcPr>
            <w:tcW w:w="1785" w:type="dxa"/>
          </w:tcPr>
          <w:p w14:paraId="7E545F05" w14:textId="1F39E32B" w:rsidR="00E20C38" w:rsidRDefault="00E20C38" w:rsidP="009C22C6">
            <w:pPr>
              <w:pStyle w:val="06Tabelltext"/>
            </w:pPr>
          </w:p>
        </w:tc>
        <w:tc>
          <w:tcPr>
            <w:tcW w:w="494" w:type="dxa"/>
          </w:tcPr>
          <w:p w14:paraId="05CE3FF3" w14:textId="5933470F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54780DF1" w14:textId="77777777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1CBBA707" w14:textId="77777777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66036E2A" w14:textId="77777777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1617" w:type="dxa"/>
          </w:tcPr>
          <w:p w14:paraId="2CA62B0F" w14:textId="77777777" w:rsidR="00E20C38" w:rsidRDefault="00E20C38" w:rsidP="009C22C6">
            <w:pPr>
              <w:pStyle w:val="06Tabelltext"/>
            </w:pPr>
          </w:p>
        </w:tc>
        <w:tc>
          <w:tcPr>
            <w:tcW w:w="1418" w:type="dxa"/>
          </w:tcPr>
          <w:p w14:paraId="7DCEA434" w14:textId="36AE5658" w:rsidR="00E20C38" w:rsidRDefault="00E20C38" w:rsidP="009C22C6">
            <w:pPr>
              <w:pStyle w:val="06Tabelltext"/>
            </w:pPr>
          </w:p>
        </w:tc>
        <w:tc>
          <w:tcPr>
            <w:tcW w:w="1811" w:type="dxa"/>
          </w:tcPr>
          <w:p w14:paraId="7B7E6336" w14:textId="33A0B0E0" w:rsidR="00E20C38" w:rsidRDefault="00E20C38" w:rsidP="009C22C6">
            <w:pPr>
              <w:pStyle w:val="06Tabelltext"/>
            </w:pPr>
          </w:p>
        </w:tc>
        <w:tc>
          <w:tcPr>
            <w:tcW w:w="550" w:type="dxa"/>
          </w:tcPr>
          <w:p w14:paraId="3AB1066E" w14:textId="1B3DF9B1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34506E85" w14:textId="41ACBF91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0CACC5E0" w14:textId="2B6E4DD5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5B2FE8E2" w14:textId="0C72CEA5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559" w:type="dxa"/>
          </w:tcPr>
          <w:p w14:paraId="5805FD04" w14:textId="3AB6A8B4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710" w:type="dxa"/>
          </w:tcPr>
          <w:p w14:paraId="78C87743" w14:textId="7B56598E" w:rsidR="00E20C38" w:rsidRPr="00554449" w:rsidRDefault="00E20C38" w:rsidP="003B317A">
            <w:pPr>
              <w:pStyle w:val="06Tabelltext"/>
              <w:jc w:val="center"/>
            </w:pPr>
          </w:p>
        </w:tc>
        <w:tc>
          <w:tcPr>
            <w:tcW w:w="2268" w:type="dxa"/>
          </w:tcPr>
          <w:p w14:paraId="3D944C5C" w14:textId="77777777" w:rsidR="00E20C38" w:rsidRPr="00554449" w:rsidRDefault="00E20C38" w:rsidP="009C22C6">
            <w:pPr>
              <w:pStyle w:val="06Tabelltext"/>
            </w:pPr>
          </w:p>
        </w:tc>
      </w:tr>
      <w:tr w:rsidR="00E20C38" w14:paraId="71A5A06A" w14:textId="77777777" w:rsidTr="00510519">
        <w:tc>
          <w:tcPr>
            <w:tcW w:w="1138" w:type="dxa"/>
          </w:tcPr>
          <w:p w14:paraId="735929CD" w14:textId="20C25DEF" w:rsidR="00E20C38" w:rsidRDefault="00E20C38" w:rsidP="009C22C6">
            <w:pPr>
              <w:pStyle w:val="06Tabelltext"/>
            </w:pPr>
          </w:p>
        </w:tc>
        <w:tc>
          <w:tcPr>
            <w:tcW w:w="1785" w:type="dxa"/>
          </w:tcPr>
          <w:p w14:paraId="3EA585B3" w14:textId="043FDB07" w:rsidR="00E20C38" w:rsidRDefault="00E20C38" w:rsidP="009C22C6">
            <w:pPr>
              <w:pStyle w:val="06Tabelltext"/>
            </w:pPr>
          </w:p>
        </w:tc>
        <w:tc>
          <w:tcPr>
            <w:tcW w:w="494" w:type="dxa"/>
          </w:tcPr>
          <w:p w14:paraId="6F06F0FA" w14:textId="4B9A9480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78579590" w14:textId="77777777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5311A122" w14:textId="77777777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665F7DE0" w14:textId="77777777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1617" w:type="dxa"/>
          </w:tcPr>
          <w:p w14:paraId="786CE31F" w14:textId="77777777" w:rsidR="00E20C38" w:rsidRDefault="00E20C38" w:rsidP="009C22C6">
            <w:pPr>
              <w:pStyle w:val="06Tabelltext"/>
            </w:pPr>
          </w:p>
        </w:tc>
        <w:tc>
          <w:tcPr>
            <w:tcW w:w="1418" w:type="dxa"/>
          </w:tcPr>
          <w:p w14:paraId="045219EC" w14:textId="10489576" w:rsidR="00E20C38" w:rsidRDefault="00E20C38" w:rsidP="009C22C6">
            <w:pPr>
              <w:pStyle w:val="06Tabelltext"/>
            </w:pPr>
          </w:p>
        </w:tc>
        <w:tc>
          <w:tcPr>
            <w:tcW w:w="1811" w:type="dxa"/>
          </w:tcPr>
          <w:p w14:paraId="5CB9175F" w14:textId="50600FBD" w:rsidR="00E20C38" w:rsidRDefault="00E20C38" w:rsidP="009C22C6">
            <w:pPr>
              <w:pStyle w:val="06Tabelltext"/>
            </w:pPr>
          </w:p>
        </w:tc>
        <w:tc>
          <w:tcPr>
            <w:tcW w:w="550" w:type="dxa"/>
          </w:tcPr>
          <w:p w14:paraId="43C290E5" w14:textId="60379BC7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1A3D84EC" w14:textId="1E313128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45212282" w14:textId="7FE8B9EA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2335A7BA" w14:textId="2444D694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559" w:type="dxa"/>
          </w:tcPr>
          <w:p w14:paraId="5C703D85" w14:textId="1C2DCE02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710" w:type="dxa"/>
          </w:tcPr>
          <w:p w14:paraId="58F504EF" w14:textId="66E9389D" w:rsidR="00E20C38" w:rsidRPr="00554449" w:rsidRDefault="00E20C38" w:rsidP="003B317A">
            <w:pPr>
              <w:pStyle w:val="06Tabelltext"/>
              <w:jc w:val="center"/>
            </w:pPr>
          </w:p>
        </w:tc>
        <w:tc>
          <w:tcPr>
            <w:tcW w:w="2268" w:type="dxa"/>
          </w:tcPr>
          <w:p w14:paraId="4ACB3B10" w14:textId="77777777" w:rsidR="00E20C38" w:rsidRPr="00554449" w:rsidRDefault="00E20C38" w:rsidP="009C22C6">
            <w:pPr>
              <w:pStyle w:val="06Tabelltext"/>
            </w:pPr>
          </w:p>
        </w:tc>
      </w:tr>
      <w:tr w:rsidR="00E20C38" w14:paraId="3241E571" w14:textId="77777777" w:rsidTr="00510519">
        <w:tc>
          <w:tcPr>
            <w:tcW w:w="1138" w:type="dxa"/>
          </w:tcPr>
          <w:p w14:paraId="7A07E6E9" w14:textId="25855428" w:rsidR="00E20C38" w:rsidRDefault="00E20C38" w:rsidP="009C22C6">
            <w:pPr>
              <w:pStyle w:val="06Tabelltext"/>
            </w:pPr>
          </w:p>
        </w:tc>
        <w:tc>
          <w:tcPr>
            <w:tcW w:w="1785" w:type="dxa"/>
          </w:tcPr>
          <w:p w14:paraId="1C3261C5" w14:textId="22800D27" w:rsidR="00E20C38" w:rsidRDefault="00E20C38" w:rsidP="009C22C6">
            <w:pPr>
              <w:pStyle w:val="06Tabelltext"/>
            </w:pPr>
          </w:p>
        </w:tc>
        <w:tc>
          <w:tcPr>
            <w:tcW w:w="494" w:type="dxa"/>
          </w:tcPr>
          <w:p w14:paraId="53DD9669" w14:textId="31BFB499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76E01DCC" w14:textId="77777777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0EE40B48" w14:textId="77777777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5D91797C" w14:textId="77777777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1617" w:type="dxa"/>
          </w:tcPr>
          <w:p w14:paraId="30EE69F5" w14:textId="77777777" w:rsidR="00E20C38" w:rsidRDefault="00E20C38" w:rsidP="009C22C6">
            <w:pPr>
              <w:pStyle w:val="06Tabelltext"/>
            </w:pPr>
          </w:p>
        </w:tc>
        <w:tc>
          <w:tcPr>
            <w:tcW w:w="1418" w:type="dxa"/>
          </w:tcPr>
          <w:p w14:paraId="4563A2A9" w14:textId="7EDE5068" w:rsidR="00E20C38" w:rsidRDefault="00E20C38" w:rsidP="009C22C6">
            <w:pPr>
              <w:pStyle w:val="06Tabelltext"/>
            </w:pPr>
          </w:p>
        </w:tc>
        <w:tc>
          <w:tcPr>
            <w:tcW w:w="1811" w:type="dxa"/>
          </w:tcPr>
          <w:p w14:paraId="1A641240" w14:textId="28F29F84" w:rsidR="00E20C38" w:rsidRDefault="00E20C38" w:rsidP="009C22C6">
            <w:pPr>
              <w:pStyle w:val="06Tabelltext"/>
            </w:pPr>
          </w:p>
        </w:tc>
        <w:tc>
          <w:tcPr>
            <w:tcW w:w="550" w:type="dxa"/>
          </w:tcPr>
          <w:p w14:paraId="0C1CE776" w14:textId="75BB2E78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4BE854E9" w14:textId="252ACB04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2B0E4D95" w14:textId="0EE93F37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5EC305EC" w14:textId="3526070D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559" w:type="dxa"/>
          </w:tcPr>
          <w:p w14:paraId="7AC722CC" w14:textId="4932990B" w:rsidR="00E20C38" w:rsidRDefault="00E20C38" w:rsidP="003B317A">
            <w:pPr>
              <w:pStyle w:val="06Tabelltext"/>
              <w:jc w:val="center"/>
            </w:pPr>
          </w:p>
        </w:tc>
        <w:tc>
          <w:tcPr>
            <w:tcW w:w="710" w:type="dxa"/>
          </w:tcPr>
          <w:p w14:paraId="448ED3CF" w14:textId="5B9A4AC0" w:rsidR="00E20C38" w:rsidRPr="00554449" w:rsidRDefault="00E20C38" w:rsidP="003B317A">
            <w:pPr>
              <w:pStyle w:val="06Tabelltext"/>
              <w:jc w:val="center"/>
            </w:pPr>
          </w:p>
        </w:tc>
        <w:tc>
          <w:tcPr>
            <w:tcW w:w="2268" w:type="dxa"/>
          </w:tcPr>
          <w:p w14:paraId="36609506" w14:textId="77777777" w:rsidR="00E20C38" w:rsidRPr="00554449" w:rsidRDefault="00E20C38" w:rsidP="009C22C6">
            <w:pPr>
              <w:pStyle w:val="06Tabelltext"/>
            </w:pPr>
          </w:p>
        </w:tc>
      </w:tr>
      <w:tr w:rsidR="00510519" w14:paraId="7317911C" w14:textId="77777777" w:rsidTr="00510519">
        <w:tc>
          <w:tcPr>
            <w:tcW w:w="1138" w:type="dxa"/>
          </w:tcPr>
          <w:p w14:paraId="250BE6DC" w14:textId="67FB02A7" w:rsidR="00510519" w:rsidRDefault="00510519" w:rsidP="009C22C6">
            <w:pPr>
              <w:pStyle w:val="06Tabelltext"/>
            </w:pPr>
          </w:p>
        </w:tc>
        <w:tc>
          <w:tcPr>
            <w:tcW w:w="1785" w:type="dxa"/>
          </w:tcPr>
          <w:p w14:paraId="54A45259" w14:textId="27F7C987" w:rsidR="00510519" w:rsidRDefault="00510519" w:rsidP="009C22C6">
            <w:pPr>
              <w:pStyle w:val="06Tabelltext"/>
            </w:pPr>
          </w:p>
        </w:tc>
        <w:tc>
          <w:tcPr>
            <w:tcW w:w="494" w:type="dxa"/>
          </w:tcPr>
          <w:p w14:paraId="3EF804A9" w14:textId="4B8427CD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4BD7A98D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2B905E1D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5C775AD8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1617" w:type="dxa"/>
          </w:tcPr>
          <w:p w14:paraId="69E50847" w14:textId="77777777" w:rsidR="00510519" w:rsidRDefault="00510519" w:rsidP="009C22C6">
            <w:pPr>
              <w:pStyle w:val="06Tabelltext"/>
            </w:pPr>
          </w:p>
        </w:tc>
        <w:tc>
          <w:tcPr>
            <w:tcW w:w="1418" w:type="dxa"/>
          </w:tcPr>
          <w:p w14:paraId="127B76A5" w14:textId="0440F859" w:rsidR="00510519" w:rsidRDefault="00510519" w:rsidP="009C22C6">
            <w:pPr>
              <w:pStyle w:val="06Tabelltext"/>
            </w:pPr>
          </w:p>
        </w:tc>
        <w:tc>
          <w:tcPr>
            <w:tcW w:w="1811" w:type="dxa"/>
          </w:tcPr>
          <w:p w14:paraId="25834C2B" w14:textId="7F3A8D05" w:rsidR="00510519" w:rsidRDefault="00510519" w:rsidP="009C22C6">
            <w:pPr>
              <w:pStyle w:val="06Tabelltext"/>
            </w:pPr>
          </w:p>
        </w:tc>
        <w:tc>
          <w:tcPr>
            <w:tcW w:w="550" w:type="dxa"/>
          </w:tcPr>
          <w:p w14:paraId="390DD840" w14:textId="491D2C55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632DE5CA" w14:textId="0FFBC765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72D56EB7" w14:textId="1BEDE1CA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010557BF" w14:textId="2A1C54CC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9" w:type="dxa"/>
          </w:tcPr>
          <w:p w14:paraId="4503F834" w14:textId="4A2FE2CB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710" w:type="dxa"/>
          </w:tcPr>
          <w:p w14:paraId="4455B71C" w14:textId="06FA44D9" w:rsidR="00510519" w:rsidRPr="00554449" w:rsidRDefault="00510519" w:rsidP="003B317A">
            <w:pPr>
              <w:pStyle w:val="06Tabelltext"/>
              <w:jc w:val="center"/>
            </w:pPr>
          </w:p>
        </w:tc>
        <w:tc>
          <w:tcPr>
            <w:tcW w:w="2268" w:type="dxa"/>
          </w:tcPr>
          <w:p w14:paraId="275E98C5" w14:textId="77777777" w:rsidR="00510519" w:rsidRPr="00554449" w:rsidRDefault="00510519" w:rsidP="009C22C6">
            <w:pPr>
              <w:pStyle w:val="06Tabelltext"/>
            </w:pPr>
          </w:p>
        </w:tc>
      </w:tr>
      <w:tr w:rsidR="00510519" w14:paraId="5F1EFF0A" w14:textId="77777777" w:rsidTr="00510519">
        <w:tc>
          <w:tcPr>
            <w:tcW w:w="1138" w:type="dxa"/>
          </w:tcPr>
          <w:p w14:paraId="6A26CD50" w14:textId="09FDFED2" w:rsidR="00510519" w:rsidRDefault="00510519" w:rsidP="009C22C6">
            <w:pPr>
              <w:pStyle w:val="06Tabelltext"/>
            </w:pPr>
          </w:p>
        </w:tc>
        <w:tc>
          <w:tcPr>
            <w:tcW w:w="1785" w:type="dxa"/>
          </w:tcPr>
          <w:p w14:paraId="6D9F76DD" w14:textId="189AE989" w:rsidR="00510519" w:rsidRDefault="00510519" w:rsidP="009C22C6">
            <w:pPr>
              <w:pStyle w:val="06Tabelltext"/>
            </w:pPr>
          </w:p>
        </w:tc>
        <w:tc>
          <w:tcPr>
            <w:tcW w:w="494" w:type="dxa"/>
          </w:tcPr>
          <w:p w14:paraId="199FDF58" w14:textId="7DC56404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2547EB8B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5323EC4A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242CC6F3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1617" w:type="dxa"/>
          </w:tcPr>
          <w:p w14:paraId="64D9199D" w14:textId="77777777" w:rsidR="00510519" w:rsidRDefault="00510519" w:rsidP="009C22C6">
            <w:pPr>
              <w:pStyle w:val="06Tabelltext"/>
            </w:pPr>
          </w:p>
        </w:tc>
        <w:tc>
          <w:tcPr>
            <w:tcW w:w="1418" w:type="dxa"/>
          </w:tcPr>
          <w:p w14:paraId="77B884DB" w14:textId="112CC670" w:rsidR="00510519" w:rsidRDefault="00510519" w:rsidP="009C22C6">
            <w:pPr>
              <w:pStyle w:val="06Tabelltext"/>
            </w:pPr>
          </w:p>
        </w:tc>
        <w:tc>
          <w:tcPr>
            <w:tcW w:w="1811" w:type="dxa"/>
          </w:tcPr>
          <w:p w14:paraId="7CCDCA2E" w14:textId="0AD10EAD" w:rsidR="00510519" w:rsidRDefault="00510519" w:rsidP="009C22C6">
            <w:pPr>
              <w:pStyle w:val="06Tabelltext"/>
            </w:pPr>
          </w:p>
        </w:tc>
        <w:tc>
          <w:tcPr>
            <w:tcW w:w="550" w:type="dxa"/>
          </w:tcPr>
          <w:p w14:paraId="7DD23407" w14:textId="57AC5F4E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0422F159" w14:textId="559BDE4F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4B91A019" w14:textId="623991D1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2CB7C4D6" w14:textId="792A2E2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9" w:type="dxa"/>
          </w:tcPr>
          <w:p w14:paraId="210712D8" w14:textId="0C717F38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710" w:type="dxa"/>
          </w:tcPr>
          <w:p w14:paraId="276ABECA" w14:textId="23A1ACDE" w:rsidR="00510519" w:rsidRPr="00554449" w:rsidRDefault="00510519" w:rsidP="003B317A">
            <w:pPr>
              <w:pStyle w:val="06Tabelltext"/>
              <w:jc w:val="center"/>
            </w:pPr>
          </w:p>
        </w:tc>
        <w:tc>
          <w:tcPr>
            <w:tcW w:w="2268" w:type="dxa"/>
          </w:tcPr>
          <w:p w14:paraId="45260873" w14:textId="77777777" w:rsidR="00510519" w:rsidRPr="00554449" w:rsidRDefault="00510519" w:rsidP="009C22C6">
            <w:pPr>
              <w:pStyle w:val="06Tabelltext"/>
            </w:pPr>
          </w:p>
        </w:tc>
      </w:tr>
      <w:tr w:rsidR="00510519" w14:paraId="208243A4" w14:textId="77777777" w:rsidTr="00510519">
        <w:tc>
          <w:tcPr>
            <w:tcW w:w="1138" w:type="dxa"/>
          </w:tcPr>
          <w:p w14:paraId="432B059D" w14:textId="0A1778B4" w:rsidR="00510519" w:rsidRDefault="00510519" w:rsidP="009C22C6">
            <w:pPr>
              <w:pStyle w:val="06Tabelltext"/>
            </w:pPr>
          </w:p>
        </w:tc>
        <w:tc>
          <w:tcPr>
            <w:tcW w:w="1785" w:type="dxa"/>
          </w:tcPr>
          <w:p w14:paraId="64832FD9" w14:textId="64ED991A" w:rsidR="00510519" w:rsidRDefault="00510519" w:rsidP="009C22C6">
            <w:pPr>
              <w:pStyle w:val="06Tabelltext"/>
            </w:pPr>
          </w:p>
        </w:tc>
        <w:tc>
          <w:tcPr>
            <w:tcW w:w="494" w:type="dxa"/>
          </w:tcPr>
          <w:p w14:paraId="17CF938B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115BEAB4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0E47BF81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718A6F9B" w14:textId="4691DD8F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1617" w:type="dxa"/>
          </w:tcPr>
          <w:p w14:paraId="66E892E7" w14:textId="77777777" w:rsidR="00510519" w:rsidRDefault="00510519" w:rsidP="009C22C6">
            <w:pPr>
              <w:pStyle w:val="06Tabelltext"/>
            </w:pPr>
          </w:p>
        </w:tc>
        <w:tc>
          <w:tcPr>
            <w:tcW w:w="1418" w:type="dxa"/>
          </w:tcPr>
          <w:p w14:paraId="0358A307" w14:textId="1F457478" w:rsidR="00510519" w:rsidRDefault="00510519" w:rsidP="009C22C6">
            <w:pPr>
              <w:pStyle w:val="06Tabelltext"/>
            </w:pPr>
          </w:p>
        </w:tc>
        <w:tc>
          <w:tcPr>
            <w:tcW w:w="1811" w:type="dxa"/>
          </w:tcPr>
          <w:p w14:paraId="7A7307B9" w14:textId="62137391" w:rsidR="00510519" w:rsidRDefault="00510519" w:rsidP="009C22C6">
            <w:pPr>
              <w:pStyle w:val="06Tabelltext"/>
            </w:pPr>
          </w:p>
        </w:tc>
        <w:tc>
          <w:tcPr>
            <w:tcW w:w="550" w:type="dxa"/>
          </w:tcPr>
          <w:p w14:paraId="29FC4FA6" w14:textId="4CEAAD9E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4F886E7E" w14:textId="4925DF0C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4003B3C9" w14:textId="0D8BD98E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691501F4" w14:textId="68E0A7A2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9" w:type="dxa"/>
          </w:tcPr>
          <w:p w14:paraId="65F8E8F8" w14:textId="66F1E4BA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710" w:type="dxa"/>
          </w:tcPr>
          <w:p w14:paraId="190E718D" w14:textId="70256DCA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2268" w:type="dxa"/>
          </w:tcPr>
          <w:p w14:paraId="5A26E093" w14:textId="77777777" w:rsidR="00510519" w:rsidRPr="00554449" w:rsidRDefault="00510519" w:rsidP="009C22C6">
            <w:pPr>
              <w:pStyle w:val="06Tabelltext"/>
            </w:pPr>
          </w:p>
        </w:tc>
      </w:tr>
      <w:tr w:rsidR="00510519" w14:paraId="5C087B0E" w14:textId="77777777" w:rsidTr="00510519">
        <w:tc>
          <w:tcPr>
            <w:tcW w:w="1138" w:type="dxa"/>
          </w:tcPr>
          <w:p w14:paraId="4069B50F" w14:textId="383ABD18" w:rsidR="00510519" w:rsidRDefault="00510519" w:rsidP="009C22C6">
            <w:pPr>
              <w:pStyle w:val="06Tabelltext"/>
            </w:pPr>
          </w:p>
        </w:tc>
        <w:tc>
          <w:tcPr>
            <w:tcW w:w="1785" w:type="dxa"/>
          </w:tcPr>
          <w:p w14:paraId="3253C90E" w14:textId="4B0920C3" w:rsidR="00510519" w:rsidRDefault="00510519" w:rsidP="009C22C6">
            <w:pPr>
              <w:pStyle w:val="06Tabelltext"/>
            </w:pPr>
          </w:p>
        </w:tc>
        <w:tc>
          <w:tcPr>
            <w:tcW w:w="494" w:type="dxa"/>
          </w:tcPr>
          <w:p w14:paraId="5354F84C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7DC6701F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40C84069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5D5BCC64" w14:textId="1FB7035F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1617" w:type="dxa"/>
          </w:tcPr>
          <w:p w14:paraId="25BD06C6" w14:textId="77777777" w:rsidR="00510519" w:rsidRDefault="00510519" w:rsidP="009C22C6">
            <w:pPr>
              <w:pStyle w:val="06Tabelltext"/>
            </w:pPr>
          </w:p>
        </w:tc>
        <w:tc>
          <w:tcPr>
            <w:tcW w:w="1418" w:type="dxa"/>
          </w:tcPr>
          <w:p w14:paraId="5FB9A9BA" w14:textId="5A91A014" w:rsidR="00510519" w:rsidRDefault="00510519" w:rsidP="009C22C6"/>
        </w:tc>
        <w:tc>
          <w:tcPr>
            <w:tcW w:w="1811" w:type="dxa"/>
          </w:tcPr>
          <w:p w14:paraId="70B12F91" w14:textId="361EE706" w:rsidR="00510519" w:rsidRDefault="00510519" w:rsidP="009C22C6">
            <w:pPr>
              <w:pStyle w:val="06Tabelltext"/>
            </w:pPr>
          </w:p>
        </w:tc>
        <w:tc>
          <w:tcPr>
            <w:tcW w:w="550" w:type="dxa"/>
          </w:tcPr>
          <w:p w14:paraId="587AB633" w14:textId="3BE75E71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76ACAB59" w14:textId="1B9B9D1F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593679F4" w14:textId="5B425AA0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19F172F7" w14:textId="69862B91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9" w:type="dxa"/>
          </w:tcPr>
          <w:p w14:paraId="5ED421BB" w14:textId="2483A60E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710" w:type="dxa"/>
          </w:tcPr>
          <w:p w14:paraId="0B1EDF06" w14:textId="417E475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2268" w:type="dxa"/>
          </w:tcPr>
          <w:p w14:paraId="3A5EA5B9" w14:textId="77777777" w:rsidR="00510519" w:rsidRPr="00554449" w:rsidRDefault="00510519" w:rsidP="009C22C6">
            <w:pPr>
              <w:pStyle w:val="06Tabelltext"/>
            </w:pPr>
          </w:p>
        </w:tc>
      </w:tr>
      <w:tr w:rsidR="00510519" w14:paraId="728D0BA7" w14:textId="77777777" w:rsidTr="00510519">
        <w:tc>
          <w:tcPr>
            <w:tcW w:w="1138" w:type="dxa"/>
          </w:tcPr>
          <w:p w14:paraId="4C65A18D" w14:textId="269E8B1E" w:rsidR="00510519" w:rsidRDefault="00510519" w:rsidP="009C22C6">
            <w:pPr>
              <w:pStyle w:val="06Tabelltext"/>
            </w:pPr>
          </w:p>
        </w:tc>
        <w:tc>
          <w:tcPr>
            <w:tcW w:w="1785" w:type="dxa"/>
          </w:tcPr>
          <w:p w14:paraId="71F3736A" w14:textId="5CB1A89E" w:rsidR="00510519" w:rsidRDefault="00510519" w:rsidP="009C22C6">
            <w:pPr>
              <w:pStyle w:val="06Tabelltext"/>
            </w:pPr>
          </w:p>
        </w:tc>
        <w:tc>
          <w:tcPr>
            <w:tcW w:w="494" w:type="dxa"/>
          </w:tcPr>
          <w:p w14:paraId="239F9781" w14:textId="45FB81DC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3C83FC37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2E6FA758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0C739AE3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1617" w:type="dxa"/>
          </w:tcPr>
          <w:p w14:paraId="4A09A79E" w14:textId="77777777" w:rsidR="00510519" w:rsidRDefault="00510519" w:rsidP="009C22C6">
            <w:pPr>
              <w:pStyle w:val="06Tabelltext"/>
            </w:pPr>
          </w:p>
        </w:tc>
        <w:tc>
          <w:tcPr>
            <w:tcW w:w="1418" w:type="dxa"/>
          </w:tcPr>
          <w:p w14:paraId="6F70383B" w14:textId="7B1A960E" w:rsidR="00510519" w:rsidRDefault="00510519" w:rsidP="009C22C6">
            <w:pPr>
              <w:pStyle w:val="06Tabelltext"/>
            </w:pPr>
          </w:p>
        </w:tc>
        <w:tc>
          <w:tcPr>
            <w:tcW w:w="1811" w:type="dxa"/>
          </w:tcPr>
          <w:p w14:paraId="3F2A157C" w14:textId="0DD9E45E" w:rsidR="00510519" w:rsidRDefault="00510519" w:rsidP="009C22C6">
            <w:pPr>
              <w:pStyle w:val="06Tabelltext"/>
            </w:pPr>
          </w:p>
        </w:tc>
        <w:tc>
          <w:tcPr>
            <w:tcW w:w="550" w:type="dxa"/>
          </w:tcPr>
          <w:p w14:paraId="4C871F2C" w14:textId="2B6647B6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76C3AEC0" w14:textId="76B57C16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4C13FECD" w14:textId="3C39210B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3622CC79" w14:textId="02C43530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9" w:type="dxa"/>
          </w:tcPr>
          <w:p w14:paraId="700B1B2A" w14:textId="67E2CC4B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710" w:type="dxa"/>
          </w:tcPr>
          <w:p w14:paraId="751E18F5" w14:textId="40751CE8" w:rsidR="00510519" w:rsidRPr="00554449" w:rsidRDefault="00510519" w:rsidP="003B317A">
            <w:pPr>
              <w:pStyle w:val="06Tabelltext"/>
              <w:jc w:val="center"/>
            </w:pPr>
          </w:p>
        </w:tc>
        <w:tc>
          <w:tcPr>
            <w:tcW w:w="2268" w:type="dxa"/>
          </w:tcPr>
          <w:p w14:paraId="1EB07534" w14:textId="77777777" w:rsidR="00510519" w:rsidRPr="00554449" w:rsidRDefault="00510519" w:rsidP="009C22C6">
            <w:pPr>
              <w:pStyle w:val="06Tabelltext"/>
            </w:pPr>
          </w:p>
        </w:tc>
      </w:tr>
      <w:tr w:rsidR="00510519" w:rsidRPr="00554449" w14:paraId="57EE2D37" w14:textId="77777777" w:rsidTr="00510519">
        <w:tc>
          <w:tcPr>
            <w:tcW w:w="1138" w:type="dxa"/>
          </w:tcPr>
          <w:p w14:paraId="2804F59D" w14:textId="62E5E596" w:rsidR="00510519" w:rsidRDefault="00510519" w:rsidP="009C22C6">
            <w:pPr>
              <w:pStyle w:val="06Tabelltext"/>
            </w:pPr>
          </w:p>
        </w:tc>
        <w:tc>
          <w:tcPr>
            <w:tcW w:w="1785" w:type="dxa"/>
          </w:tcPr>
          <w:p w14:paraId="614F49E5" w14:textId="70D2D297" w:rsidR="00510519" w:rsidRDefault="00510519" w:rsidP="009C22C6">
            <w:pPr>
              <w:pStyle w:val="06Tabelltext"/>
            </w:pPr>
          </w:p>
        </w:tc>
        <w:tc>
          <w:tcPr>
            <w:tcW w:w="494" w:type="dxa"/>
          </w:tcPr>
          <w:p w14:paraId="39D2C96F" w14:textId="24BC8F51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668668BC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4D6CE417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6577207E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1617" w:type="dxa"/>
          </w:tcPr>
          <w:p w14:paraId="26266F52" w14:textId="77777777" w:rsidR="00510519" w:rsidRDefault="00510519" w:rsidP="009C22C6">
            <w:pPr>
              <w:pStyle w:val="06Tabelltext"/>
            </w:pPr>
          </w:p>
        </w:tc>
        <w:tc>
          <w:tcPr>
            <w:tcW w:w="1418" w:type="dxa"/>
          </w:tcPr>
          <w:p w14:paraId="2B8965B2" w14:textId="73DDF2E7" w:rsidR="00510519" w:rsidRDefault="00510519" w:rsidP="009C22C6">
            <w:pPr>
              <w:pStyle w:val="06Tabelltext"/>
            </w:pPr>
          </w:p>
        </w:tc>
        <w:tc>
          <w:tcPr>
            <w:tcW w:w="1811" w:type="dxa"/>
          </w:tcPr>
          <w:p w14:paraId="510F2D63" w14:textId="364799A4" w:rsidR="00510519" w:rsidRDefault="00510519" w:rsidP="009C22C6">
            <w:pPr>
              <w:pStyle w:val="06Tabelltext"/>
            </w:pPr>
          </w:p>
        </w:tc>
        <w:tc>
          <w:tcPr>
            <w:tcW w:w="550" w:type="dxa"/>
          </w:tcPr>
          <w:p w14:paraId="4E4D12FE" w14:textId="5AEC4CB5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7DDE86EA" w14:textId="59D4FC9F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5CEACDBF" w14:textId="44FA8534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36E3F347" w14:textId="2D0F74A4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9" w:type="dxa"/>
          </w:tcPr>
          <w:p w14:paraId="61F8AAEE" w14:textId="16754CC9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710" w:type="dxa"/>
          </w:tcPr>
          <w:p w14:paraId="1BC258E2" w14:textId="2B4BCFF2" w:rsidR="00510519" w:rsidRPr="00554449" w:rsidRDefault="00510519" w:rsidP="003B317A">
            <w:pPr>
              <w:pStyle w:val="06Tabelltext"/>
              <w:jc w:val="center"/>
            </w:pPr>
          </w:p>
        </w:tc>
        <w:tc>
          <w:tcPr>
            <w:tcW w:w="2268" w:type="dxa"/>
          </w:tcPr>
          <w:p w14:paraId="09D8A993" w14:textId="77777777" w:rsidR="00510519" w:rsidRPr="00554449" w:rsidRDefault="00510519" w:rsidP="009C22C6">
            <w:pPr>
              <w:pStyle w:val="06Tabelltext"/>
            </w:pPr>
          </w:p>
        </w:tc>
      </w:tr>
      <w:tr w:rsidR="00510519" w:rsidRPr="00554449" w14:paraId="693E26B8" w14:textId="77777777" w:rsidTr="00510519">
        <w:tc>
          <w:tcPr>
            <w:tcW w:w="1138" w:type="dxa"/>
          </w:tcPr>
          <w:p w14:paraId="67497563" w14:textId="7373522E" w:rsidR="00510519" w:rsidRDefault="00510519" w:rsidP="009C22C6">
            <w:pPr>
              <w:pStyle w:val="06Tabelltext"/>
            </w:pPr>
          </w:p>
        </w:tc>
        <w:tc>
          <w:tcPr>
            <w:tcW w:w="1785" w:type="dxa"/>
          </w:tcPr>
          <w:p w14:paraId="08295213" w14:textId="0A22C885" w:rsidR="00510519" w:rsidRDefault="00510519" w:rsidP="009C22C6">
            <w:pPr>
              <w:pStyle w:val="06Tabelltext"/>
            </w:pPr>
          </w:p>
        </w:tc>
        <w:tc>
          <w:tcPr>
            <w:tcW w:w="494" w:type="dxa"/>
          </w:tcPr>
          <w:p w14:paraId="343E6717" w14:textId="774AC2DE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59059C12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474139A7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2C4D90B7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1617" w:type="dxa"/>
          </w:tcPr>
          <w:p w14:paraId="36B5762D" w14:textId="77777777" w:rsidR="00510519" w:rsidRDefault="00510519" w:rsidP="009C22C6">
            <w:pPr>
              <w:pStyle w:val="06Tabelltext"/>
            </w:pPr>
          </w:p>
        </w:tc>
        <w:tc>
          <w:tcPr>
            <w:tcW w:w="1418" w:type="dxa"/>
          </w:tcPr>
          <w:p w14:paraId="6A8370F0" w14:textId="5271EAD5" w:rsidR="00510519" w:rsidRDefault="00510519" w:rsidP="009C22C6">
            <w:pPr>
              <w:pStyle w:val="06Tabelltext"/>
            </w:pPr>
          </w:p>
        </w:tc>
        <w:tc>
          <w:tcPr>
            <w:tcW w:w="1811" w:type="dxa"/>
          </w:tcPr>
          <w:p w14:paraId="4F90AA29" w14:textId="6AD397C2" w:rsidR="00510519" w:rsidRDefault="00510519" w:rsidP="009C22C6">
            <w:pPr>
              <w:pStyle w:val="06Tabelltext"/>
            </w:pPr>
          </w:p>
        </w:tc>
        <w:tc>
          <w:tcPr>
            <w:tcW w:w="550" w:type="dxa"/>
          </w:tcPr>
          <w:p w14:paraId="7BDCD436" w14:textId="1C365124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61C61C58" w14:textId="40231055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083A3836" w14:textId="53B7757D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3C8B13BC" w14:textId="41757FDF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9" w:type="dxa"/>
          </w:tcPr>
          <w:p w14:paraId="3E80DBE7" w14:textId="7406BC5F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710" w:type="dxa"/>
          </w:tcPr>
          <w:p w14:paraId="70810721" w14:textId="28A599B7" w:rsidR="00510519" w:rsidRPr="00554449" w:rsidRDefault="00510519" w:rsidP="003B317A">
            <w:pPr>
              <w:pStyle w:val="06Tabelltext"/>
              <w:jc w:val="center"/>
            </w:pPr>
          </w:p>
        </w:tc>
        <w:tc>
          <w:tcPr>
            <w:tcW w:w="2268" w:type="dxa"/>
          </w:tcPr>
          <w:p w14:paraId="20FB7181" w14:textId="77777777" w:rsidR="00510519" w:rsidRPr="00554449" w:rsidRDefault="00510519" w:rsidP="009C22C6">
            <w:pPr>
              <w:pStyle w:val="06Tabelltext"/>
            </w:pPr>
          </w:p>
        </w:tc>
      </w:tr>
      <w:tr w:rsidR="00510519" w:rsidRPr="00554449" w14:paraId="5E9D7673" w14:textId="77777777" w:rsidTr="00510519">
        <w:tc>
          <w:tcPr>
            <w:tcW w:w="1138" w:type="dxa"/>
          </w:tcPr>
          <w:p w14:paraId="10605E47" w14:textId="1DE3CB55" w:rsidR="00510519" w:rsidRDefault="00510519" w:rsidP="009C22C6">
            <w:pPr>
              <w:pStyle w:val="06Tabelltext"/>
            </w:pPr>
          </w:p>
        </w:tc>
        <w:tc>
          <w:tcPr>
            <w:tcW w:w="1785" w:type="dxa"/>
          </w:tcPr>
          <w:p w14:paraId="5C0D7FD1" w14:textId="33173F4A" w:rsidR="00510519" w:rsidRDefault="00510519" w:rsidP="009C22C6">
            <w:pPr>
              <w:pStyle w:val="06Tabelltext"/>
            </w:pPr>
          </w:p>
        </w:tc>
        <w:tc>
          <w:tcPr>
            <w:tcW w:w="494" w:type="dxa"/>
          </w:tcPr>
          <w:p w14:paraId="0CED4D58" w14:textId="051C8B43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06BCE956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18503CD8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593AF193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1617" w:type="dxa"/>
          </w:tcPr>
          <w:p w14:paraId="45527CB4" w14:textId="77777777" w:rsidR="00510519" w:rsidRDefault="00510519" w:rsidP="009C22C6">
            <w:pPr>
              <w:pStyle w:val="06Tabelltext"/>
            </w:pPr>
          </w:p>
        </w:tc>
        <w:tc>
          <w:tcPr>
            <w:tcW w:w="1418" w:type="dxa"/>
          </w:tcPr>
          <w:p w14:paraId="0886D93D" w14:textId="2E7CCEF6" w:rsidR="00510519" w:rsidRDefault="00510519" w:rsidP="009C22C6">
            <w:pPr>
              <w:pStyle w:val="06Tabelltext"/>
            </w:pPr>
          </w:p>
        </w:tc>
        <w:tc>
          <w:tcPr>
            <w:tcW w:w="1811" w:type="dxa"/>
          </w:tcPr>
          <w:p w14:paraId="3848B674" w14:textId="24997727" w:rsidR="00510519" w:rsidRDefault="00510519" w:rsidP="009C22C6">
            <w:pPr>
              <w:pStyle w:val="06Tabelltext"/>
            </w:pPr>
          </w:p>
        </w:tc>
        <w:tc>
          <w:tcPr>
            <w:tcW w:w="550" w:type="dxa"/>
          </w:tcPr>
          <w:p w14:paraId="588C49F2" w14:textId="1ED9CCFB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18FD9F89" w14:textId="4F983FF0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54DDFD58" w14:textId="2DEF478A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634D0A1C" w14:textId="70CE1B03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9" w:type="dxa"/>
          </w:tcPr>
          <w:p w14:paraId="1D89B8A7" w14:textId="5D17B02A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710" w:type="dxa"/>
          </w:tcPr>
          <w:p w14:paraId="477DA866" w14:textId="2A24B3EF" w:rsidR="00510519" w:rsidRPr="00554449" w:rsidRDefault="00510519" w:rsidP="003B317A">
            <w:pPr>
              <w:pStyle w:val="06Tabelltext"/>
              <w:jc w:val="center"/>
            </w:pPr>
          </w:p>
        </w:tc>
        <w:tc>
          <w:tcPr>
            <w:tcW w:w="2268" w:type="dxa"/>
          </w:tcPr>
          <w:p w14:paraId="3AB220B4" w14:textId="77777777" w:rsidR="00510519" w:rsidRPr="00554449" w:rsidRDefault="00510519" w:rsidP="009C22C6">
            <w:pPr>
              <w:pStyle w:val="06Tabelltext"/>
            </w:pPr>
          </w:p>
        </w:tc>
      </w:tr>
      <w:tr w:rsidR="00510519" w:rsidRPr="00554449" w14:paraId="174EE0B5" w14:textId="77777777" w:rsidTr="00510519">
        <w:tc>
          <w:tcPr>
            <w:tcW w:w="1138" w:type="dxa"/>
          </w:tcPr>
          <w:p w14:paraId="59D60A8B" w14:textId="59628A71" w:rsidR="00510519" w:rsidRDefault="00510519" w:rsidP="009C22C6">
            <w:pPr>
              <w:pStyle w:val="06Tabelltext"/>
            </w:pPr>
          </w:p>
        </w:tc>
        <w:tc>
          <w:tcPr>
            <w:tcW w:w="1785" w:type="dxa"/>
          </w:tcPr>
          <w:p w14:paraId="035F5E80" w14:textId="3CB07AC4" w:rsidR="00510519" w:rsidRDefault="00510519" w:rsidP="009C22C6">
            <w:pPr>
              <w:pStyle w:val="06Tabelltext"/>
            </w:pPr>
          </w:p>
        </w:tc>
        <w:tc>
          <w:tcPr>
            <w:tcW w:w="494" w:type="dxa"/>
          </w:tcPr>
          <w:p w14:paraId="7CB90C78" w14:textId="7734B92A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62204BBB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0C0633C2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64FC3F63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1617" w:type="dxa"/>
          </w:tcPr>
          <w:p w14:paraId="3C18B5B9" w14:textId="77777777" w:rsidR="00510519" w:rsidRDefault="00510519" w:rsidP="009C22C6">
            <w:pPr>
              <w:pStyle w:val="06Tabelltext"/>
            </w:pPr>
          </w:p>
        </w:tc>
        <w:tc>
          <w:tcPr>
            <w:tcW w:w="1418" w:type="dxa"/>
          </w:tcPr>
          <w:p w14:paraId="1B003E3F" w14:textId="2B304E33" w:rsidR="00510519" w:rsidRDefault="00510519" w:rsidP="009C22C6">
            <w:pPr>
              <w:pStyle w:val="06Tabelltext"/>
            </w:pPr>
          </w:p>
        </w:tc>
        <w:tc>
          <w:tcPr>
            <w:tcW w:w="1811" w:type="dxa"/>
          </w:tcPr>
          <w:p w14:paraId="7360A7AA" w14:textId="42A0BAF0" w:rsidR="00510519" w:rsidRDefault="00510519" w:rsidP="009C22C6">
            <w:pPr>
              <w:pStyle w:val="06Tabelltext"/>
            </w:pPr>
          </w:p>
        </w:tc>
        <w:tc>
          <w:tcPr>
            <w:tcW w:w="550" w:type="dxa"/>
          </w:tcPr>
          <w:p w14:paraId="5E0D081C" w14:textId="4521F42A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34FD14FB" w14:textId="0CC38DC2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6C1AAFDB" w14:textId="76C55E6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56D95A1F" w14:textId="2520CF81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9" w:type="dxa"/>
          </w:tcPr>
          <w:p w14:paraId="6B6330F3" w14:textId="563E0A5F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710" w:type="dxa"/>
          </w:tcPr>
          <w:p w14:paraId="5759C460" w14:textId="46FC405D" w:rsidR="00510519" w:rsidRPr="00554449" w:rsidRDefault="00510519" w:rsidP="003B317A">
            <w:pPr>
              <w:pStyle w:val="06Tabelltext"/>
              <w:jc w:val="center"/>
            </w:pPr>
          </w:p>
        </w:tc>
        <w:tc>
          <w:tcPr>
            <w:tcW w:w="2268" w:type="dxa"/>
          </w:tcPr>
          <w:p w14:paraId="29CF7882" w14:textId="77777777" w:rsidR="00510519" w:rsidRPr="00554449" w:rsidRDefault="00510519" w:rsidP="009C22C6">
            <w:pPr>
              <w:pStyle w:val="06Tabelltext"/>
            </w:pPr>
          </w:p>
        </w:tc>
      </w:tr>
      <w:tr w:rsidR="00510519" w:rsidRPr="00554449" w14:paraId="1D7D4AEB" w14:textId="77777777" w:rsidTr="00510519">
        <w:tc>
          <w:tcPr>
            <w:tcW w:w="1138" w:type="dxa"/>
          </w:tcPr>
          <w:p w14:paraId="480F2C30" w14:textId="4BE0084A" w:rsidR="00510519" w:rsidRDefault="00510519" w:rsidP="009C22C6">
            <w:pPr>
              <w:pStyle w:val="06Tabelltext"/>
            </w:pPr>
          </w:p>
        </w:tc>
        <w:tc>
          <w:tcPr>
            <w:tcW w:w="1785" w:type="dxa"/>
          </w:tcPr>
          <w:p w14:paraId="091EFC44" w14:textId="4F38AA09" w:rsidR="00510519" w:rsidRDefault="00510519" w:rsidP="009C22C6">
            <w:pPr>
              <w:pStyle w:val="06Tabelltext"/>
            </w:pPr>
          </w:p>
        </w:tc>
        <w:tc>
          <w:tcPr>
            <w:tcW w:w="494" w:type="dxa"/>
          </w:tcPr>
          <w:p w14:paraId="04C0737B" w14:textId="723DFDA5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661AE0B1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302ACA2E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749B256B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1617" w:type="dxa"/>
          </w:tcPr>
          <w:p w14:paraId="7EF76A7C" w14:textId="77777777" w:rsidR="00510519" w:rsidRDefault="00510519" w:rsidP="009C22C6">
            <w:pPr>
              <w:pStyle w:val="06Tabelltext"/>
            </w:pPr>
          </w:p>
        </w:tc>
        <w:tc>
          <w:tcPr>
            <w:tcW w:w="1418" w:type="dxa"/>
          </w:tcPr>
          <w:p w14:paraId="74BD178C" w14:textId="0FCE23BF" w:rsidR="00510519" w:rsidRDefault="00510519" w:rsidP="009C22C6">
            <w:pPr>
              <w:pStyle w:val="06Tabelltext"/>
            </w:pPr>
          </w:p>
        </w:tc>
        <w:tc>
          <w:tcPr>
            <w:tcW w:w="1811" w:type="dxa"/>
          </w:tcPr>
          <w:p w14:paraId="153D437B" w14:textId="07F652AB" w:rsidR="00510519" w:rsidRDefault="00510519" w:rsidP="009C22C6">
            <w:pPr>
              <w:pStyle w:val="06Tabelltext"/>
            </w:pPr>
          </w:p>
        </w:tc>
        <w:tc>
          <w:tcPr>
            <w:tcW w:w="550" w:type="dxa"/>
          </w:tcPr>
          <w:p w14:paraId="6A5295A1" w14:textId="1F7C8B3C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7D433A6B" w14:textId="04FAAAF1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17252185" w14:textId="799284B9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0683AE88" w14:textId="15690932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9" w:type="dxa"/>
          </w:tcPr>
          <w:p w14:paraId="04CB4843" w14:textId="46DC8863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710" w:type="dxa"/>
          </w:tcPr>
          <w:p w14:paraId="059FF64E" w14:textId="3465F7B4" w:rsidR="00510519" w:rsidRPr="00554449" w:rsidRDefault="00510519" w:rsidP="003B317A">
            <w:pPr>
              <w:pStyle w:val="06Tabelltext"/>
              <w:jc w:val="center"/>
            </w:pPr>
          </w:p>
        </w:tc>
        <w:tc>
          <w:tcPr>
            <w:tcW w:w="2268" w:type="dxa"/>
          </w:tcPr>
          <w:p w14:paraId="64B8B825" w14:textId="77777777" w:rsidR="00510519" w:rsidRPr="00554449" w:rsidRDefault="00510519" w:rsidP="009C22C6">
            <w:pPr>
              <w:pStyle w:val="06Tabelltext"/>
            </w:pPr>
          </w:p>
        </w:tc>
      </w:tr>
      <w:tr w:rsidR="00510519" w:rsidRPr="00554449" w14:paraId="3E7B376B" w14:textId="77777777" w:rsidTr="00510519">
        <w:tc>
          <w:tcPr>
            <w:tcW w:w="1138" w:type="dxa"/>
          </w:tcPr>
          <w:p w14:paraId="6AAFED4A" w14:textId="75DB21EC" w:rsidR="00510519" w:rsidRDefault="00510519" w:rsidP="009C22C6">
            <w:pPr>
              <w:pStyle w:val="06Tabelltext"/>
            </w:pPr>
          </w:p>
        </w:tc>
        <w:tc>
          <w:tcPr>
            <w:tcW w:w="1785" w:type="dxa"/>
          </w:tcPr>
          <w:p w14:paraId="7A2F1A81" w14:textId="6843387E" w:rsidR="00510519" w:rsidRDefault="00510519" w:rsidP="009C22C6">
            <w:pPr>
              <w:pStyle w:val="06Tabelltext"/>
            </w:pPr>
          </w:p>
        </w:tc>
        <w:tc>
          <w:tcPr>
            <w:tcW w:w="494" w:type="dxa"/>
          </w:tcPr>
          <w:p w14:paraId="7C18B2E8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5A946BC9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0AF7E174" w14:textId="5FAC18E0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6290D40A" w14:textId="731DF77B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1617" w:type="dxa"/>
          </w:tcPr>
          <w:p w14:paraId="6923669C" w14:textId="77777777" w:rsidR="00510519" w:rsidRDefault="00510519" w:rsidP="009C22C6">
            <w:pPr>
              <w:pStyle w:val="06Tabelltext"/>
            </w:pPr>
          </w:p>
        </w:tc>
        <w:tc>
          <w:tcPr>
            <w:tcW w:w="1418" w:type="dxa"/>
          </w:tcPr>
          <w:p w14:paraId="0E246CDB" w14:textId="66A8C1C1" w:rsidR="00510519" w:rsidRDefault="00510519" w:rsidP="009C22C6">
            <w:pPr>
              <w:pStyle w:val="06Tabelltext"/>
            </w:pPr>
          </w:p>
        </w:tc>
        <w:tc>
          <w:tcPr>
            <w:tcW w:w="1811" w:type="dxa"/>
          </w:tcPr>
          <w:p w14:paraId="2670BC8A" w14:textId="41D36A7B" w:rsidR="00510519" w:rsidRDefault="00510519" w:rsidP="009C22C6">
            <w:pPr>
              <w:pStyle w:val="06Tabelltext"/>
            </w:pPr>
          </w:p>
        </w:tc>
        <w:tc>
          <w:tcPr>
            <w:tcW w:w="550" w:type="dxa"/>
          </w:tcPr>
          <w:p w14:paraId="4DFDCFB3" w14:textId="39BA797C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1D15F081" w14:textId="1D46A1D0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6DB83C9C" w14:textId="2023ECF8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4FFA0BE8" w14:textId="6B6F1921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9" w:type="dxa"/>
          </w:tcPr>
          <w:p w14:paraId="46A79806" w14:textId="72EF8FDD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710" w:type="dxa"/>
          </w:tcPr>
          <w:p w14:paraId="268008BB" w14:textId="6CAAE3BC" w:rsidR="00510519" w:rsidRPr="00554449" w:rsidRDefault="00510519" w:rsidP="003B317A">
            <w:pPr>
              <w:pStyle w:val="06Tabelltext"/>
              <w:jc w:val="center"/>
            </w:pPr>
          </w:p>
        </w:tc>
        <w:tc>
          <w:tcPr>
            <w:tcW w:w="2268" w:type="dxa"/>
          </w:tcPr>
          <w:p w14:paraId="18DBACA7" w14:textId="77777777" w:rsidR="00510519" w:rsidRPr="00554449" w:rsidRDefault="00510519" w:rsidP="009C22C6">
            <w:pPr>
              <w:pStyle w:val="06Tabelltext"/>
            </w:pPr>
          </w:p>
        </w:tc>
      </w:tr>
      <w:tr w:rsidR="00510519" w:rsidRPr="00554449" w14:paraId="24E0583E" w14:textId="77777777" w:rsidTr="00510519">
        <w:tc>
          <w:tcPr>
            <w:tcW w:w="1138" w:type="dxa"/>
          </w:tcPr>
          <w:p w14:paraId="1809D8EB" w14:textId="4495CC2A" w:rsidR="00510519" w:rsidRDefault="00510519" w:rsidP="009C22C6">
            <w:pPr>
              <w:pStyle w:val="06Tabelltext"/>
            </w:pPr>
          </w:p>
        </w:tc>
        <w:tc>
          <w:tcPr>
            <w:tcW w:w="1785" w:type="dxa"/>
          </w:tcPr>
          <w:p w14:paraId="4CD36911" w14:textId="6881548E" w:rsidR="00510519" w:rsidRDefault="00510519" w:rsidP="009C22C6">
            <w:pPr>
              <w:pStyle w:val="06Tabelltext"/>
            </w:pPr>
          </w:p>
        </w:tc>
        <w:tc>
          <w:tcPr>
            <w:tcW w:w="494" w:type="dxa"/>
          </w:tcPr>
          <w:p w14:paraId="657285C5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7582B32D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3220B2AB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2B732490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1617" w:type="dxa"/>
          </w:tcPr>
          <w:p w14:paraId="7B4E6500" w14:textId="77777777" w:rsidR="00510519" w:rsidRDefault="00510519" w:rsidP="009C22C6">
            <w:pPr>
              <w:pStyle w:val="06Tabelltext"/>
            </w:pPr>
          </w:p>
        </w:tc>
        <w:tc>
          <w:tcPr>
            <w:tcW w:w="1418" w:type="dxa"/>
          </w:tcPr>
          <w:p w14:paraId="0985B627" w14:textId="5ACF9483" w:rsidR="00510519" w:rsidRDefault="00510519" w:rsidP="009C22C6">
            <w:pPr>
              <w:pStyle w:val="06Tabelltext"/>
            </w:pPr>
          </w:p>
        </w:tc>
        <w:tc>
          <w:tcPr>
            <w:tcW w:w="1811" w:type="dxa"/>
          </w:tcPr>
          <w:p w14:paraId="69A9A11A" w14:textId="2ABE1F9D" w:rsidR="00510519" w:rsidRDefault="00510519" w:rsidP="009C22C6">
            <w:pPr>
              <w:pStyle w:val="06Tabelltext"/>
            </w:pPr>
          </w:p>
        </w:tc>
        <w:tc>
          <w:tcPr>
            <w:tcW w:w="550" w:type="dxa"/>
          </w:tcPr>
          <w:p w14:paraId="2B963F5C" w14:textId="632F5AE0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3E0968E4" w14:textId="592107A6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0A09BCB6" w14:textId="03290E94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32994957" w14:textId="577D761D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9" w:type="dxa"/>
          </w:tcPr>
          <w:p w14:paraId="3D9F636D" w14:textId="4720FC5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710" w:type="dxa"/>
          </w:tcPr>
          <w:p w14:paraId="26B617C1" w14:textId="15FDDD56" w:rsidR="00510519" w:rsidRPr="00554449" w:rsidRDefault="00510519" w:rsidP="003B317A">
            <w:pPr>
              <w:pStyle w:val="06Tabelltext"/>
              <w:jc w:val="center"/>
            </w:pPr>
          </w:p>
        </w:tc>
        <w:tc>
          <w:tcPr>
            <w:tcW w:w="2268" w:type="dxa"/>
          </w:tcPr>
          <w:p w14:paraId="32BA01B5" w14:textId="72B14701" w:rsidR="00510519" w:rsidRPr="00554449" w:rsidRDefault="00510519" w:rsidP="009C22C6">
            <w:pPr>
              <w:pStyle w:val="06Tabelltext"/>
            </w:pPr>
          </w:p>
        </w:tc>
      </w:tr>
      <w:tr w:rsidR="00510519" w:rsidRPr="00554449" w14:paraId="183B74EA" w14:textId="77777777" w:rsidTr="00510519">
        <w:tc>
          <w:tcPr>
            <w:tcW w:w="1138" w:type="dxa"/>
          </w:tcPr>
          <w:p w14:paraId="4DA6140B" w14:textId="62A292F2" w:rsidR="00510519" w:rsidRDefault="00510519" w:rsidP="009C22C6">
            <w:pPr>
              <w:pStyle w:val="06Tabelltext"/>
            </w:pPr>
          </w:p>
        </w:tc>
        <w:tc>
          <w:tcPr>
            <w:tcW w:w="1785" w:type="dxa"/>
          </w:tcPr>
          <w:p w14:paraId="775BDBCF" w14:textId="538CFBBE" w:rsidR="00510519" w:rsidRDefault="00510519" w:rsidP="009C22C6">
            <w:pPr>
              <w:pStyle w:val="06Tabelltext"/>
            </w:pPr>
          </w:p>
        </w:tc>
        <w:tc>
          <w:tcPr>
            <w:tcW w:w="494" w:type="dxa"/>
          </w:tcPr>
          <w:p w14:paraId="1A0C9108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6F24AB0F" w14:textId="2B2207AB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6CC33F67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1964546C" w14:textId="77777777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1617" w:type="dxa"/>
          </w:tcPr>
          <w:p w14:paraId="39076C68" w14:textId="77777777" w:rsidR="00510519" w:rsidRDefault="00510519" w:rsidP="009C22C6">
            <w:pPr>
              <w:pStyle w:val="06Tabelltext"/>
            </w:pPr>
          </w:p>
        </w:tc>
        <w:tc>
          <w:tcPr>
            <w:tcW w:w="1418" w:type="dxa"/>
          </w:tcPr>
          <w:p w14:paraId="6CD69BF5" w14:textId="43DDB2D2" w:rsidR="00510519" w:rsidRDefault="00510519" w:rsidP="009C22C6">
            <w:pPr>
              <w:pStyle w:val="06Tabelltext"/>
            </w:pPr>
          </w:p>
        </w:tc>
        <w:tc>
          <w:tcPr>
            <w:tcW w:w="1811" w:type="dxa"/>
          </w:tcPr>
          <w:p w14:paraId="0029FF78" w14:textId="6DB7EBCB" w:rsidR="00510519" w:rsidRDefault="00510519" w:rsidP="009C22C6">
            <w:pPr>
              <w:pStyle w:val="06Tabelltext"/>
            </w:pPr>
          </w:p>
        </w:tc>
        <w:tc>
          <w:tcPr>
            <w:tcW w:w="550" w:type="dxa"/>
          </w:tcPr>
          <w:p w14:paraId="663A3CA3" w14:textId="41A839A3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63353333" w14:textId="1500256B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0AFA08AB" w14:textId="53022988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352B3322" w14:textId="344B978F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559" w:type="dxa"/>
          </w:tcPr>
          <w:p w14:paraId="55555CDE" w14:textId="6BFBC1ED" w:rsidR="00510519" w:rsidRDefault="00510519" w:rsidP="003B317A">
            <w:pPr>
              <w:pStyle w:val="06Tabelltext"/>
              <w:jc w:val="center"/>
            </w:pPr>
          </w:p>
        </w:tc>
        <w:tc>
          <w:tcPr>
            <w:tcW w:w="710" w:type="dxa"/>
          </w:tcPr>
          <w:p w14:paraId="46D88F5C" w14:textId="41C63569" w:rsidR="00510519" w:rsidRPr="00554449" w:rsidRDefault="00510519" w:rsidP="003B317A">
            <w:pPr>
              <w:pStyle w:val="06Tabelltext"/>
              <w:jc w:val="center"/>
            </w:pPr>
          </w:p>
        </w:tc>
        <w:tc>
          <w:tcPr>
            <w:tcW w:w="2268" w:type="dxa"/>
          </w:tcPr>
          <w:p w14:paraId="7D0086AC" w14:textId="77777777" w:rsidR="00510519" w:rsidRPr="00554449" w:rsidRDefault="00510519" w:rsidP="009C22C6">
            <w:pPr>
              <w:pStyle w:val="06Tabelltext"/>
            </w:pPr>
          </w:p>
        </w:tc>
      </w:tr>
      <w:tr w:rsidR="002F4B72" w:rsidRPr="00554449" w14:paraId="0490ED04" w14:textId="77777777" w:rsidTr="00510519">
        <w:tc>
          <w:tcPr>
            <w:tcW w:w="1138" w:type="dxa"/>
          </w:tcPr>
          <w:p w14:paraId="3C00F55F" w14:textId="377C9BB4" w:rsidR="002F4B72" w:rsidRDefault="002F4B72" w:rsidP="009C22C6">
            <w:pPr>
              <w:pStyle w:val="06Tabelltext"/>
            </w:pPr>
          </w:p>
        </w:tc>
        <w:tc>
          <w:tcPr>
            <w:tcW w:w="1785" w:type="dxa"/>
          </w:tcPr>
          <w:p w14:paraId="0BD2187A" w14:textId="12829AE2" w:rsidR="002F4B72" w:rsidRDefault="002F4B72" w:rsidP="009C22C6">
            <w:pPr>
              <w:pStyle w:val="06Tabelltext"/>
            </w:pPr>
          </w:p>
        </w:tc>
        <w:tc>
          <w:tcPr>
            <w:tcW w:w="494" w:type="dxa"/>
          </w:tcPr>
          <w:p w14:paraId="1601C76E" w14:textId="77777777" w:rsidR="002F4B72" w:rsidRDefault="002F4B72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5D4C88E5" w14:textId="739411FA" w:rsidR="002F4B72" w:rsidRDefault="002F4B72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5C2CB366" w14:textId="77777777" w:rsidR="002F4B72" w:rsidRDefault="002F4B72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39EB33B6" w14:textId="77777777" w:rsidR="002F4B72" w:rsidRDefault="002F4B72" w:rsidP="003B317A">
            <w:pPr>
              <w:pStyle w:val="06Tabelltext"/>
              <w:jc w:val="center"/>
            </w:pPr>
          </w:p>
        </w:tc>
        <w:tc>
          <w:tcPr>
            <w:tcW w:w="1617" w:type="dxa"/>
          </w:tcPr>
          <w:p w14:paraId="0F2B96ED" w14:textId="77777777" w:rsidR="002F4B72" w:rsidRDefault="002F4B72" w:rsidP="009C22C6">
            <w:pPr>
              <w:pStyle w:val="06Tabelltext"/>
            </w:pPr>
          </w:p>
        </w:tc>
        <w:tc>
          <w:tcPr>
            <w:tcW w:w="1418" w:type="dxa"/>
          </w:tcPr>
          <w:p w14:paraId="1649B25B" w14:textId="2F629252" w:rsidR="002F4B72" w:rsidRDefault="002F4B72" w:rsidP="009C22C6">
            <w:pPr>
              <w:pStyle w:val="06Tabelltext"/>
            </w:pPr>
          </w:p>
        </w:tc>
        <w:tc>
          <w:tcPr>
            <w:tcW w:w="1811" w:type="dxa"/>
          </w:tcPr>
          <w:p w14:paraId="244BFFA3" w14:textId="44CE0A01" w:rsidR="002F4B72" w:rsidRDefault="002F4B72" w:rsidP="009C22C6">
            <w:pPr>
              <w:pStyle w:val="06Tabelltext"/>
            </w:pPr>
          </w:p>
        </w:tc>
        <w:tc>
          <w:tcPr>
            <w:tcW w:w="550" w:type="dxa"/>
          </w:tcPr>
          <w:p w14:paraId="129ADAFF" w14:textId="09816A0C" w:rsidR="002F4B72" w:rsidRDefault="002F4B72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59D026C0" w14:textId="61761145" w:rsidR="002F4B72" w:rsidRDefault="002F4B72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216B83D8" w14:textId="52A00F41" w:rsidR="002F4B72" w:rsidRDefault="002F4B72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34ADC51E" w14:textId="0DECDB27" w:rsidR="002F4B72" w:rsidRDefault="002F4B72" w:rsidP="003B317A">
            <w:pPr>
              <w:pStyle w:val="06Tabelltext"/>
              <w:jc w:val="center"/>
            </w:pPr>
          </w:p>
        </w:tc>
        <w:tc>
          <w:tcPr>
            <w:tcW w:w="559" w:type="dxa"/>
          </w:tcPr>
          <w:p w14:paraId="096FECF7" w14:textId="2CE5FB77" w:rsidR="002F4B72" w:rsidRDefault="002F4B72" w:rsidP="003B317A">
            <w:pPr>
              <w:pStyle w:val="06Tabelltext"/>
              <w:jc w:val="center"/>
            </w:pPr>
          </w:p>
        </w:tc>
        <w:tc>
          <w:tcPr>
            <w:tcW w:w="710" w:type="dxa"/>
          </w:tcPr>
          <w:p w14:paraId="25E263C6" w14:textId="11EC2F79" w:rsidR="002F4B72" w:rsidRPr="00554449" w:rsidRDefault="002F4B72" w:rsidP="003B317A">
            <w:pPr>
              <w:pStyle w:val="06Tabelltext"/>
              <w:jc w:val="center"/>
            </w:pPr>
          </w:p>
        </w:tc>
        <w:tc>
          <w:tcPr>
            <w:tcW w:w="2268" w:type="dxa"/>
          </w:tcPr>
          <w:p w14:paraId="791A6490" w14:textId="77777777" w:rsidR="002F4B72" w:rsidRPr="00554449" w:rsidRDefault="002F4B72" w:rsidP="009C22C6">
            <w:pPr>
              <w:pStyle w:val="06Tabelltext"/>
            </w:pPr>
          </w:p>
        </w:tc>
      </w:tr>
      <w:tr w:rsidR="002F4B72" w:rsidRPr="00554449" w14:paraId="08098357" w14:textId="77777777" w:rsidTr="00510519">
        <w:tc>
          <w:tcPr>
            <w:tcW w:w="1138" w:type="dxa"/>
          </w:tcPr>
          <w:p w14:paraId="46E159F1" w14:textId="0A10B285" w:rsidR="002F4B72" w:rsidRDefault="002F4B72" w:rsidP="009C22C6">
            <w:pPr>
              <w:pStyle w:val="06Tabelltext"/>
            </w:pPr>
          </w:p>
        </w:tc>
        <w:tc>
          <w:tcPr>
            <w:tcW w:w="1785" w:type="dxa"/>
          </w:tcPr>
          <w:p w14:paraId="4E4441D3" w14:textId="18DDA507" w:rsidR="002F4B72" w:rsidRDefault="002F4B72" w:rsidP="009C22C6">
            <w:pPr>
              <w:pStyle w:val="06Tabelltext"/>
            </w:pPr>
          </w:p>
        </w:tc>
        <w:tc>
          <w:tcPr>
            <w:tcW w:w="494" w:type="dxa"/>
          </w:tcPr>
          <w:p w14:paraId="2B9E1C3D" w14:textId="77777777" w:rsidR="002F4B72" w:rsidRDefault="002F4B72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6BAE08CE" w14:textId="77777777" w:rsidR="002F4B72" w:rsidRDefault="002F4B72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0E94ACF7" w14:textId="77777777" w:rsidR="002F4B72" w:rsidRDefault="002F4B72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78BC4962" w14:textId="31AB6F68" w:rsidR="002F4B72" w:rsidRDefault="002F4B72" w:rsidP="003B317A">
            <w:pPr>
              <w:pStyle w:val="06Tabelltext"/>
              <w:jc w:val="center"/>
            </w:pPr>
          </w:p>
        </w:tc>
        <w:tc>
          <w:tcPr>
            <w:tcW w:w="1617" w:type="dxa"/>
          </w:tcPr>
          <w:p w14:paraId="6A5823A5" w14:textId="77777777" w:rsidR="002F4B72" w:rsidRDefault="002F4B72" w:rsidP="009C22C6">
            <w:pPr>
              <w:pStyle w:val="06Tabelltext"/>
            </w:pPr>
          </w:p>
        </w:tc>
        <w:tc>
          <w:tcPr>
            <w:tcW w:w="1418" w:type="dxa"/>
          </w:tcPr>
          <w:p w14:paraId="525C5246" w14:textId="3B7925C9" w:rsidR="002F4B72" w:rsidRDefault="002F4B72" w:rsidP="009C22C6">
            <w:pPr>
              <w:pStyle w:val="06Tabelltext"/>
            </w:pPr>
          </w:p>
        </w:tc>
        <w:tc>
          <w:tcPr>
            <w:tcW w:w="1811" w:type="dxa"/>
          </w:tcPr>
          <w:p w14:paraId="3ACD1F65" w14:textId="5DE1D36F" w:rsidR="002F4B72" w:rsidRDefault="002F4B72" w:rsidP="009C22C6">
            <w:pPr>
              <w:pStyle w:val="06Tabelltext"/>
            </w:pPr>
          </w:p>
        </w:tc>
        <w:tc>
          <w:tcPr>
            <w:tcW w:w="550" w:type="dxa"/>
          </w:tcPr>
          <w:p w14:paraId="6A3A48F8" w14:textId="3F7A9CE5" w:rsidR="002F4B72" w:rsidRDefault="002F4B72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590E45C8" w14:textId="78BB2B57" w:rsidR="002F4B72" w:rsidRDefault="002F4B72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1397F4E2" w14:textId="3B604EC8" w:rsidR="002F4B72" w:rsidRDefault="002F4B72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479A32CE" w14:textId="17B950E0" w:rsidR="002F4B72" w:rsidRDefault="002F4B72" w:rsidP="003B317A">
            <w:pPr>
              <w:pStyle w:val="06Tabelltext"/>
              <w:jc w:val="center"/>
            </w:pPr>
          </w:p>
        </w:tc>
        <w:tc>
          <w:tcPr>
            <w:tcW w:w="559" w:type="dxa"/>
          </w:tcPr>
          <w:p w14:paraId="019BE53A" w14:textId="426E2CCB" w:rsidR="002F4B72" w:rsidRDefault="002F4B72" w:rsidP="003B317A">
            <w:pPr>
              <w:pStyle w:val="06Tabelltext"/>
              <w:jc w:val="center"/>
            </w:pPr>
          </w:p>
        </w:tc>
        <w:tc>
          <w:tcPr>
            <w:tcW w:w="710" w:type="dxa"/>
          </w:tcPr>
          <w:p w14:paraId="54B5941F" w14:textId="77777777" w:rsidR="002F4B72" w:rsidRPr="00554449" w:rsidRDefault="002F4B72" w:rsidP="003B317A">
            <w:pPr>
              <w:pStyle w:val="06Tabelltext"/>
              <w:jc w:val="center"/>
            </w:pPr>
          </w:p>
        </w:tc>
        <w:tc>
          <w:tcPr>
            <w:tcW w:w="2268" w:type="dxa"/>
          </w:tcPr>
          <w:p w14:paraId="55004FFD" w14:textId="77777777" w:rsidR="002F4B72" w:rsidRPr="00554449" w:rsidRDefault="002F4B72" w:rsidP="009C22C6">
            <w:pPr>
              <w:pStyle w:val="06Tabelltext"/>
            </w:pPr>
          </w:p>
        </w:tc>
      </w:tr>
      <w:tr w:rsidR="002F4B72" w:rsidRPr="00554449" w14:paraId="06AA4B2C" w14:textId="77777777" w:rsidTr="00510519">
        <w:tc>
          <w:tcPr>
            <w:tcW w:w="1138" w:type="dxa"/>
          </w:tcPr>
          <w:p w14:paraId="70005FB1" w14:textId="5BE4DBEA" w:rsidR="002F4B72" w:rsidRDefault="002F4B72" w:rsidP="009C22C6">
            <w:pPr>
              <w:pStyle w:val="06Tabelltext"/>
            </w:pPr>
          </w:p>
        </w:tc>
        <w:tc>
          <w:tcPr>
            <w:tcW w:w="1785" w:type="dxa"/>
          </w:tcPr>
          <w:p w14:paraId="59640741" w14:textId="51238CFE" w:rsidR="002F4B72" w:rsidRDefault="002F4B72" w:rsidP="009C22C6">
            <w:pPr>
              <w:pStyle w:val="06Tabelltext"/>
            </w:pPr>
          </w:p>
        </w:tc>
        <w:tc>
          <w:tcPr>
            <w:tcW w:w="494" w:type="dxa"/>
          </w:tcPr>
          <w:p w14:paraId="6D772F7D" w14:textId="77777777" w:rsidR="002F4B72" w:rsidRDefault="002F4B72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1065B750" w14:textId="77777777" w:rsidR="002F4B72" w:rsidRDefault="002F4B72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293636EE" w14:textId="77777777" w:rsidR="002F4B72" w:rsidRDefault="002F4B72" w:rsidP="003B317A">
            <w:pPr>
              <w:pStyle w:val="06Tabelltext"/>
              <w:jc w:val="center"/>
            </w:pPr>
          </w:p>
        </w:tc>
        <w:tc>
          <w:tcPr>
            <w:tcW w:w="494" w:type="dxa"/>
          </w:tcPr>
          <w:p w14:paraId="1FE60B26" w14:textId="683194BA" w:rsidR="002F4B72" w:rsidRDefault="002F4B72" w:rsidP="003B317A">
            <w:pPr>
              <w:pStyle w:val="06Tabelltext"/>
              <w:jc w:val="center"/>
            </w:pPr>
          </w:p>
        </w:tc>
        <w:tc>
          <w:tcPr>
            <w:tcW w:w="1617" w:type="dxa"/>
          </w:tcPr>
          <w:p w14:paraId="57467D9B" w14:textId="77777777" w:rsidR="002F4B72" w:rsidRDefault="002F4B72" w:rsidP="009C22C6">
            <w:pPr>
              <w:pStyle w:val="06Tabelltext"/>
            </w:pPr>
          </w:p>
        </w:tc>
        <w:tc>
          <w:tcPr>
            <w:tcW w:w="1418" w:type="dxa"/>
          </w:tcPr>
          <w:p w14:paraId="464D841E" w14:textId="77777777" w:rsidR="002F4B72" w:rsidRDefault="002F4B72" w:rsidP="009C22C6">
            <w:pPr>
              <w:pStyle w:val="06Tabelltext"/>
            </w:pPr>
          </w:p>
        </w:tc>
        <w:tc>
          <w:tcPr>
            <w:tcW w:w="1811" w:type="dxa"/>
          </w:tcPr>
          <w:p w14:paraId="26D24073" w14:textId="6EEF2A2B" w:rsidR="002F4B72" w:rsidRDefault="002F4B72" w:rsidP="009C22C6">
            <w:pPr>
              <w:pStyle w:val="06Tabelltext"/>
            </w:pPr>
          </w:p>
        </w:tc>
        <w:tc>
          <w:tcPr>
            <w:tcW w:w="550" w:type="dxa"/>
          </w:tcPr>
          <w:p w14:paraId="6AFF558A" w14:textId="488344B2" w:rsidR="002F4B72" w:rsidRDefault="002F4B72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60818033" w14:textId="2F32BCD7" w:rsidR="002F4B72" w:rsidRDefault="002F4B72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6320021C" w14:textId="2EDEAA29" w:rsidR="002F4B72" w:rsidRDefault="002F4B72" w:rsidP="003B317A">
            <w:pPr>
              <w:pStyle w:val="06Tabelltext"/>
              <w:jc w:val="center"/>
            </w:pPr>
          </w:p>
        </w:tc>
        <w:tc>
          <w:tcPr>
            <w:tcW w:w="550" w:type="dxa"/>
          </w:tcPr>
          <w:p w14:paraId="5DFDE75A" w14:textId="77E1DCC0" w:rsidR="002F4B72" w:rsidRDefault="002F4B72" w:rsidP="003B317A">
            <w:pPr>
              <w:pStyle w:val="06Tabelltext"/>
              <w:jc w:val="center"/>
            </w:pPr>
          </w:p>
        </w:tc>
        <w:tc>
          <w:tcPr>
            <w:tcW w:w="559" w:type="dxa"/>
          </w:tcPr>
          <w:p w14:paraId="70A15936" w14:textId="58DB809D" w:rsidR="002F4B72" w:rsidRDefault="002F4B72" w:rsidP="003B317A">
            <w:pPr>
              <w:pStyle w:val="06Tabelltext"/>
              <w:jc w:val="center"/>
            </w:pPr>
          </w:p>
        </w:tc>
        <w:tc>
          <w:tcPr>
            <w:tcW w:w="710" w:type="dxa"/>
          </w:tcPr>
          <w:p w14:paraId="78E84D92" w14:textId="3D9D5BE7" w:rsidR="002F4B72" w:rsidRPr="00554449" w:rsidRDefault="002F4B72" w:rsidP="003B317A">
            <w:pPr>
              <w:pStyle w:val="06Tabelltext"/>
              <w:jc w:val="center"/>
            </w:pPr>
          </w:p>
        </w:tc>
        <w:tc>
          <w:tcPr>
            <w:tcW w:w="2268" w:type="dxa"/>
          </w:tcPr>
          <w:p w14:paraId="02F4DC0B" w14:textId="77777777" w:rsidR="002F4B72" w:rsidRPr="00554449" w:rsidRDefault="002F4B72" w:rsidP="009C22C6">
            <w:pPr>
              <w:pStyle w:val="06Tabelltext"/>
            </w:pPr>
          </w:p>
        </w:tc>
      </w:tr>
    </w:tbl>
    <w:p w14:paraId="4E127ACD" w14:textId="77777777" w:rsidR="005408B4" w:rsidRPr="009C22C6" w:rsidRDefault="005408B4" w:rsidP="005408B4">
      <w:pPr>
        <w:pStyle w:val="04Text"/>
      </w:pPr>
      <w:r w:rsidRPr="009C22C6">
        <w:t>L = Leverans, M = Montage, K = Kablage, I = Inkoppling, F = Funktionsansvar</w:t>
      </w:r>
    </w:p>
    <w:sectPr w:rsidR="005408B4" w:rsidRPr="009C22C6" w:rsidSect="00C55F0F">
      <w:pgSz w:w="16840" w:h="11907" w:orient="landscape" w:code="9"/>
      <w:pgMar w:top="851" w:right="680" w:bottom="2268" w:left="680" w:header="454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D2E53" w14:textId="77777777" w:rsidR="00851E3D" w:rsidRDefault="00851E3D" w:rsidP="00693AE4">
      <w:r>
        <w:separator/>
      </w:r>
    </w:p>
  </w:endnote>
  <w:endnote w:type="continuationSeparator" w:id="0">
    <w:p w14:paraId="2F943500" w14:textId="77777777" w:rsidR="00851E3D" w:rsidRDefault="00851E3D" w:rsidP="00693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ontserrat"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horzAnchor="page" w:tblpX="710" w:tblpYSpec="bottom"/>
      <w:tblOverlap w:val="never"/>
      <w:tblW w:w="1489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80"/>
      <w:gridCol w:w="9705"/>
      <w:gridCol w:w="2412"/>
    </w:tblGrid>
    <w:tr w:rsidR="00851E3D" w:rsidRPr="00564B55" w14:paraId="2FB7F2F6" w14:textId="77777777" w:rsidTr="00A00263">
      <w:trPr>
        <w:trHeight w:val="567"/>
      </w:trPr>
      <w:tc>
        <w:tcPr>
          <w:tcW w:w="2780" w:type="dxa"/>
          <w:shd w:val="clear" w:color="auto" w:fill="auto"/>
        </w:tcPr>
        <w:p w14:paraId="6F71B2BF" w14:textId="77777777" w:rsidR="00851E3D" w:rsidRPr="00564B55" w:rsidRDefault="00851E3D" w:rsidP="009C22C6">
          <w:pPr>
            <w:pStyle w:val="Sidfot"/>
          </w:pPr>
        </w:p>
      </w:tc>
      <w:tc>
        <w:tcPr>
          <w:tcW w:w="9705" w:type="dxa"/>
          <w:shd w:val="clear" w:color="auto" w:fill="auto"/>
          <w:vAlign w:val="bottom"/>
        </w:tcPr>
        <w:p w14:paraId="77E32E76" w14:textId="77777777" w:rsidR="00851E3D" w:rsidRPr="009C22C6" w:rsidRDefault="00851E3D" w:rsidP="009C22C6">
          <w:pPr>
            <w:pStyle w:val="Sidfot"/>
          </w:pPr>
          <w:r w:rsidRPr="009C22C6">
            <w:fldChar w:fldCharType="begin"/>
          </w:r>
          <w:r w:rsidRPr="009C22C6">
            <w:instrText xml:space="preserve"> PAGE  </w:instrText>
          </w:r>
          <w:r w:rsidRPr="009C22C6">
            <w:fldChar w:fldCharType="separate"/>
          </w:r>
          <w:r w:rsidRPr="009C22C6">
            <w:t>1</w:t>
          </w:r>
          <w:r w:rsidRPr="009C22C6">
            <w:fldChar w:fldCharType="end"/>
          </w:r>
          <w:r w:rsidRPr="009C22C6">
            <w:t xml:space="preserve"> (</w:t>
          </w:r>
          <w:r w:rsidR="005F6169">
            <w:fldChar w:fldCharType="begin"/>
          </w:r>
          <w:r w:rsidR="005F6169">
            <w:instrText xml:space="preserve"> NUMPAGES  </w:instrText>
          </w:r>
          <w:r w:rsidR="005F6169">
            <w:fldChar w:fldCharType="separate"/>
          </w:r>
          <w:r w:rsidRPr="009C22C6">
            <w:t>4</w:t>
          </w:r>
          <w:r w:rsidR="005F6169">
            <w:fldChar w:fldCharType="end"/>
          </w:r>
          <w:r w:rsidRPr="009C22C6">
            <w:t>)</w:t>
          </w:r>
        </w:p>
      </w:tc>
      <w:tc>
        <w:tcPr>
          <w:tcW w:w="2412" w:type="dxa"/>
          <w:shd w:val="clear" w:color="auto" w:fill="auto"/>
          <w:vAlign w:val="bottom"/>
        </w:tcPr>
        <w:p w14:paraId="617A666B" w14:textId="77777777" w:rsidR="00851E3D" w:rsidRPr="009C22C6" w:rsidRDefault="00851E3D" w:rsidP="009C22C6">
          <w:pPr>
            <w:pStyle w:val="Sidfot"/>
          </w:pPr>
        </w:p>
      </w:tc>
    </w:tr>
    <w:tr w:rsidR="00851E3D" w:rsidRPr="00564B55" w14:paraId="5FF24A5A" w14:textId="77777777" w:rsidTr="00A00263">
      <w:trPr>
        <w:trHeight w:val="351"/>
      </w:trPr>
      <w:tc>
        <w:tcPr>
          <w:tcW w:w="2780" w:type="dxa"/>
          <w:shd w:val="clear" w:color="auto" w:fill="auto"/>
        </w:tcPr>
        <w:p w14:paraId="3EF083E9" w14:textId="77777777" w:rsidR="00851E3D" w:rsidRPr="009C22C6" w:rsidRDefault="00851E3D" w:rsidP="009C22C6">
          <w:pPr>
            <w:pStyle w:val="Sidfot"/>
          </w:pPr>
        </w:p>
      </w:tc>
      <w:tc>
        <w:tcPr>
          <w:tcW w:w="9705" w:type="dxa"/>
          <w:shd w:val="clear" w:color="auto" w:fill="auto"/>
          <w:vAlign w:val="bottom"/>
        </w:tcPr>
        <w:p w14:paraId="2C01527E" w14:textId="77777777" w:rsidR="00851E3D" w:rsidRPr="009C22C6" w:rsidRDefault="00851E3D" w:rsidP="009C22C6">
          <w:pPr>
            <w:pStyle w:val="Sidfot"/>
          </w:pPr>
        </w:p>
      </w:tc>
      <w:tc>
        <w:tcPr>
          <w:tcW w:w="2412" w:type="dxa"/>
          <w:shd w:val="clear" w:color="auto" w:fill="auto"/>
          <w:vAlign w:val="bottom"/>
        </w:tcPr>
        <w:p w14:paraId="49C6853D" w14:textId="77777777" w:rsidR="00851E3D" w:rsidRPr="009C22C6" w:rsidRDefault="00851E3D" w:rsidP="009C22C6">
          <w:pPr>
            <w:pStyle w:val="Sidfot"/>
          </w:pPr>
          <w:r w:rsidRPr="009C22C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1B821BCC" wp14:editId="697126DE">
                    <wp:simplePos x="0" y="0"/>
                    <wp:positionH relativeFrom="column">
                      <wp:posOffset>-5159375</wp:posOffset>
                    </wp:positionH>
                    <wp:positionV relativeFrom="paragraph">
                      <wp:posOffset>109855</wp:posOffset>
                    </wp:positionV>
                    <wp:extent cx="6657975" cy="190500"/>
                    <wp:effectExtent l="0" t="0" r="9525" b="0"/>
                    <wp:wrapNone/>
                    <wp:docPr id="1" name="Textruta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57975" cy="190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9A2217" w14:textId="0AF52D19" w:rsidR="00851E3D" w:rsidRPr="00B30122" w:rsidRDefault="005F6169" w:rsidP="009C22C6">
                                <w:pPr>
                                  <w:rPr>
                                    <w:lang w:val="sv-SE"/>
                                  </w:rPr>
                                </w:pPr>
                                <w:r>
                                  <w:fldChar w:fldCharType="begin"/>
                                </w:r>
                                <w:r w:rsidRPr="00B30122">
                                  <w:rPr>
                                    <w:lang w:val="sv-SE"/>
                                  </w:rPr>
                                  <w:instrText xml:space="preserve"> FILENAME \p  \* MERGEFORMAT </w:instrText>
                                </w:r>
                                <w:r>
                                  <w:fldChar w:fldCharType="separate"/>
                                </w:r>
                                <w:r w:rsidR="00425CE0" w:rsidRPr="00B30122">
                                  <w:rPr>
                                    <w:noProof/>
                                    <w:lang w:val="sv-SE"/>
                                  </w:rPr>
                                  <w:t>\\corp.pbwan.net\SE\SEGOT100\6046\10319552 - Driftkortsmall Västfastigheter\3_Dokument\38_Driftkort\TEKN-xxxxx-v.0.1_Stöddokument driftkortsmall.docx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B821BCC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1" o:spid="_x0000_s1026" type="#_x0000_t202" style="position:absolute;margin-left:-406.25pt;margin-top:8.65pt;width:524.2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" filled="f" stroked="f" strokeweight=".5pt">
                    <v:textbox inset="0,0,0,0">
                      <w:txbxContent>
                        <w:p w14:paraId="299A2217" w14:textId="0AF52D19" w:rsidR="00851E3D" w:rsidRPr="00B30122" w:rsidRDefault="005F6169" w:rsidP="009C22C6">
                          <w:pPr>
                            <w:rPr>
                              <w:lang w:val="sv-SE"/>
                            </w:rPr>
                          </w:pPr>
                          <w:r>
                            <w:fldChar w:fldCharType="begin"/>
                          </w:r>
                          <w:r w:rsidRPr="00B30122">
                            <w:rPr>
                              <w:lang w:val="sv-SE"/>
                            </w:rPr>
                            <w:instrText xml:space="preserve"> FILENAME \p  \* MERGEFORMAT </w:instrText>
                          </w:r>
                          <w:r>
                            <w:fldChar w:fldCharType="separate"/>
                          </w:r>
                          <w:r w:rsidR="00425CE0" w:rsidRPr="00B30122">
                            <w:rPr>
                              <w:noProof/>
                              <w:lang w:val="sv-SE"/>
                            </w:rPr>
                            <w:t>\\corp.pbwan.net\SE\SEGOT100\6046\10319552 - Driftkortsmall Västfastigheter\3_Dokument\38_Driftkort\TEKN-xxxxx-v.0.1_Stöddokument driftkortsmall.docx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851E3D" w:rsidRPr="00564B55" w14:paraId="37FE84B1" w14:textId="77777777" w:rsidTr="00A00263">
      <w:trPr>
        <w:trHeight w:val="356"/>
      </w:trPr>
      <w:tc>
        <w:tcPr>
          <w:tcW w:w="2780" w:type="dxa"/>
          <w:shd w:val="clear" w:color="auto" w:fill="auto"/>
        </w:tcPr>
        <w:p w14:paraId="6D1B4CB0" w14:textId="77777777" w:rsidR="00851E3D" w:rsidRPr="009C22C6" w:rsidRDefault="00851E3D" w:rsidP="009C22C6">
          <w:pPr>
            <w:pStyle w:val="Sidfot"/>
          </w:pPr>
        </w:p>
      </w:tc>
      <w:tc>
        <w:tcPr>
          <w:tcW w:w="9705" w:type="dxa"/>
          <w:shd w:val="clear" w:color="auto" w:fill="auto"/>
          <w:vAlign w:val="bottom"/>
        </w:tcPr>
        <w:p w14:paraId="4B59EEA7" w14:textId="77777777" w:rsidR="00851E3D" w:rsidRPr="009C22C6" w:rsidRDefault="00851E3D" w:rsidP="009C22C6">
          <w:pPr>
            <w:pStyle w:val="Sidfot"/>
          </w:pPr>
        </w:p>
      </w:tc>
      <w:tc>
        <w:tcPr>
          <w:tcW w:w="2412" w:type="dxa"/>
          <w:shd w:val="clear" w:color="auto" w:fill="auto"/>
          <w:vAlign w:val="bottom"/>
        </w:tcPr>
        <w:p w14:paraId="54255A1A" w14:textId="77777777" w:rsidR="00851E3D" w:rsidRPr="009C22C6" w:rsidRDefault="00851E3D" w:rsidP="009C22C6">
          <w:pPr>
            <w:pStyle w:val="Sidfot"/>
          </w:pPr>
        </w:p>
      </w:tc>
    </w:tr>
  </w:tbl>
  <w:p w14:paraId="3A354DB2" w14:textId="77777777" w:rsidR="00851E3D" w:rsidRPr="00564B55" w:rsidRDefault="00851E3D" w:rsidP="00A00263">
    <w:pPr>
      <w:pStyle w:val="Sidfot"/>
    </w:pPr>
  </w:p>
  <w:p w14:paraId="29F285E0" w14:textId="77777777" w:rsidR="00851E3D" w:rsidRPr="00564B55" w:rsidRDefault="00851E3D" w:rsidP="00A00263">
    <w:pPr>
      <w:pStyle w:val="Sidfot"/>
    </w:pPr>
  </w:p>
  <w:p w14:paraId="58069E8B" w14:textId="77777777" w:rsidR="00851E3D" w:rsidRPr="002E3533" w:rsidRDefault="00851E3D" w:rsidP="002E353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1"/>
      <w:tblW w:w="15706" w:type="dxa"/>
      <w:jc w:val="center"/>
      <w:tblLook w:val="04A0" w:firstRow="1" w:lastRow="0" w:firstColumn="1" w:lastColumn="0" w:noHBand="0" w:noVBand="1"/>
    </w:tblPr>
    <w:tblGrid>
      <w:gridCol w:w="295"/>
      <w:gridCol w:w="2677"/>
      <w:gridCol w:w="851"/>
      <w:gridCol w:w="567"/>
      <w:gridCol w:w="3260"/>
      <w:gridCol w:w="3685"/>
      <w:gridCol w:w="2268"/>
      <w:gridCol w:w="1418"/>
      <w:gridCol w:w="685"/>
    </w:tblGrid>
    <w:tr w:rsidR="00B30122" w14:paraId="36694E82" w14:textId="77777777" w:rsidTr="00E422D8">
      <w:trPr>
        <w:trHeight w:hRule="exact" w:val="198"/>
        <w:jc w:val="center"/>
      </w:trPr>
      <w:tc>
        <w:tcPr>
          <w:tcW w:w="295" w:type="dxa"/>
        </w:tcPr>
        <w:p w14:paraId="5730225B" w14:textId="77777777" w:rsidR="00B30122" w:rsidRPr="009C22C6" w:rsidRDefault="00B30122" w:rsidP="009C22C6">
          <w:pPr>
            <w:pStyle w:val="06Tabelltext"/>
          </w:pPr>
        </w:p>
      </w:tc>
      <w:tc>
        <w:tcPr>
          <w:tcW w:w="2677" w:type="dxa"/>
        </w:tcPr>
        <w:p w14:paraId="6CA2D060" w14:textId="77777777" w:rsidR="00B30122" w:rsidRPr="009C22C6" w:rsidRDefault="00B30122" w:rsidP="009C22C6">
          <w:pPr>
            <w:pStyle w:val="06Tabelltext"/>
          </w:pPr>
        </w:p>
      </w:tc>
      <w:tc>
        <w:tcPr>
          <w:tcW w:w="851" w:type="dxa"/>
        </w:tcPr>
        <w:p w14:paraId="3D20F27A" w14:textId="77777777" w:rsidR="00B30122" w:rsidRPr="009C22C6" w:rsidRDefault="00B30122" w:rsidP="009C22C6">
          <w:pPr>
            <w:pStyle w:val="06Tabelltext"/>
          </w:pPr>
        </w:p>
      </w:tc>
      <w:tc>
        <w:tcPr>
          <w:tcW w:w="567" w:type="dxa"/>
        </w:tcPr>
        <w:p w14:paraId="3403190C" w14:textId="77777777" w:rsidR="00B30122" w:rsidRPr="009C22C6" w:rsidRDefault="00B30122" w:rsidP="009C22C6">
          <w:pPr>
            <w:pStyle w:val="06Tabelltext"/>
          </w:pPr>
        </w:p>
      </w:tc>
      <w:tc>
        <w:tcPr>
          <w:tcW w:w="3260" w:type="dxa"/>
          <w:vMerge w:val="restart"/>
          <w:vAlign w:val="center"/>
        </w:tcPr>
        <w:p w14:paraId="75E4BC52" w14:textId="3813900C" w:rsidR="00B30122" w:rsidRPr="009C22C6" w:rsidRDefault="002F4A98" w:rsidP="009C22C6">
          <w:pPr>
            <w:pStyle w:val="07Tabellrubrik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6189E6C3" wp14:editId="7381B7BF">
                <wp:simplePos x="3185327" y="64008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710464" cy="509808"/>
                <wp:effectExtent l="0" t="0" r="4445" b="5080"/>
                <wp:wrapSquare wrapText="bothSides"/>
                <wp:docPr id="77296998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72969981" name="Bildobjekt 77296998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0464" cy="509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685" w:type="dxa"/>
          <w:vMerge w:val="restart"/>
          <w:vAlign w:val="center"/>
        </w:tcPr>
        <w:p w14:paraId="63198342" w14:textId="270A9344" w:rsidR="00B30122" w:rsidRPr="009C22C6" w:rsidRDefault="00B30122" w:rsidP="009C22C6">
          <w:pPr>
            <w:pStyle w:val="09Sidfot1"/>
          </w:pPr>
          <w:r>
            <w:t>[SYSTEMNAMN]</w:t>
          </w:r>
        </w:p>
      </w:tc>
      <w:tc>
        <w:tcPr>
          <w:tcW w:w="4371" w:type="dxa"/>
          <w:gridSpan w:val="3"/>
          <w:vMerge w:val="restart"/>
          <w:vAlign w:val="center"/>
        </w:tcPr>
        <w:p w14:paraId="64CD635A" w14:textId="1AA89956" w:rsidR="00B30122" w:rsidRPr="009C22C6" w:rsidRDefault="00B30122" w:rsidP="009C22C6">
          <w:pPr>
            <w:pStyle w:val="09Sidfot1"/>
          </w:pPr>
          <w:r>
            <w:t>[STATUS]</w:t>
          </w:r>
        </w:p>
      </w:tc>
    </w:tr>
    <w:tr w:rsidR="00B30122" w14:paraId="4B6B3126" w14:textId="77777777" w:rsidTr="00E422D8">
      <w:trPr>
        <w:trHeight w:hRule="exact" w:val="198"/>
        <w:jc w:val="center"/>
      </w:trPr>
      <w:tc>
        <w:tcPr>
          <w:tcW w:w="295" w:type="dxa"/>
        </w:tcPr>
        <w:p w14:paraId="00F5B0C4" w14:textId="77777777" w:rsidR="00B30122" w:rsidRPr="009C22C6" w:rsidRDefault="00B30122" w:rsidP="009C22C6">
          <w:pPr>
            <w:pStyle w:val="06Tabelltext"/>
          </w:pPr>
        </w:p>
      </w:tc>
      <w:tc>
        <w:tcPr>
          <w:tcW w:w="2677" w:type="dxa"/>
        </w:tcPr>
        <w:p w14:paraId="6C8AF304" w14:textId="77777777" w:rsidR="00B30122" w:rsidRPr="009C22C6" w:rsidRDefault="00B30122" w:rsidP="009C22C6">
          <w:pPr>
            <w:pStyle w:val="06Tabelltext"/>
          </w:pPr>
        </w:p>
      </w:tc>
      <w:tc>
        <w:tcPr>
          <w:tcW w:w="851" w:type="dxa"/>
        </w:tcPr>
        <w:p w14:paraId="2999D9EA" w14:textId="77777777" w:rsidR="00B30122" w:rsidRPr="009C22C6" w:rsidRDefault="00B30122" w:rsidP="009C22C6">
          <w:pPr>
            <w:pStyle w:val="06Tabelltext"/>
          </w:pPr>
        </w:p>
      </w:tc>
      <w:tc>
        <w:tcPr>
          <w:tcW w:w="567" w:type="dxa"/>
        </w:tcPr>
        <w:p w14:paraId="0E49B5F6" w14:textId="77777777" w:rsidR="00B30122" w:rsidRPr="009C22C6" w:rsidRDefault="00B30122" w:rsidP="009C22C6">
          <w:pPr>
            <w:pStyle w:val="06Tabelltext"/>
          </w:pPr>
        </w:p>
      </w:tc>
      <w:tc>
        <w:tcPr>
          <w:tcW w:w="3260" w:type="dxa"/>
          <w:vMerge/>
        </w:tcPr>
        <w:p w14:paraId="3CD64A93" w14:textId="77777777" w:rsidR="00B30122" w:rsidRPr="009C22C6" w:rsidRDefault="00B30122" w:rsidP="009C22C6">
          <w:pPr>
            <w:pStyle w:val="Sidfot"/>
          </w:pPr>
        </w:p>
      </w:tc>
      <w:tc>
        <w:tcPr>
          <w:tcW w:w="3685" w:type="dxa"/>
          <w:vMerge/>
        </w:tcPr>
        <w:p w14:paraId="03F7C9B0" w14:textId="77777777" w:rsidR="00B30122" w:rsidRPr="009C22C6" w:rsidRDefault="00B30122" w:rsidP="009C22C6">
          <w:pPr>
            <w:pStyle w:val="Sidfot"/>
          </w:pPr>
        </w:p>
      </w:tc>
      <w:tc>
        <w:tcPr>
          <w:tcW w:w="4371" w:type="dxa"/>
          <w:gridSpan w:val="3"/>
          <w:vMerge/>
        </w:tcPr>
        <w:p w14:paraId="54012813" w14:textId="77777777" w:rsidR="00B30122" w:rsidRPr="009C22C6" w:rsidRDefault="00B30122" w:rsidP="009C22C6">
          <w:pPr>
            <w:pStyle w:val="Sidfot"/>
          </w:pPr>
        </w:p>
      </w:tc>
    </w:tr>
    <w:tr w:rsidR="00B30122" w14:paraId="41956F60" w14:textId="77777777" w:rsidTr="00E422D8">
      <w:trPr>
        <w:trHeight w:hRule="exact" w:val="198"/>
        <w:jc w:val="center"/>
      </w:trPr>
      <w:tc>
        <w:tcPr>
          <w:tcW w:w="295" w:type="dxa"/>
        </w:tcPr>
        <w:p w14:paraId="6A496D3F" w14:textId="77777777" w:rsidR="00B30122" w:rsidRPr="009C22C6" w:rsidRDefault="00B30122" w:rsidP="009C22C6">
          <w:pPr>
            <w:pStyle w:val="06Tabelltext"/>
          </w:pPr>
        </w:p>
      </w:tc>
      <w:tc>
        <w:tcPr>
          <w:tcW w:w="2677" w:type="dxa"/>
        </w:tcPr>
        <w:p w14:paraId="1DF1000D" w14:textId="77777777" w:rsidR="00B30122" w:rsidRPr="009C22C6" w:rsidRDefault="00B30122" w:rsidP="009C22C6">
          <w:pPr>
            <w:pStyle w:val="06Tabelltext"/>
          </w:pPr>
        </w:p>
      </w:tc>
      <w:tc>
        <w:tcPr>
          <w:tcW w:w="851" w:type="dxa"/>
        </w:tcPr>
        <w:p w14:paraId="419BB75B" w14:textId="77777777" w:rsidR="00B30122" w:rsidRPr="009C22C6" w:rsidRDefault="00B30122" w:rsidP="009C22C6">
          <w:pPr>
            <w:pStyle w:val="06Tabelltext"/>
          </w:pPr>
        </w:p>
      </w:tc>
      <w:tc>
        <w:tcPr>
          <w:tcW w:w="567" w:type="dxa"/>
        </w:tcPr>
        <w:p w14:paraId="0DD60696" w14:textId="77777777" w:rsidR="00B30122" w:rsidRPr="009C22C6" w:rsidRDefault="00B30122" w:rsidP="009C22C6">
          <w:pPr>
            <w:pStyle w:val="06Tabelltext"/>
          </w:pPr>
        </w:p>
      </w:tc>
      <w:tc>
        <w:tcPr>
          <w:tcW w:w="3260" w:type="dxa"/>
          <w:vMerge/>
        </w:tcPr>
        <w:p w14:paraId="66C76AE0" w14:textId="77777777" w:rsidR="00B30122" w:rsidRPr="009C22C6" w:rsidRDefault="00B30122" w:rsidP="009C22C6">
          <w:pPr>
            <w:pStyle w:val="Sidfot"/>
          </w:pPr>
        </w:p>
      </w:tc>
      <w:tc>
        <w:tcPr>
          <w:tcW w:w="3685" w:type="dxa"/>
          <w:vMerge w:val="restart"/>
        </w:tcPr>
        <w:p w14:paraId="0B5C1109" w14:textId="7588AC72" w:rsidR="00B30122" w:rsidRPr="009C22C6" w:rsidRDefault="00B30122" w:rsidP="009C22C6">
          <w:pPr>
            <w:pStyle w:val="06Tabelltext"/>
          </w:pPr>
          <w:r>
            <w:t>[OBJEKT]</w:t>
          </w:r>
        </w:p>
        <w:p w14:paraId="66062AD5" w14:textId="0D40B769" w:rsidR="00B30122" w:rsidRPr="009C22C6" w:rsidRDefault="00B30122" w:rsidP="009C22C6">
          <w:pPr>
            <w:pStyle w:val="06Tabelltext"/>
          </w:pPr>
          <w:r>
            <w:t>[BYGGNAD]</w:t>
          </w:r>
        </w:p>
        <w:p w14:paraId="15A61FCC" w14:textId="2C1349BC" w:rsidR="00B30122" w:rsidRPr="009C22C6" w:rsidRDefault="00B30122" w:rsidP="009C22C6">
          <w:pPr>
            <w:pStyle w:val="06Tabelltext"/>
          </w:pPr>
          <w:r>
            <w:t>[PROJEKT]</w:t>
          </w:r>
        </w:p>
        <w:p w14:paraId="211E9699" w14:textId="77777777" w:rsidR="00B30122" w:rsidRDefault="00B30122" w:rsidP="009C22C6">
          <w:pPr>
            <w:pStyle w:val="06Tabelltext"/>
          </w:pPr>
        </w:p>
        <w:p w14:paraId="2D843BFB" w14:textId="77777777" w:rsidR="00B30122" w:rsidRDefault="00B30122" w:rsidP="009C22C6">
          <w:pPr>
            <w:pStyle w:val="06Tabelltext"/>
          </w:pPr>
        </w:p>
        <w:p w14:paraId="44FDE234" w14:textId="77777777" w:rsidR="00B30122" w:rsidRPr="009C22C6" w:rsidRDefault="00B30122" w:rsidP="009C22C6">
          <w:pPr>
            <w:pStyle w:val="06Tabelltext"/>
          </w:pPr>
          <w:r>
            <w:t>STYR- OCH ÖVERVAKNINGSSYSTEM</w:t>
          </w:r>
        </w:p>
      </w:tc>
      <w:tc>
        <w:tcPr>
          <w:tcW w:w="2268" w:type="dxa"/>
          <w:tcBorders>
            <w:bottom w:val="nil"/>
          </w:tcBorders>
        </w:tcPr>
        <w:p w14:paraId="5ADBAC72" w14:textId="77777777" w:rsidR="00B30122" w:rsidRPr="009C22C6" w:rsidRDefault="00B30122" w:rsidP="009C22C6">
          <w:pPr>
            <w:pStyle w:val="10Sidfot2"/>
          </w:pPr>
          <w:r>
            <w:t>VF Projekt</w:t>
          </w:r>
          <w:r w:rsidRPr="009C22C6">
            <w:t>nummer</w:t>
          </w:r>
        </w:p>
      </w:tc>
      <w:tc>
        <w:tcPr>
          <w:tcW w:w="2103" w:type="dxa"/>
          <w:gridSpan w:val="2"/>
          <w:tcBorders>
            <w:bottom w:val="nil"/>
          </w:tcBorders>
        </w:tcPr>
        <w:p w14:paraId="38737D29" w14:textId="77777777" w:rsidR="00B30122" w:rsidRPr="009C22C6" w:rsidRDefault="00B30122" w:rsidP="009C22C6">
          <w:pPr>
            <w:pStyle w:val="10Sidfot2"/>
          </w:pPr>
          <w:r w:rsidRPr="003473E5">
            <w:t>Dokumentnamn</w:t>
          </w:r>
        </w:p>
      </w:tc>
    </w:tr>
    <w:tr w:rsidR="00B30122" w14:paraId="57F1EB55" w14:textId="77777777" w:rsidTr="00E422D8">
      <w:trPr>
        <w:trHeight w:hRule="exact" w:val="198"/>
        <w:jc w:val="center"/>
      </w:trPr>
      <w:tc>
        <w:tcPr>
          <w:tcW w:w="295" w:type="dxa"/>
        </w:tcPr>
        <w:p w14:paraId="1CDE9BC8" w14:textId="77777777" w:rsidR="00B30122" w:rsidRPr="009C22C6" w:rsidRDefault="00B30122" w:rsidP="009C22C6">
          <w:pPr>
            <w:pStyle w:val="06Tabelltext"/>
          </w:pPr>
        </w:p>
      </w:tc>
      <w:tc>
        <w:tcPr>
          <w:tcW w:w="2677" w:type="dxa"/>
        </w:tcPr>
        <w:p w14:paraId="230AFC55" w14:textId="77777777" w:rsidR="00B30122" w:rsidRPr="009C22C6" w:rsidRDefault="00B30122" w:rsidP="009C22C6">
          <w:pPr>
            <w:pStyle w:val="06Tabelltext"/>
          </w:pPr>
        </w:p>
      </w:tc>
      <w:tc>
        <w:tcPr>
          <w:tcW w:w="851" w:type="dxa"/>
        </w:tcPr>
        <w:p w14:paraId="777F16F3" w14:textId="77777777" w:rsidR="00B30122" w:rsidRPr="009C22C6" w:rsidRDefault="00B30122" w:rsidP="009C22C6">
          <w:pPr>
            <w:pStyle w:val="06Tabelltext"/>
          </w:pPr>
        </w:p>
      </w:tc>
      <w:tc>
        <w:tcPr>
          <w:tcW w:w="567" w:type="dxa"/>
        </w:tcPr>
        <w:p w14:paraId="61A072D1" w14:textId="77777777" w:rsidR="00B30122" w:rsidRPr="009C22C6" w:rsidRDefault="00B30122" w:rsidP="009C22C6">
          <w:pPr>
            <w:pStyle w:val="06Tabelltext"/>
          </w:pPr>
        </w:p>
      </w:tc>
      <w:tc>
        <w:tcPr>
          <w:tcW w:w="3260" w:type="dxa"/>
          <w:vMerge/>
        </w:tcPr>
        <w:p w14:paraId="6361B695" w14:textId="77777777" w:rsidR="00B30122" w:rsidRPr="009C22C6" w:rsidRDefault="00B30122" w:rsidP="009C22C6">
          <w:pPr>
            <w:pStyle w:val="Sidfot"/>
          </w:pPr>
        </w:p>
      </w:tc>
      <w:tc>
        <w:tcPr>
          <w:tcW w:w="3685" w:type="dxa"/>
          <w:vMerge/>
        </w:tcPr>
        <w:p w14:paraId="36A6593B" w14:textId="77777777" w:rsidR="00B30122" w:rsidRPr="009C22C6" w:rsidRDefault="00B30122" w:rsidP="009C22C6">
          <w:pPr>
            <w:pStyle w:val="Sidfot"/>
          </w:pP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14:paraId="26BA03E0" w14:textId="22B8712B" w:rsidR="00B30122" w:rsidRPr="009C22C6" w:rsidRDefault="00B30122" w:rsidP="009C22C6">
          <w:pPr>
            <w:pStyle w:val="06Tabelltext"/>
          </w:pPr>
          <w:r>
            <w:t>[Nummer]</w:t>
          </w:r>
        </w:p>
      </w:tc>
      <w:tc>
        <w:tcPr>
          <w:tcW w:w="2103" w:type="dxa"/>
          <w:gridSpan w:val="2"/>
          <w:tcBorders>
            <w:top w:val="nil"/>
            <w:bottom w:val="single" w:sz="4" w:space="0" w:color="auto"/>
          </w:tcBorders>
        </w:tcPr>
        <w:p w14:paraId="4933813D" w14:textId="43E453B9" w:rsidR="00B30122" w:rsidRPr="009C22C6" w:rsidRDefault="00B30122" w:rsidP="009C22C6">
          <w:pPr>
            <w:pStyle w:val="07Tabellrubrik"/>
          </w:pPr>
        </w:p>
      </w:tc>
    </w:tr>
    <w:tr w:rsidR="00B30122" w14:paraId="667F2378" w14:textId="77777777" w:rsidTr="00E422D8">
      <w:trPr>
        <w:trHeight w:hRule="exact" w:val="198"/>
        <w:jc w:val="center"/>
      </w:trPr>
      <w:tc>
        <w:tcPr>
          <w:tcW w:w="295" w:type="dxa"/>
        </w:tcPr>
        <w:p w14:paraId="76DE047A" w14:textId="77777777" w:rsidR="00B30122" w:rsidRPr="009C22C6" w:rsidRDefault="00B30122" w:rsidP="009C22C6">
          <w:pPr>
            <w:pStyle w:val="06Tabelltext"/>
          </w:pPr>
        </w:p>
      </w:tc>
      <w:tc>
        <w:tcPr>
          <w:tcW w:w="2677" w:type="dxa"/>
        </w:tcPr>
        <w:p w14:paraId="3E5EAC0A" w14:textId="77777777" w:rsidR="00B30122" w:rsidRPr="009C22C6" w:rsidRDefault="00B30122" w:rsidP="009C22C6">
          <w:pPr>
            <w:pStyle w:val="06Tabelltext"/>
          </w:pPr>
        </w:p>
      </w:tc>
      <w:tc>
        <w:tcPr>
          <w:tcW w:w="851" w:type="dxa"/>
        </w:tcPr>
        <w:p w14:paraId="50FACEE1" w14:textId="77777777" w:rsidR="00B30122" w:rsidRPr="009C22C6" w:rsidRDefault="00B30122" w:rsidP="009C22C6">
          <w:pPr>
            <w:pStyle w:val="06Tabelltext"/>
          </w:pPr>
        </w:p>
      </w:tc>
      <w:tc>
        <w:tcPr>
          <w:tcW w:w="567" w:type="dxa"/>
        </w:tcPr>
        <w:p w14:paraId="40DF6003" w14:textId="77777777" w:rsidR="00B30122" w:rsidRPr="009C22C6" w:rsidRDefault="00B30122" w:rsidP="009C22C6">
          <w:pPr>
            <w:pStyle w:val="06Tabelltext"/>
          </w:pPr>
        </w:p>
      </w:tc>
      <w:tc>
        <w:tcPr>
          <w:tcW w:w="3260" w:type="dxa"/>
          <w:vMerge/>
        </w:tcPr>
        <w:p w14:paraId="54731780" w14:textId="77777777" w:rsidR="00B30122" w:rsidRPr="009C22C6" w:rsidRDefault="00B30122" w:rsidP="009C22C6">
          <w:pPr>
            <w:pStyle w:val="Sidfot"/>
          </w:pPr>
        </w:p>
      </w:tc>
      <w:tc>
        <w:tcPr>
          <w:tcW w:w="3685" w:type="dxa"/>
          <w:vMerge/>
        </w:tcPr>
        <w:p w14:paraId="5E595D1E" w14:textId="77777777" w:rsidR="00B30122" w:rsidRPr="009C22C6" w:rsidRDefault="00B30122" w:rsidP="009C22C6">
          <w:pPr>
            <w:pStyle w:val="Sidfot"/>
          </w:pPr>
        </w:p>
      </w:tc>
      <w:tc>
        <w:tcPr>
          <w:tcW w:w="2268" w:type="dxa"/>
          <w:tcBorders>
            <w:bottom w:val="nil"/>
          </w:tcBorders>
        </w:tcPr>
        <w:p w14:paraId="25563D03" w14:textId="77777777" w:rsidR="00B30122" w:rsidRPr="009C22C6" w:rsidRDefault="00B30122" w:rsidP="009C22C6">
          <w:pPr>
            <w:pStyle w:val="10Sidfot2"/>
          </w:pPr>
          <w:r>
            <w:t>Handläggare</w:t>
          </w:r>
        </w:p>
      </w:tc>
      <w:tc>
        <w:tcPr>
          <w:tcW w:w="2103" w:type="dxa"/>
          <w:gridSpan w:val="2"/>
          <w:tcBorders>
            <w:bottom w:val="nil"/>
          </w:tcBorders>
        </w:tcPr>
        <w:p w14:paraId="786F7241" w14:textId="77777777" w:rsidR="00B30122" w:rsidRPr="009C22C6" w:rsidRDefault="00B30122" w:rsidP="009C22C6">
          <w:pPr>
            <w:pStyle w:val="10Sidfot2"/>
          </w:pPr>
          <w:r>
            <w:t>Anmärkning</w:t>
          </w:r>
        </w:p>
      </w:tc>
    </w:tr>
    <w:tr w:rsidR="00B30122" w14:paraId="2077DA6E" w14:textId="77777777" w:rsidTr="00E422D8">
      <w:trPr>
        <w:trHeight w:hRule="exact" w:val="198"/>
        <w:jc w:val="center"/>
      </w:trPr>
      <w:tc>
        <w:tcPr>
          <w:tcW w:w="295" w:type="dxa"/>
        </w:tcPr>
        <w:p w14:paraId="3680962D" w14:textId="77777777" w:rsidR="00B30122" w:rsidRPr="009C22C6" w:rsidRDefault="00B30122" w:rsidP="009C22C6">
          <w:pPr>
            <w:pStyle w:val="06Tabelltext"/>
          </w:pPr>
        </w:p>
      </w:tc>
      <w:tc>
        <w:tcPr>
          <w:tcW w:w="2677" w:type="dxa"/>
        </w:tcPr>
        <w:p w14:paraId="7E0DFF2E" w14:textId="77777777" w:rsidR="00B30122" w:rsidRPr="009C22C6" w:rsidRDefault="00B30122" w:rsidP="009C22C6">
          <w:pPr>
            <w:pStyle w:val="06Tabelltext"/>
          </w:pPr>
        </w:p>
      </w:tc>
      <w:tc>
        <w:tcPr>
          <w:tcW w:w="851" w:type="dxa"/>
        </w:tcPr>
        <w:p w14:paraId="7A0388CF" w14:textId="77777777" w:rsidR="00B30122" w:rsidRPr="009C22C6" w:rsidRDefault="00B30122" w:rsidP="009C22C6">
          <w:pPr>
            <w:pStyle w:val="06Tabelltext"/>
          </w:pPr>
        </w:p>
      </w:tc>
      <w:tc>
        <w:tcPr>
          <w:tcW w:w="567" w:type="dxa"/>
        </w:tcPr>
        <w:p w14:paraId="74A46C33" w14:textId="77777777" w:rsidR="00B30122" w:rsidRPr="009C22C6" w:rsidRDefault="00B30122" w:rsidP="009C22C6">
          <w:pPr>
            <w:pStyle w:val="06Tabelltext"/>
          </w:pPr>
        </w:p>
      </w:tc>
      <w:tc>
        <w:tcPr>
          <w:tcW w:w="3260" w:type="dxa"/>
          <w:vMerge/>
        </w:tcPr>
        <w:p w14:paraId="62D7DC3B" w14:textId="77777777" w:rsidR="00B30122" w:rsidRPr="009C22C6" w:rsidRDefault="00B30122" w:rsidP="009C22C6">
          <w:pPr>
            <w:pStyle w:val="Sidfot"/>
          </w:pPr>
        </w:p>
      </w:tc>
      <w:tc>
        <w:tcPr>
          <w:tcW w:w="3685" w:type="dxa"/>
          <w:vMerge/>
        </w:tcPr>
        <w:p w14:paraId="0E28BF71" w14:textId="77777777" w:rsidR="00B30122" w:rsidRPr="009C22C6" w:rsidRDefault="00B30122" w:rsidP="009C22C6">
          <w:pPr>
            <w:pStyle w:val="Sidfot"/>
          </w:pP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14:paraId="4C451D21" w14:textId="285EFFEA" w:rsidR="00B30122" w:rsidRPr="009C22C6" w:rsidRDefault="00B30122" w:rsidP="009C22C6">
          <w:pPr>
            <w:pStyle w:val="06Tabelltext"/>
          </w:pPr>
          <w:r>
            <w:t>[Namn</w:t>
          </w:r>
          <w:r w:rsidRPr="009C22C6">
            <w:t xml:space="preserve"> (Företag)]</w:t>
          </w:r>
        </w:p>
      </w:tc>
      <w:tc>
        <w:tcPr>
          <w:tcW w:w="2103" w:type="dxa"/>
          <w:gridSpan w:val="2"/>
          <w:tcBorders>
            <w:top w:val="nil"/>
            <w:bottom w:val="single" w:sz="4" w:space="0" w:color="auto"/>
          </w:tcBorders>
        </w:tcPr>
        <w:p w14:paraId="127B54FB" w14:textId="77777777" w:rsidR="00B30122" w:rsidRPr="00AE6B8E" w:rsidRDefault="00B30122" w:rsidP="009C22C6">
          <w:pPr>
            <w:pStyle w:val="06Tabelltext"/>
          </w:pPr>
        </w:p>
      </w:tc>
    </w:tr>
    <w:tr w:rsidR="00B30122" w14:paraId="458754A7" w14:textId="77777777" w:rsidTr="00E422D8">
      <w:trPr>
        <w:trHeight w:hRule="exact" w:val="198"/>
        <w:jc w:val="center"/>
      </w:trPr>
      <w:tc>
        <w:tcPr>
          <w:tcW w:w="295" w:type="dxa"/>
        </w:tcPr>
        <w:p w14:paraId="31037F1C" w14:textId="77777777" w:rsidR="00B30122" w:rsidRPr="009C22C6" w:rsidRDefault="00B30122" w:rsidP="009C22C6">
          <w:pPr>
            <w:pStyle w:val="06Tabelltext"/>
          </w:pPr>
        </w:p>
      </w:tc>
      <w:tc>
        <w:tcPr>
          <w:tcW w:w="2677" w:type="dxa"/>
        </w:tcPr>
        <w:p w14:paraId="6E302425" w14:textId="77777777" w:rsidR="00B30122" w:rsidRPr="009C22C6" w:rsidRDefault="00B30122" w:rsidP="009C22C6">
          <w:pPr>
            <w:pStyle w:val="06Tabelltext"/>
          </w:pPr>
        </w:p>
      </w:tc>
      <w:tc>
        <w:tcPr>
          <w:tcW w:w="851" w:type="dxa"/>
        </w:tcPr>
        <w:p w14:paraId="47E78A84" w14:textId="77777777" w:rsidR="00B30122" w:rsidRPr="009C22C6" w:rsidRDefault="00B30122" w:rsidP="009C22C6">
          <w:pPr>
            <w:pStyle w:val="06Tabelltext"/>
          </w:pPr>
        </w:p>
      </w:tc>
      <w:tc>
        <w:tcPr>
          <w:tcW w:w="567" w:type="dxa"/>
        </w:tcPr>
        <w:p w14:paraId="18B9B329" w14:textId="77777777" w:rsidR="00B30122" w:rsidRPr="009C22C6" w:rsidRDefault="00B30122" w:rsidP="009C22C6">
          <w:pPr>
            <w:pStyle w:val="06Tabelltext"/>
          </w:pPr>
        </w:p>
      </w:tc>
      <w:tc>
        <w:tcPr>
          <w:tcW w:w="3260" w:type="dxa"/>
          <w:vMerge/>
        </w:tcPr>
        <w:p w14:paraId="271AF121" w14:textId="77777777" w:rsidR="00B30122" w:rsidRPr="009C22C6" w:rsidRDefault="00B30122" w:rsidP="009C22C6">
          <w:pPr>
            <w:pStyle w:val="Sidfot"/>
          </w:pPr>
        </w:p>
      </w:tc>
      <w:tc>
        <w:tcPr>
          <w:tcW w:w="3685" w:type="dxa"/>
          <w:vMerge/>
        </w:tcPr>
        <w:p w14:paraId="4FA15288" w14:textId="77777777" w:rsidR="00B30122" w:rsidRPr="009C22C6" w:rsidRDefault="00B30122" w:rsidP="009C22C6">
          <w:pPr>
            <w:pStyle w:val="Sidfot"/>
          </w:pPr>
        </w:p>
      </w:tc>
      <w:tc>
        <w:tcPr>
          <w:tcW w:w="2268" w:type="dxa"/>
          <w:tcBorders>
            <w:bottom w:val="nil"/>
          </w:tcBorders>
        </w:tcPr>
        <w:p w14:paraId="7AE8198C" w14:textId="77777777" w:rsidR="00B30122" w:rsidRPr="009C22C6" w:rsidRDefault="00B30122" w:rsidP="009C22C6">
          <w:pPr>
            <w:pStyle w:val="10Sidfot2"/>
          </w:pPr>
          <w:r>
            <w:t>Konstruerad av</w:t>
          </w:r>
        </w:p>
      </w:tc>
      <w:tc>
        <w:tcPr>
          <w:tcW w:w="1418" w:type="dxa"/>
          <w:tcBorders>
            <w:bottom w:val="nil"/>
          </w:tcBorders>
        </w:tcPr>
        <w:p w14:paraId="35291083" w14:textId="77777777" w:rsidR="00B30122" w:rsidRPr="009C22C6" w:rsidRDefault="00B30122" w:rsidP="009C22C6">
          <w:pPr>
            <w:pStyle w:val="10Sidfot2"/>
          </w:pPr>
          <w:r w:rsidRPr="003473E5">
            <w:t>Datum</w:t>
          </w:r>
        </w:p>
      </w:tc>
      <w:tc>
        <w:tcPr>
          <w:tcW w:w="685" w:type="dxa"/>
          <w:tcBorders>
            <w:bottom w:val="nil"/>
          </w:tcBorders>
        </w:tcPr>
        <w:p w14:paraId="036B46CA" w14:textId="77777777" w:rsidR="00B30122" w:rsidRPr="009C22C6" w:rsidRDefault="00B30122" w:rsidP="009C22C6">
          <w:pPr>
            <w:pStyle w:val="10Sidfot2"/>
          </w:pPr>
          <w:r w:rsidRPr="003473E5">
            <w:t>Sida</w:t>
          </w:r>
        </w:p>
      </w:tc>
    </w:tr>
    <w:tr w:rsidR="005F6169" w14:paraId="12CB5D64" w14:textId="77777777" w:rsidTr="005F6169">
      <w:trPr>
        <w:trHeight w:hRule="exact" w:val="198"/>
        <w:jc w:val="center"/>
      </w:trPr>
      <w:tc>
        <w:tcPr>
          <w:tcW w:w="295" w:type="dxa"/>
          <w:vAlign w:val="center"/>
        </w:tcPr>
        <w:p w14:paraId="73C75704" w14:textId="77777777" w:rsidR="005F6169" w:rsidRPr="009C22C6" w:rsidRDefault="005F6169" w:rsidP="005F6169">
          <w:pPr>
            <w:pStyle w:val="10Sidfot2"/>
          </w:pPr>
          <w:r w:rsidRPr="003473E5">
            <w:t>Bet</w:t>
          </w:r>
        </w:p>
      </w:tc>
      <w:tc>
        <w:tcPr>
          <w:tcW w:w="2677" w:type="dxa"/>
          <w:vAlign w:val="center"/>
        </w:tcPr>
        <w:p w14:paraId="4162382D" w14:textId="77777777" w:rsidR="005F6169" w:rsidRPr="009C22C6" w:rsidRDefault="005F6169" w:rsidP="005F6169">
          <w:pPr>
            <w:pStyle w:val="10Sidfot2"/>
          </w:pPr>
          <w:r w:rsidRPr="003473E5">
            <w:t>Ändringen avser</w:t>
          </w:r>
        </w:p>
      </w:tc>
      <w:tc>
        <w:tcPr>
          <w:tcW w:w="851" w:type="dxa"/>
          <w:vAlign w:val="center"/>
        </w:tcPr>
        <w:p w14:paraId="7011FCC6" w14:textId="77777777" w:rsidR="005F6169" w:rsidRPr="009C22C6" w:rsidRDefault="005F6169" w:rsidP="005F6169">
          <w:pPr>
            <w:pStyle w:val="10Sidfot2"/>
          </w:pPr>
          <w:r w:rsidRPr="003473E5">
            <w:t>Datum</w:t>
          </w:r>
        </w:p>
      </w:tc>
      <w:tc>
        <w:tcPr>
          <w:tcW w:w="567" w:type="dxa"/>
          <w:vAlign w:val="center"/>
        </w:tcPr>
        <w:p w14:paraId="7D1B1D61" w14:textId="77777777" w:rsidR="005F6169" w:rsidRPr="009C22C6" w:rsidRDefault="005F6169" w:rsidP="005F6169">
          <w:pPr>
            <w:pStyle w:val="10Sidfot2"/>
          </w:pPr>
          <w:r w:rsidRPr="003473E5">
            <w:t>Sign</w:t>
          </w:r>
        </w:p>
      </w:tc>
      <w:tc>
        <w:tcPr>
          <w:tcW w:w="3260" w:type="dxa"/>
          <w:vAlign w:val="center"/>
        </w:tcPr>
        <w:p w14:paraId="14431058" w14:textId="2AD0CBB6" w:rsidR="005F6169" w:rsidRPr="009C22C6" w:rsidRDefault="005F6169" w:rsidP="005F6169">
          <w:pPr>
            <w:pStyle w:val="10Sidfot2"/>
          </w:pPr>
          <w:r w:rsidRPr="00F07D88">
            <w:rPr>
              <w:szCs w:val="12"/>
            </w:rPr>
            <w:t xml:space="preserve">Garantitid upphör: </w:t>
          </w:r>
          <w:r>
            <w:rPr>
              <w:szCs w:val="12"/>
            </w:rPr>
            <w:t>[Datum]</w:t>
          </w:r>
          <w:r w:rsidRPr="00F07D88">
            <w:rPr>
              <w:szCs w:val="12"/>
            </w:rPr>
            <w:t xml:space="preserve"> (</w:t>
          </w:r>
          <w:r>
            <w:rPr>
              <w:szCs w:val="12"/>
            </w:rPr>
            <w:t>[Entreprenör]</w:t>
          </w:r>
          <w:r w:rsidRPr="00F07D88">
            <w:rPr>
              <w:szCs w:val="12"/>
            </w:rPr>
            <w:t>)</w:t>
          </w:r>
        </w:p>
      </w:tc>
      <w:tc>
        <w:tcPr>
          <w:tcW w:w="3685" w:type="dxa"/>
          <w:vMerge/>
          <w:vAlign w:val="center"/>
        </w:tcPr>
        <w:p w14:paraId="6BD6CE6B" w14:textId="77777777" w:rsidR="005F6169" w:rsidRPr="009C22C6" w:rsidRDefault="005F6169" w:rsidP="005F6169">
          <w:pPr>
            <w:pStyle w:val="10Sidfot2"/>
          </w:pPr>
        </w:p>
      </w:tc>
      <w:tc>
        <w:tcPr>
          <w:tcW w:w="2268" w:type="dxa"/>
          <w:tcBorders>
            <w:top w:val="nil"/>
          </w:tcBorders>
        </w:tcPr>
        <w:p w14:paraId="2AB9BF88" w14:textId="0DB4D90E" w:rsidR="005F6169" w:rsidRPr="009C22C6" w:rsidRDefault="005F6169" w:rsidP="005F6169">
          <w:pPr>
            <w:pStyle w:val="06Tabelltext"/>
          </w:pPr>
          <w:r>
            <w:t>[Namn</w:t>
          </w:r>
          <w:r w:rsidRPr="009C22C6">
            <w:t xml:space="preserve"> (Företag)]</w:t>
          </w:r>
        </w:p>
      </w:tc>
      <w:tc>
        <w:tcPr>
          <w:tcW w:w="1418" w:type="dxa"/>
          <w:tcBorders>
            <w:top w:val="nil"/>
          </w:tcBorders>
        </w:tcPr>
        <w:p w14:paraId="32F5842C" w14:textId="42F5A638" w:rsidR="005F6169" w:rsidRPr="009C22C6" w:rsidRDefault="005F6169" w:rsidP="005F6169">
          <w:pPr>
            <w:pStyle w:val="06Tabelltext"/>
          </w:pPr>
          <w:r>
            <w:t>[XXXX-XX-XX]</w:t>
          </w:r>
        </w:p>
      </w:tc>
      <w:tc>
        <w:tcPr>
          <w:tcW w:w="685" w:type="dxa"/>
          <w:tcBorders>
            <w:top w:val="nil"/>
          </w:tcBorders>
        </w:tcPr>
        <w:p w14:paraId="0FDC5591" w14:textId="77777777" w:rsidR="005F6169" w:rsidRPr="009C22C6" w:rsidRDefault="005F6169" w:rsidP="005F6169">
          <w:pPr>
            <w:pStyle w:val="06Tabelltext"/>
          </w:pPr>
          <w:r w:rsidRPr="009C22C6">
            <w:fldChar w:fldCharType="begin"/>
          </w:r>
          <w:r w:rsidRPr="009C22C6">
            <w:instrText>PAGE   \* MERGEFORMAT</w:instrText>
          </w:r>
          <w:r w:rsidRPr="009C22C6">
            <w:fldChar w:fldCharType="separate"/>
          </w:r>
          <w:r w:rsidRPr="009C22C6">
            <w:t>2</w:t>
          </w:r>
          <w:r w:rsidRPr="009C22C6">
            <w:fldChar w:fldCharType="end"/>
          </w:r>
          <w:r w:rsidRPr="009C22C6">
            <w:t xml:space="preserve"> av </w:t>
          </w:r>
          <w:fldSimple w:instr=" NUMPAGES   \* MERGEFORMAT ">
            <w:r w:rsidRPr="009C22C6">
              <w:t>4</w:t>
            </w:r>
          </w:fldSimple>
        </w:p>
      </w:tc>
    </w:tr>
  </w:tbl>
  <w:p w14:paraId="1ECA8445" w14:textId="77777777" w:rsidR="00851E3D" w:rsidRPr="009C22C6" w:rsidRDefault="00851E3D" w:rsidP="00D02B8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page" w:horzAnchor="page" w:tblpX="709" w:tblpY="9719"/>
      <w:tblOverlap w:val="never"/>
      <w:tblW w:w="1489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80"/>
      <w:gridCol w:w="9705"/>
      <w:gridCol w:w="2412"/>
    </w:tblGrid>
    <w:tr w:rsidR="00851E3D" w:rsidRPr="00564B55" w14:paraId="407801F5" w14:textId="77777777" w:rsidTr="00A00263">
      <w:trPr>
        <w:trHeight w:val="1657"/>
      </w:trPr>
      <w:tc>
        <w:tcPr>
          <w:tcW w:w="2780" w:type="dxa"/>
          <w:shd w:val="clear" w:color="auto" w:fill="auto"/>
        </w:tcPr>
        <w:p w14:paraId="75DC9AB8" w14:textId="77777777" w:rsidR="00851E3D" w:rsidRPr="00564B55" w:rsidRDefault="00851E3D" w:rsidP="009C22C6">
          <w:pPr>
            <w:pStyle w:val="Sidfot"/>
          </w:pPr>
        </w:p>
      </w:tc>
      <w:tc>
        <w:tcPr>
          <w:tcW w:w="9705" w:type="dxa"/>
          <w:shd w:val="clear" w:color="auto" w:fill="auto"/>
          <w:vAlign w:val="bottom"/>
        </w:tcPr>
        <w:p w14:paraId="2B2881AD" w14:textId="77777777" w:rsidR="00851E3D" w:rsidRPr="009C22C6" w:rsidRDefault="00851E3D" w:rsidP="009C22C6">
          <w:pPr>
            <w:pStyle w:val="Sidfot"/>
          </w:pPr>
          <w:r w:rsidRPr="009C22C6">
            <w:fldChar w:fldCharType="begin"/>
          </w:r>
          <w:r w:rsidRPr="009C22C6">
            <w:instrText xml:space="preserve"> PAGE  </w:instrText>
          </w:r>
          <w:r w:rsidRPr="009C22C6">
            <w:fldChar w:fldCharType="separate"/>
          </w:r>
          <w:r w:rsidRPr="009C22C6">
            <w:t>1</w:t>
          </w:r>
          <w:r w:rsidRPr="009C22C6">
            <w:fldChar w:fldCharType="end"/>
          </w:r>
          <w:r w:rsidRPr="009C22C6">
            <w:t xml:space="preserve"> (</w:t>
          </w:r>
          <w:r w:rsidR="005F6169">
            <w:fldChar w:fldCharType="begin"/>
          </w:r>
          <w:r w:rsidR="005F6169">
            <w:instrText xml:space="preserve"> NUMPAGES  </w:instrText>
          </w:r>
          <w:r w:rsidR="005F6169">
            <w:fldChar w:fldCharType="separate"/>
          </w:r>
          <w:r w:rsidRPr="009C22C6">
            <w:t>4</w:t>
          </w:r>
          <w:r w:rsidR="005F6169">
            <w:fldChar w:fldCharType="end"/>
          </w:r>
          <w:r w:rsidRPr="009C22C6">
            <w:t>)</w:t>
          </w:r>
        </w:p>
      </w:tc>
      <w:tc>
        <w:tcPr>
          <w:tcW w:w="2412" w:type="dxa"/>
          <w:shd w:val="clear" w:color="auto" w:fill="auto"/>
          <w:vAlign w:val="bottom"/>
        </w:tcPr>
        <w:p w14:paraId="4C039500" w14:textId="77777777" w:rsidR="00851E3D" w:rsidRPr="009C22C6" w:rsidRDefault="00851E3D" w:rsidP="009C22C6">
          <w:pPr>
            <w:pStyle w:val="Sidfot"/>
          </w:pPr>
        </w:p>
      </w:tc>
    </w:tr>
    <w:tr w:rsidR="00851E3D" w:rsidRPr="00564B55" w14:paraId="6C448547" w14:textId="77777777" w:rsidTr="00A00263">
      <w:trPr>
        <w:trHeight w:val="351"/>
      </w:trPr>
      <w:tc>
        <w:tcPr>
          <w:tcW w:w="2780" w:type="dxa"/>
          <w:shd w:val="clear" w:color="auto" w:fill="auto"/>
        </w:tcPr>
        <w:p w14:paraId="56EFEF7E" w14:textId="77777777" w:rsidR="00851E3D" w:rsidRPr="009C22C6" w:rsidRDefault="00851E3D" w:rsidP="009C22C6">
          <w:pPr>
            <w:pStyle w:val="Sidfot"/>
          </w:pPr>
        </w:p>
      </w:tc>
      <w:tc>
        <w:tcPr>
          <w:tcW w:w="9705" w:type="dxa"/>
          <w:shd w:val="clear" w:color="auto" w:fill="auto"/>
          <w:vAlign w:val="bottom"/>
        </w:tcPr>
        <w:p w14:paraId="4DC3864B" w14:textId="77777777" w:rsidR="00851E3D" w:rsidRPr="009C22C6" w:rsidRDefault="00851E3D" w:rsidP="009C22C6">
          <w:pPr>
            <w:pStyle w:val="Sidfot"/>
          </w:pPr>
        </w:p>
      </w:tc>
      <w:tc>
        <w:tcPr>
          <w:tcW w:w="2412" w:type="dxa"/>
          <w:shd w:val="clear" w:color="auto" w:fill="auto"/>
          <w:vAlign w:val="bottom"/>
        </w:tcPr>
        <w:p w14:paraId="6103DD0F" w14:textId="77777777" w:rsidR="00851E3D" w:rsidRPr="009C22C6" w:rsidRDefault="00851E3D" w:rsidP="009C22C6">
          <w:pPr>
            <w:pStyle w:val="Sidfot"/>
          </w:pPr>
          <w:r w:rsidRPr="009C22C6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B95FC83" wp14:editId="6404DCDE">
                    <wp:simplePos x="0" y="0"/>
                    <wp:positionH relativeFrom="column">
                      <wp:posOffset>-5159375</wp:posOffset>
                    </wp:positionH>
                    <wp:positionV relativeFrom="paragraph">
                      <wp:posOffset>109855</wp:posOffset>
                    </wp:positionV>
                    <wp:extent cx="6657975" cy="190500"/>
                    <wp:effectExtent l="0" t="0" r="9525" b="0"/>
                    <wp:wrapNone/>
                    <wp:docPr id="43" name="Textruta 4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57975" cy="1905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E6C5D94" w14:textId="11259A19" w:rsidR="00851E3D" w:rsidRPr="00B30122" w:rsidRDefault="005F6169" w:rsidP="009C22C6">
                                <w:pPr>
                                  <w:rPr>
                                    <w:lang w:val="sv-SE"/>
                                  </w:rPr>
                                </w:pPr>
                                <w:r>
                                  <w:fldChar w:fldCharType="begin"/>
                                </w:r>
                                <w:r w:rsidRPr="00B30122">
                                  <w:rPr>
                                    <w:lang w:val="sv-SE"/>
                                  </w:rPr>
                                  <w:instrText xml:space="preserve"> FILENAME  \p  \* MERGEFORMAT </w:instrText>
                                </w:r>
                                <w:r>
                                  <w:fldChar w:fldCharType="separate"/>
                                </w:r>
                                <w:r w:rsidR="00425CE0" w:rsidRPr="00B30122">
                                  <w:rPr>
                                    <w:noProof/>
                                    <w:lang w:val="sv-SE"/>
                                  </w:rPr>
                                  <w:t>\\corp.pbwan.net\SE\SEGOT100\6046\10319552 - Driftkortsmall Västfastigheter\3_Dokument\38_Driftkort\TEKN-xxxxx-v.0.1_Stöddokument driftkortsmall.docx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B95FC83" id="_x0000_t202" coordsize="21600,21600" o:spt="202" path="m,l,21600r21600,l21600,xe">
                    <v:stroke joinstyle="miter"/>
                    <v:path gradientshapeok="t" o:connecttype="rect"/>
                  </v:shapetype>
                  <v:shape id="Textruta 43" o:spid="_x0000_s1027" type="#_x0000_t202" style="position:absolute;margin-left:-406.25pt;margin-top:8.65pt;width:524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" filled="f" stroked="f" strokeweight=".5pt">
                    <v:textbox inset="0,0,0,0">
                      <w:txbxContent>
                        <w:p w14:paraId="2E6C5D94" w14:textId="11259A19" w:rsidR="00851E3D" w:rsidRPr="00B30122" w:rsidRDefault="005F6169" w:rsidP="009C22C6">
                          <w:pPr>
                            <w:rPr>
                              <w:lang w:val="sv-SE"/>
                            </w:rPr>
                          </w:pPr>
                          <w:r>
                            <w:fldChar w:fldCharType="begin"/>
                          </w:r>
                          <w:r w:rsidRPr="00B30122">
                            <w:rPr>
                              <w:lang w:val="sv-SE"/>
                            </w:rPr>
                            <w:instrText xml:space="preserve"> FILENAME  \p  \* MERGEFORMAT </w:instrText>
                          </w:r>
                          <w:r>
                            <w:fldChar w:fldCharType="separate"/>
                          </w:r>
                          <w:r w:rsidR="00425CE0" w:rsidRPr="00B30122">
                            <w:rPr>
                              <w:noProof/>
                              <w:lang w:val="sv-SE"/>
                            </w:rPr>
                            <w:t>\\corp.pbwan.net\SE\SEGOT100\6046\10319552 - Driftkortsmall Västfastigheter\3_Dokument\38_Driftkort\TEKN-xxxxx-v.0.1_Stöddokument driftkortsmall.docx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851E3D" w:rsidRPr="00564B55" w14:paraId="6BA39E52" w14:textId="77777777" w:rsidTr="00A00263">
      <w:trPr>
        <w:trHeight w:val="356"/>
      </w:trPr>
      <w:tc>
        <w:tcPr>
          <w:tcW w:w="2780" w:type="dxa"/>
          <w:shd w:val="clear" w:color="auto" w:fill="auto"/>
        </w:tcPr>
        <w:p w14:paraId="1BB9E629" w14:textId="77777777" w:rsidR="00851E3D" w:rsidRPr="009C22C6" w:rsidRDefault="00851E3D" w:rsidP="009C22C6">
          <w:pPr>
            <w:pStyle w:val="Sidfot"/>
          </w:pPr>
        </w:p>
      </w:tc>
      <w:tc>
        <w:tcPr>
          <w:tcW w:w="9705" w:type="dxa"/>
          <w:shd w:val="clear" w:color="auto" w:fill="auto"/>
          <w:vAlign w:val="bottom"/>
        </w:tcPr>
        <w:p w14:paraId="45BF85FD" w14:textId="77777777" w:rsidR="00851E3D" w:rsidRPr="009C22C6" w:rsidRDefault="00851E3D" w:rsidP="009C22C6">
          <w:pPr>
            <w:pStyle w:val="Sidfot"/>
          </w:pPr>
        </w:p>
      </w:tc>
      <w:tc>
        <w:tcPr>
          <w:tcW w:w="2412" w:type="dxa"/>
          <w:shd w:val="clear" w:color="auto" w:fill="auto"/>
          <w:vAlign w:val="bottom"/>
        </w:tcPr>
        <w:p w14:paraId="5F84259B" w14:textId="77777777" w:rsidR="00851E3D" w:rsidRPr="009C22C6" w:rsidRDefault="00851E3D" w:rsidP="009C22C6">
          <w:pPr>
            <w:pStyle w:val="Sidfot"/>
          </w:pPr>
        </w:p>
      </w:tc>
    </w:tr>
  </w:tbl>
  <w:p w14:paraId="7EFDA905" w14:textId="77777777" w:rsidR="00851E3D" w:rsidRPr="00564B55" w:rsidRDefault="00851E3D" w:rsidP="00A00263">
    <w:pPr>
      <w:pStyle w:val="Sidfot"/>
    </w:pPr>
  </w:p>
  <w:p w14:paraId="644A211F" w14:textId="77777777" w:rsidR="00851E3D" w:rsidRPr="00564B55" w:rsidRDefault="00851E3D" w:rsidP="00A00263">
    <w:pPr>
      <w:pStyle w:val="Sidfot"/>
    </w:pPr>
  </w:p>
  <w:p w14:paraId="0AE5894B" w14:textId="77777777" w:rsidR="00851E3D" w:rsidRPr="002E3533" w:rsidRDefault="00851E3D" w:rsidP="002E353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89DCD" w14:textId="77777777" w:rsidR="00851E3D" w:rsidRDefault="00851E3D" w:rsidP="00693AE4">
      <w:r>
        <w:separator/>
      </w:r>
    </w:p>
  </w:footnote>
  <w:footnote w:type="continuationSeparator" w:id="0">
    <w:p w14:paraId="3AD7ED0D" w14:textId="77777777" w:rsidR="00851E3D" w:rsidRDefault="00851E3D" w:rsidP="00693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bottomFromText="240" w:vertAnchor="page" w:horzAnchor="page" w:tblpX="1" w:tblpY="624"/>
      <w:tblW w:w="1719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4"/>
      <w:gridCol w:w="2976"/>
      <w:gridCol w:w="3129"/>
      <w:gridCol w:w="3129"/>
      <w:gridCol w:w="3489"/>
      <w:gridCol w:w="3129"/>
      <w:gridCol w:w="720"/>
    </w:tblGrid>
    <w:tr w:rsidR="00851E3D" w:rsidRPr="00EC7D99" w14:paraId="6E821F45" w14:textId="77777777" w:rsidTr="00A00263">
      <w:trPr>
        <w:trHeight w:hRule="exact" w:val="120"/>
      </w:trPr>
      <w:tc>
        <w:tcPr>
          <w:tcW w:w="624" w:type="dxa"/>
          <w:vMerge w:val="restart"/>
        </w:tcPr>
        <w:p w14:paraId="0DC4C5E4" w14:textId="77777777" w:rsidR="00851E3D" w:rsidRPr="009C22C6" w:rsidRDefault="00851E3D" w:rsidP="009C22C6"/>
      </w:tc>
      <w:sdt>
        <w:sdtPr>
          <w:alias w:val="WSP Logo"/>
          <w:tag w:val="WSPLOGO"/>
          <w:id w:val="1909494486"/>
          <w:picture/>
        </w:sdtPr>
        <w:sdtEndPr/>
        <w:sdtContent>
          <w:tc>
            <w:tcPr>
              <w:tcW w:w="2976" w:type="dxa"/>
              <w:vMerge w:val="restart"/>
            </w:tcPr>
            <w:p w14:paraId="50E876A5" w14:textId="77777777" w:rsidR="00851E3D" w:rsidRPr="009C22C6" w:rsidRDefault="00851E3D" w:rsidP="009C22C6">
              <w:r w:rsidRPr="009C22C6">
                <w:rPr>
                  <w:noProof/>
                </w:rPr>
                <w:drawing>
                  <wp:inline distT="0" distB="0" distL="0" distR="0" wp14:anchorId="61D64401" wp14:editId="73FBBD31">
                    <wp:extent cx="831600" cy="396000"/>
                    <wp:effectExtent l="0" t="0" r="6985" b="4445"/>
                    <wp:docPr id="9" name="Picture 11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"/>
                            <pic:cNvPicPr/>
                          </pic:nvPicPr>
                          <pic:blipFill>
                            <a:blip r:embed="rId1" r:link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31600" cy="396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3129" w:type="dxa"/>
        </w:tcPr>
        <w:p w14:paraId="011C8857" w14:textId="77777777" w:rsidR="00851E3D" w:rsidRPr="009C22C6" w:rsidRDefault="00851E3D" w:rsidP="009C22C6">
          <w:proofErr w:type="spellStart"/>
          <w:r w:rsidRPr="009C22C6">
            <w:t>Uppdragsnamn</w:t>
          </w:r>
          <w:proofErr w:type="spellEnd"/>
        </w:p>
      </w:tc>
      <w:tc>
        <w:tcPr>
          <w:tcW w:w="3129" w:type="dxa"/>
        </w:tcPr>
        <w:p w14:paraId="3EA71067" w14:textId="77777777" w:rsidR="00851E3D" w:rsidRPr="009C22C6" w:rsidRDefault="00851E3D" w:rsidP="009C22C6">
          <w:proofErr w:type="spellStart"/>
          <w:r w:rsidRPr="009C22C6">
            <w:t>Uppdragsnummer</w:t>
          </w:r>
          <w:proofErr w:type="spellEnd"/>
        </w:p>
      </w:tc>
      <w:tc>
        <w:tcPr>
          <w:tcW w:w="3489" w:type="dxa"/>
        </w:tcPr>
        <w:p w14:paraId="2A2D0BFF" w14:textId="77777777" w:rsidR="00851E3D" w:rsidRPr="009C22C6" w:rsidRDefault="00851E3D" w:rsidP="009C22C6">
          <w:proofErr w:type="spellStart"/>
          <w:r w:rsidRPr="009C22C6">
            <w:t>Författare</w:t>
          </w:r>
          <w:proofErr w:type="spellEnd"/>
        </w:p>
      </w:tc>
      <w:tc>
        <w:tcPr>
          <w:tcW w:w="3129" w:type="dxa"/>
        </w:tcPr>
        <w:p w14:paraId="1D320D01" w14:textId="77777777" w:rsidR="00851E3D" w:rsidRPr="009C22C6" w:rsidRDefault="00851E3D" w:rsidP="009C22C6">
          <w:r w:rsidRPr="009C22C6">
            <w:t>Datum</w:t>
          </w:r>
        </w:p>
      </w:tc>
      <w:tc>
        <w:tcPr>
          <w:tcW w:w="720" w:type="dxa"/>
        </w:tcPr>
        <w:p w14:paraId="2429B143" w14:textId="77777777" w:rsidR="00851E3D" w:rsidRPr="009C22C6" w:rsidRDefault="00851E3D" w:rsidP="009C22C6"/>
      </w:tc>
    </w:tr>
    <w:tr w:rsidR="00851E3D" w:rsidRPr="00EC7D99" w14:paraId="2EC2B8D4" w14:textId="77777777" w:rsidTr="00A00263">
      <w:trPr>
        <w:trHeight w:hRule="exact" w:val="567"/>
      </w:trPr>
      <w:tc>
        <w:tcPr>
          <w:tcW w:w="624" w:type="dxa"/>
          <w:vMerge/>
        </w:tcPr>
        <w:p w14:paraId="10F6824B" w14:textId="77777777" w:rsidR="00851E3D" w:rsidRPr="009C22C6" w:rsidRDefault="00851E3D" w:rsidP="009C22C6"/>
      </w:tc>
      <w:tc>
        <w:tcPr>
          <w:tcW w:w="2976" w:type="dxa"/>
          <w:vMerge/>
        </w:tcPr>
        <w:p w14:paraId="5BF14432" w14:textId="77777777" w:rsidR="00851E3D" w:rsidRPr="009C22C6" w:rsidRDefault="00851E3D" w:rsidP="009C22C6"/>
      </w:tc>
      <w:sdt>
        <w:sdtPr>
          <w:alias w:val="Uppdragsnamn"/>
          <w:tag w:val="PVSWSDocAssignment"/>
          <w:id w:val="2055422912"/>
          <w:placeholder>
            <w:docPart w:val="F8B22B63CF724B47B4B3AE01410565B6"/>
          </w:placeholder>
          <w:showingPlcHdr/>
          <w:dataBinding w:xpath="/ns0:properties[1]/documentManagement[1]/ns3:PVSWSDocAssignment[1]" w:storeItemID="{DCF772BC-2C1A-4E34-A7EE-FE39574CD913}"/>
          <w:text/>
        </w:sdtPr>
        <w:sdtEndPr/>
        <w:sdtContent>
          <w:tc>
            <w:tcPr>
              <w:tcW w:w="3129" w:type="dxa"/>
            </w:tcPr>
            <w:p w14:paraId="51D220E8" w14:textId="77777777" w:rsidR="00851E3D" w:rsidRPr="009C22C6" w:rsidRDefault="00851E3D" w:rsidP="009C22C6">
              <w:r w:rsidRPr="009C22C6">
                <w:t xml:space="preserve"> </w:t>
              </w:r>
            </w:p>
          </w:tc>
        </w:sdtContent>
      </w:sdt>
      <w:sdt>
        <w:sdtPr>
          <w:alias w:val="Uppdragsnummer"/>
          <w:tag w:val="PVSWSDocAssignNr"/>
          <w:id w:val="2011715990"/>
          <w:placeholder>
            <w:docPart w:val="2A8B50EED66C4030AF47D5B54693CDB6"/>
          </w:placeholder>
          <w:showingPlcHdr/>
          <w:dataBinding w:xpath="/ns0:properties[1]/documentManagement[1]/ns3:PVSWSDocAssignNr[1]" w:storeItemID="{DCF772BC-2C1A-4E34-A7EE-FE39574CD913}"/>
          <w:text/>
        </w:sdtPr>
        <w:sdtEndPr/>
        <w:sdtContent>
          <w:tc>
            <w:tcPr>
              <w:tcW w:w="3129" w:type="dxa"/>
            </w:tcPr>
            <w:p w14:paraId="05454FF5" w14:textId="77777777" w:rsidR="00851E3D" w:rsidRPr="009C22C6" w:rsidRDefault="00851E3D" w:rsidP="009C22C6">
              <w:r w:rsidRPr="009C22C6">
                <w:t xml:space="preserve">     </w:t>
              </w:r>
            </w:p>
          </w:tc>
        </w:sdtContent>
      </w:sdt>
      <w:sdt>
        <w:sdtPr>
          <w:alias w:val="Författare"/>
          <w:tag w:val="PVSWSDocEstablishBy"/>
          <w:id w:val="451220937"/>
          <w:placeholder>
            <w:docPart w:val="50940BD35CE5485FB1C14079AE3C29E8"/>
          </w:placeholder>
          <w:showingPlcHdr/>
          <w:dataBinding w:xpath="/ns0:properties[1]/documentManagement[1]/ns3:PVSWSDocEstablishBy[1]" w:storeItemID="{DCF772BC-2C1A-4E34-A7EE-FE39574CD913}"/>
          <w:text/>
        </w:sdtPr>
        <w:sdtEndPr/>
        <w:sdtContent>
          <w:tc>
            <w:tcPr>
              <w:tcW w:w="3489" w:type="dxa"/>
            </w:tcPr>
            <w:p w14:paraId="4F191E27" w14:textId="77777777" w:rsidR="00851E3D" w:rsidRPr="009C22C6" w:rsidRDefault="00851E3D" w:rsidP="009C22C6">
              <w:r w:rsidRPr="009C22C6">
                <w:t xml:space="preserve">     </w:t>
              </w:r>
            </w:p>
          </w:tc>
        </w:sdtContent>
      </w:sdt>
      <w:sdt>
        <w:sdtPr>
          <w:alias w:val="Datum"/>
          <w:tag w:val="PVSWSDocDate"/>
          <w:id w:val="53978869"/>
          <w:placeholder>
            <w:docPart w:val="75A2AB9868674E2EB968E56A7CABB0C5"/>
          </w:placeholder>
          <w:showingPlcHdr/>
          <w:dataBinding w:xpath="/ns0:properties[1]/documentManagement[1]/ns3:PVSWSDocDate[1]" w:storeItemID="{DCF772BC-2C1A-4E34-A7EE-FE39574CD913}"/>
          <w:date w:fullDate="2017-05-29T00:00:00Z"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3129" w:type="dxa"/>
            </w:tcPr>
            <w:p w14:paraId="11A6A832" w14:textId="77777777" w:rsidR="00851E3D" w:rsidRPr="009C22C6" w:rsidRDefault="00851E3D" w:rsidP="009C22C6">
              <w:r w:rsidRPr="009C22C6">
                <w:t xml:space="preserve">     </w:t>
              </w:r>
            </w:p>
          </w:tc>
        </w:sdtContent>
      </w:sdt>
      <w:tc>
        <w:tcPr>
          <w:tcW w:w="720" w:type="dxa"/>
        </w:tcPr>
        <w:p w14:paraId="418F3A77" w14:textId="77777777" w:rsidR="00851E3D" w:rsidRPr="009C22C6" w:rsidRDefault="00851E3D" w:rsidP="009C22C6"/>
      </w:tc>
    </w:tr>
  </w:tbl>
  <w:p w14:paraId="7F396F6F" w14:textId="77777777" w:rsidR="00851E3D" w:rsidRPr="002E3533" w:rsidRDefault="00851E3D" w:rsidP="002E353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0C000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04FAB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E9E2D3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04C090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F2430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7EA4A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B1477F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55C1622"/>
    <w:lvl w:ilvl="0">
      <w:start w:val="1"/>
      <w:numFmt w:val="bullet"/>
      <w:pStyle w:val="Punktlista2"/>
      <w:lvlText w:val=""/>
      <w:lvlJc w:val="left"/>
      <w:pPr>
        <w:ind w:left="643" w:hanging="360"/>
      </w:pPr>
      <w:rPr>
        <w:rFonts w:ascii="Wingdings" w:hAnsi="Wingdings" w:hint="default"/>
        <w:color w:val="080808"/>
        <w:sz w:val="24"/>
      </w:rPr>
    </w:lvl>
  </w:abstractNum>
  <w:abstractNum w:abstractNumId="8" w15:restartNumberingAfterBreak="0">
    <w:nsid w:val="FFFFFF88"/>
    <w:multiLevelType w:val="singleLevel"/>
    <w:tmpl w:val="8CF40042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  <w:rPr>
        <w:color w:val="F9423A"/>
      </w:rPr>
    </w:lvl>
  </w:abstractNum>
  <w:abstractNum w:abstractNumId="9" w15:restartNumberingAfterBreak="0">
    <w:nsid w:val="03C36FB7"/>
    <w:multiLevelType w:val="hybridMultilevel"/>
    <w:tmpl w:val="295885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4B05C7"/>
    <w:multiLevelType w:val="hybridMultilevel"/>
    <w:tmpl w:val="9EA498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70106B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B795960"/>
    <w:multiLevelType w:val="hybridMultilevel"/>
    <w:tmpl w:val="D814358C"/>
    <w:lvl w:ilvl="0" w:tplc="B35EC1EC">
      <w:start w:val="1"/>
      <w:numFmt w:val="bullet"/>
      <w:pStyle w:val="05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C7D43"/>
    <w:multiLevelType w:val="hybridMultilevel"/>
    <w:tmpl w:val="8B3865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1060A7"/>
    <w:multiLevelType w:val="multilevel"/>
    <w:tmpl w:val="A0A8B530"/>
    <w:lvl w:ilvl="0">
      <w:start w:val="1"/>
      <w:numFmt w:val="bullet"/>
      <w:pStyle w:val="Punktlista"/>
      <w:lvlText w:val=""/>
      <w:lvlJc w:val="left"/>
      <w:pPr>
        <w:ind w:left="1080" w:hanging="360"/>
      </w:pPr>
      <w:rPr>
        <w:rFonts w:ascii="Wingdings" w:hAnsi="Wingdings" w:hint="default"/>
        <w:color w:val="080808"/>
        <w:sz w:val="20"/>
      </w:rPr>
    </w:lvl>
    <w:lvl w:ilvl="1">
      <w:start w:val="1"/>
      <w:numFmt w:val="bullet"/>
      <w:lvlText w:val=""/>
      <w:lvlJc w:val="left"/>
      <w:pPr>
        <w:ind w:left="1368" w:hanging="288"/>
      </w:pPr>
      <w:rPr>
        <w:rFonts w:ascii="Wingdings" w:hAnsi="Wingdings" w:hint="default"/>
        <w:color w:val="080808"/>
        <w:sz w:val="24"/>
        <w:szCs w:val="12"/>
      </w:rPr>
    </w:lvl>
    <w:lvl w:ilvl="2">
      <w:start w:val="1"/>
      <w:numFmt w:val="bullet"/>
      <w:lvlText w:val=""/>
      <w:lvlJc w:val="left"/>
      <w:pPr>
        <w:ind w:left="1656" w:hanging="288"/>
      </w:pPr>
      <w:rPr>
        <w:rFonts w:ascii="Wingdings" w:hAnsi="Wingdings" w:hint="default"/>
        <w:color w:val="080808"/>
        <w:sz w:val="20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5" w15:restartNumberingAfterBreak="0">
    <w:nsid w:val="12E4745C"/>
    <w:multiLevelType w:val="multilevel"/>
    <w:tmpl w:val="369C55E0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720" w:firstLine="360"/>
      </w:pPr>
      <w:rPr>
        <w:rFonts w:hint="default"/>
      </w:rPr>
    </w:lvl>
    <w:lvl w:ilvl="4">
      <w:start w:val="1"/>
      <w:numFmt w:val="decimal"/>
      <w:suff w:val="space"/>
      <w:lvlText w:val="%5."/>
      <w:lvlJc w:val="left"/>
      <w:pPr>
        <w:ind w:left="720" w:firstLine="720"/>
      </w:pPr>
      <w:rPr>
        <w:rFonts w:hint="default"/>
      </w:rPr>
    </w:lvl>
    <w:lvl w:ilvl="5">
      <w:start w:val="1"/>
      <w:numFmt w:val="arabicAlpha"/>
      <w:suff w:val="space"/>
      <w:lvlText w:val="%6."/>
      <w:lvlJc w:val="left"/>
      <w:pPr>
        <w:ind w:left="720" w:firstLine="10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720" w:firstLine="144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720" w:firstLine="1800"/>
      </w:pPr>
      <w:rPr>
        <w:rFonts w:hint="default"/>
      </w:rPr>
    </w:lvl>
    <w:lvl w:ilvl="8">
      <w:start w:val="1"/>
      <w:numFmt w:val="decimal"/>
      <w:suff w:val="space"/>
      <w:lvlText w:val="%9."/>
      <w:lvlJc w:val="left"/>
      <w:pPr>
        <w:ind w:left="720" w:firstLine="2160"/>
      </w:pPr>
      <w:rPr>
        <w:rFonts w:hint="default"/>
      </w:rPr>
    </w:lvl>
  </w:abstractNum>
  <w:abstractNum w:abstractNumId="16" w15:restartNumberingAfterBreak="0">
    <w:nsid w:val="279777BE"/>
    <w:multiLevelType w:val="multilevel"/>
    <w:tmpl w:val="E1B6C0CA"/>
    <w:styleLink w:val="ToggleHeadingNumberingList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" w:hanging="720"/>
      </w:pPr>
      <w:rPr>
        <w:rFonts w:hint="default"/>
      </w:rPr>
    </w:lvl>
  </w:abstractNum>
  <w:abstractNum w:abstractNumId="17" w15:restartNumberingAfterBreak="0">
    <w:nsid w:val="29473388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E263117"/>
    <w:multiLevelType w:val="hybridMultilevel"/>
    <w:tmpl w:val="EA1CFC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570D4C"/>
    <w:multiLevelType w:val="multilevel"/>
    <w:tmpl w:val="E1B6C0CA"/>
    <w:name w:val="ToggleHeadingNumberingList2"/>
    <w:numStyleLink w:val="ToggleHeadingNumberingList"/>
  </w:abstractNum>
  <w:abstractNum w:abstractNumId="20" w15:restartNumberingAfterBreak="0">
    <w:nsid w:val="30002076"/>
    <w:multiLevelType w:val="hybridMultilevel"/>
    <w:tmpl w:val="0C6261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E7CB6"/>
    <w:multiLevelType w:val="multilevel"/>
    <w:tmpl w:val="041D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1A8037B"/>
    <w:multiLevelType w:val="hybridMultilevel"/>
    <w:tmpl w:val="6090CE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01544D"/>
    <w:multiLevelType w:val="hybridMultilevel"/>
    <w:tmpl w:val="8A5C5D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8080D"/>
    <w:multiLevelType w:val="hybridMultilevel"/>
    <w:tmpl w:val="FD82FC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A0B7A"/>
    <w:multiLevelType w:val="hybridMultilevel"/>
    <w:tmpl w:val="DD22DF1A"/>
    <w:lvl w:ilvl="0" w:tplc="73F63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F1812"/>
    <w:multiLevelType w:val="hybridMultilevel"/>
    <w:tmpl w:val="557CFD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6B4565"/>
    <w:multiLevelType w:val="multilevel"/>
    <w:tmpl w:val="3078C3DE"/>
    <w:lvl w:ilvl="0">
      <w:start w:val="1"/>
      <w:numFmt w:val="arabicAlpha"/>
      <w:suff w:val="space"/>
      <w:lvlText w:val="%1."/>
      <w:lvlJc w:val="left"/>
      <w:pPr>
        <w:ind w:left="720" w:hanging="720"/>
      </w:pPr>
    </w:lvl>
    <w:lvl w:ilvl="1">
      <w:start w:val="1"/>
      <w:numFmt w:val="arabicAlpha"/>
      <w:suff w:val="space"/>
      <w:lvlText w:val="%2."/>
      <w:lvlJc w:val="left"/>
      <w:pPr>
        <w:ind w:left="720" w:hanging="360"/>
      </w:pPr>
    </w:lvl>
    <w:lvl w:ilvl="2">
      <w:start w:val="1"/>
      <w:numFmt w:val="arabicAlpha"/>
      <w:suff w:val="space"/>
      <w:lvlText w:val="%3."/>
      <w:lvlJc w:val="left"/>
      <w:pPr>
        <w:ind w:left="720" w:firstLine="0"/>
      </w:pPr>
    </w:lvl>
    <w:lvl w:ilvl="3">
      <w:start w:val="1"/>
      <w:numFmt w:val="arabicAlpha"/>
      <w:suff w:val="space"/>
      <w:lvlText w:val="%4."/>
      <w:lvlJc w:val="left"/>
      <w:pPr>
        <w:ind w:left="720" w:firstLine="360"/>
      </w:pPr>
    </w:lvl>
    <w:lvl w:ilvl="4">
      <w:start w:val="1"/>
      <w:numFmt w:val="arabicAlpha"/>
      <w:suff w:val="space"/>
      <w:lvlText w:val="%5."/>
      <w:lvlJc w:val="left"/>
      <w:pPr>
        <w:ind w:left="720" w:firstLine="720"/>
      </w:pPr>
    </w:lvl>
    <w:lvl w:ilvl="5">
      <w:start w:val="1"/>
      <w:numFmt w:val="arabicAlpha"/>
      <w:suff w:val="space"/>
      <w:lvlText w:val="%6."/>
      <w:lvlJc w:val="left"/>
      <w:pPr>
        <w:ind w:left="720" w:firstLine="1080"/>
      </w:pPr>
    </w:lvl>
    <w:lvl w:ilvl="6">
      <w:start w:val="1"/>
      <w:numFmt w:val="arabicAlpha"/>
      <w:suff w:val="space"/>
      <w:lvlText w:val="%7."/>
      <w:lvlJc w:val="left"/>
      <w:pPr>
        <w:ind w:left="720" w:firstLine="1440"/>
      </w:pPr>
    </w:lvl>
    <w:lvl w:ilvl="7">
      <w:start w:val="1"/>
      <w:numFmt w:val="arabicAlpha"/>
      <w:suff w:val="space"/>
      <w:lvlText w:val="%8."/>
      <w:lvlJc w:val="left"/>
      <w:pPr>
        <w:ind w:left="720" w:firstLine="1800"/>
      </w:pPr>
    </w:lvl>
    <w:lvl w:ilvl="8">
      <w:start w:val="1"/>
      <w:numFmt w:val="arabicAlpha"/>
      <w:suff w:val="space"/>
      <w:lvlText w:val="%9."/>
      <w:lvlJc w:val="left"/>
      <w:pPr>
        <w:ind w:left="720" w:firstLine="2160"/>
      </w:pPr>
    </w:lvl>
  </w:abstractNum>
  <w:abstractNum w:abstractNumId="28" w15:restartNumberingAfterBreak="0">
    <w:nsid w:val="5BAB03DB"/>
    <w:multiLevelType w:val="hybridMultilevel"/>
    <w:tmpl w:val="1EA024B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D7E7E83"/>
    <w:multiLevelType w:val="hybridMultilevel"/>
    <w:tmpl w:val="920C5F62"/>
    <w:lvl w:ilvl="0" w:tplc="23607792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256A3A"/>
    <w:multiLevelType w:val="hybridMultilevel"/>
    <w:tmpl w:val="226AA5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E4379A"/>
    <w:multiLevelType w:val="multilevel"/>
    <w:tmpl w:val="E1B6C0CA"/>
    <w:numStyleLink w:val="ToggleHeadingNumberingList"/>
  </w:abstractNum>
  <w:abstractNum w:abstractNumId="32" w15:restartNumberingAfterBreak="0">
    <w:nsid w:val="689606CB"/>
    <w:multiLevelType w:val="hybridMultilevel"/>
    <w:tmpl w:val="A0661B6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1B6B97"/>
    <w:multiLevelType w:val="multilevel"/>
    <w:tmpl w:val="7D546BE4"/>
    <w:name w:val="ToggleHeadingNumberingList"/>
    <w:lvl w:ilvl="0">
      <w:start w:val="1"/>
      <w:numFmt w:val="decimal"/>
      <w:pStyle w:val="Rubrik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720" w:hanging="720"/>
      </w:pPr>
      <w:rPr>
        <w:rFonts w:hint="default"/>
      </w:rPr>
    </w:lvl>
  </w:abstractNum>
  <w:abstractNum w:abstractNumId="34" w15:restartNumberingAfterBreak="0">
    <w:nsid w:val="75EB0D50"/>
    <w:multiLevelType w:val="multilevel"/>
    <w:tmpl w:val="F37C642C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720" w:firstLine="360"/>
      </w:pPr>
      <w:rPr>
        <w:rFonts w:hint="default"/>
      </w:rPr>
    </w:lvl>
    <w:lvl w:ilvl="4">
      <w:start w:val="1"/>
      <w:numFmt w:val="decimal"/>
      <w:suff w:val="space"/>
      <w:lvlText w:val="%5."/>
      <w:lvlJc w:val="left"/>
      <w:pPr>
        <w:ind w:left="720" w:firstLine="720"/>
      </w:pPr>
      <w:rPr>
        <w:rFonts w:hint="default"/>
      </w:rPr>
    </w:lvl>
    <w:lvl w:ilvl="5">
      <w:start w:val="1"/>
      <w:numFmt w:val="arabicAlpha"/>
      <w:suff w:val="space"/>
      <w:lvlText w:val="%6."/>
      <w:lvlJc w:val="left"/>
      <w:pPr>
        <w:ind w:left="720" w:firstLine="108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720" w:firstLine="1440"/>
      </w:pPr>
      <w:rPr>
        <w:rFonts w:hint="default"/>
      </w:rPr>
    </w:lvl>
    <w:lvl w:ilvl="7">
      <w:start w:val="1"/>
      <w:numFmt w:val="decimal"/>
      <w:suff w:val="space"/>
      <w:lvlText w:val="%8."/>
      <w:lvlJc w:val="left"/>
      <w:pPr>
        <w:ind w:left="720" w:firstLine="1800"/>
      </w:pPr>
      <w:rPr>
        <w:rFonts w:hint="default"/>
      </w:rPr>
    </w:lvl>
    <w:lvl w:ilvl="8">
      <w:start w:val="1"/>
      <w:numFmt w:val="decimal"/>
      <w:suff w:val="space"/>
      <w:lvlText w:val="%9."/>
      <w:lvlJc w:val="left"/>
      <w:pPr>
        <w:ind w:left="720" w:firstLine="2160"/>
      </w:pPr>
      <w:rPr>
        <w:rFonts w:hint="default"/>
      </w:rPr>
    </w:lvl>
  </w:abstractNum>
  <w:num w:numId="1" w16cid:durableId="772164579">
    <w:abstractNumId w:val="8"/>
  </w:num>
  <w:num w:numId="2" w16cid:durableId="679085093">
    <w:abstractNumId w:val="3"/>
  </w:num>
  <w:num w:numId="3" w16cid:durableId="1531723840">
    <w:abstractNumId w:val="2"/>
  </w:num>
  <w:num w:numId="4" w16cid:durableId="169293160">
    <w:abstractNumId w:val="1"/>
  </w:num>
  <w:num w:numId="5" w16cid:durableId="856893199">
    <w:abstractNumId w:val="0"/>
  </w:num>
  <w:num w:numId="6" w16cid:durableId="42800275">
    <w:abstractNumId w:val="14"/>
  </w:num>
  <w:num w:numId="7" w16cid:durableId="1137802781">
    <w:abstractNumId w:val="7"/>
  </w:num>
  <w:num w:numId="8" w16cid:durableId="1454598540">
    <w:abstractNumId w:val="6"/>
  </w:num>
  <w:num w:numId="9" w16cid:durableId="2082021719">
    <w:abstractNumId w:val="5"/>
  </w:num>
  <w:num w:numId="10" w16cid:durableId="1505392084">
    <w:abstractNumId w:val="4"/>
  </w:num>
  <w:num w:numId="11" w16cid:durableId="1185359488">
    <w:abstractNumId w:val="16"/>
  </w:num>
  <w:num w:numId="12" w16cid:durableId="741290263">
    <w:abstractNumId w:val="34"/>
  </w:num>
  <w:num w:numId="13" w16cid:durableId="865143215">
    <w:abstractNumId w:val="31"/>
  </w:num>
  <w:num w:numId="14" w16cid:durableId="1788543243">
    <w:abstractNumId w:val="27"/>
  </w:num>
  <w:num w:numId="15" w16cid:durableId="1744719259">
    <w:abstractNumId w:val="15"/>
  </w:num>
  <w:num w:numId="16" w16cid:durableId="1615090077">
    <w:abstractNumId w:val="19"/>
  </w:num>
  <w:num w:numId="17" w16cid:durableId="1737588670">
    <w:abstractNumId w:val="16"/>
  </w:num>
  <w:num w:numId="18" w16cid:durableId="1399477294">
    <w:abstractNumId w:val="33"/>
  </w:num>
  <w:num w:numId="19" w16cid:durableId="1334918038">
    <w:abstractNumId w:val="8"/>
  </w:num>
  <w:num w:numId="20" w16cid:durableId="2013029329">
    <w:abstractNumId w:val="8"/>
  </w:num>
  <w:num w:numId="21" w16cid:durableId="955717115">
    <w:abstractNumId w:val="14"/>
  </w:num>
  <w:num w:numId="22" w16cid:durableId="1253054165">
    <w:abstractNumId w:val="14"/>
  </w:num>
  <w:num w:numId="23" w16cid:durableId="1235626496">
    <w:abstractNumId w:val="30"/>
  </w:num>
  <w:num w:numId="24" w16cid:durableId="101415255">
    <w:abstractNumId w:val="9"/>
  </w:num>
  <w:num w:numId="25" w16cid:durableId="800078335">
    <w:abstractNumId w:val="29"/>
  </w:num>
  <w:num w:numId="26" w16cid:durableId="303195748">
    <w:abstractNumId w:val="20"/>
  </w:num>
  <w:num w:numId="27" w16cid:durableId="1108546504">
    <w:abstractNumId w:val="10"/>
  </w:num>
  <w:num w:numId="28" w16cid:durableId="2010910201">
    <w:abstractNumId w:val="28"/>
  </w:num>
  <w:num w:numId="29" w16cid:durableId="2100787239">
    <w:abstractNumId w:val="22"/>
  </w:num>
  <w:num w:numId="30" w16cid:durableId="1016614082">
    <w:abstractNumId w:val="18"/>
  </w:num>
  <w:num w:numId="31" w16cid:durableId="1842966809">
    <w:abstractNumId w:val="24"/>
  </w:num>
  <w:num w:numId="32" w16cid:durableId="1342782887">
    <w:abstractNumId w:val="12"/>
  </w:num>
  <w:num w:numId="33" w16cid:durableId="1826315520">
    <w:abstractNumId w:val="12"/>
  </w:num>
  <w:num w:numId="34" w16cid:durableId="1774671804">
    <w:abstractNumId w:val="25"/>
  </w:num>
  <w:num w:numId="35" w16cid:durableId="2110196089">
    <w:abstractNumId w:val="25"/>
  </w:num>
  <w:num w:numId="36" w16cid:durableId="425464982">
    <w:abstractNumId w:val="21"/>
  </w:num>
  <w:num w:numId="37" w16cid:durableId="99103911">
    <w:abstractNumId w:val="17"/>
  </w:num>
  <w:num w:numId="38" w16cid:durableId="1728410625">
    <w:abstractNumId w:val="11"/>
  </w:num>
  <w:num w:numId="39" w16cid:durableId="1465925592">
    <w:abstractNumId w:val="12"/>
  </w:num>
  <w:num w:numId="40" w16cid:durableId="487787766">
    <w:abstractNumId w:val="12"/>
  </w:num>
  <w:num w:numId="41" w16cid:durableId="1920017766">
    <w:abstractNumId w:val="23"/>
  </w:num>
  <w:num w:numId="42" w16cid:durableId="488643623">
    <w:abstractNumId w:val="32"/>
  </w:num>
  <w:num w:numId="43" w16cid:durableId="779106067">
    <w:abstractNumId w:val="26"/>
  </w:num>
  <w:num w:numId="44" w16cid:durableId="544370329">
    <w:abstractNumId w:val="13"/>
  </w:num>
  <w:num w:numId="45" w16cid:durableId="1459447728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LockQFSet/>
  <w:defaultTabStop w:val="720"/>
  <w:hyphenationZone w:val="425"/>
  <w:defaultTableStyle w:val="Tabell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F73"/>
    <w:rsid w:val="000025CD"/>
    <w:rsid w:val="00003897"/>
    <w:rsid w:val="0001014E"/>
    <w:rsid w:val="00022A61"/>
    <w:rsid w:val="0004383B"/>
    <w:rsid w:val="00045F4D"/>
    <w:rsid w:val="0005301C"/>
    <w:rsid w:val="0005749D"/>
    <w:rsid w:val="00065355"/>
    <w:rsid w:val="000653F0"/>
    <w:rsid w:val="00067DD2"/>
    <w:rsid w:val="000903FB"/>
    <w:rsid w:val="00093D3D"/>
    <w:rsid w:val="00096651"/>
    <w:rsid w:val="000A0E74"/>
    <w:rsid w:val="000A3173"/>
    <w:rsid w:val="000A6438"/>
    <w:rsid w:val="000A7902"/>
    <w:rsid w:val="000B62A6"/>
    <w:rsid w:val="000C250A"/>
    <w:rsid w:val="000C3592"/>
    <w:rsid w:val="000D4B4F"/>
    <w:rsid w:val="000D53FB"/>
    <w:rsid w:val="000D7DC1"/>
    <w:rsid w:val="000E650B"/>
    <w:rsid w:val="001051E7"/>
    <w:rsid w:val="0010690D"/>
    <w:rsid w:val="00106E24"/>
    <w:rsid w:val="00111E07"/>
    <w:rsid w:val="00117E9F"/>
    <w:rsid w:val="001215DC"/>
    <w:rsid w:val="001300DB"/>
    <w:rsid w:val="00144864"/>
    <w:rsid w:val="001452B2"/>
    <w:rsid w:val="00150A4D"/>
    <w:rsid w:val="0015295D"/>
    <w:rsid w:val="00154B57"/>
    <w:rsid w:val="001772CD"/>
    <w:rsid w:val="00177675"/>
    <w:rsid w:val="001829FB"/>
    <w:rsid w:val="001867CF"/>
    <w:rsid w:val="001A2F6E"/>
    <w:rsid w:val="001A6EEE"/>
    <w:rsid w:val="001A79DA"/>
    <w:rsid w:val="001B4694"/>
    <w:rsid w:val="001B7225"/>
    <w:rsid w:val="001C1A3D"/>
    <w:rsid w:val="001C4C83"/>
    <w:rsid w:val="001C55F8"/>
    <w:rsid w:val="001C5E2A"/>
    <w:rsid w:val="001D15F5"/>
    <w:rsid w:val="001D2B93"/>
    <w:rsid w:val="001D718B"/>
    <w:rsid w:val="001E0ABD"/>
    <w:rsid w:val="001E132F"/>
    <w:rsid w:val="001E3B7B"/>
    <w:rsid w:val="001E4969"/>
    <w:rsid w:val="001F1C6F"/>
    <w:rsid w:val="001F1F0B"/>
    <w:rsid w:val="002032CA"/>
    <w:rsid w:val="002125C1"/>
    <w:rsid w:val="00216D3B"/>
    <w:rsid w:val="0022204C"/>
    <w:rsid w:val="00222A57"/>
    <w:rsid w:val="00224B8C"/>
    <w:rsid w:val="00233268"/>
    <w:rsid w:val="002418E2"/>
    <w:rsid w:val="00253158"/>
    <w:rsid w:val="00256B1D"/>
    <w:rsid w:val="00256DF0"/>
    <w:rsid w:val="00257079"/>
    <w:rsid w:val="00257B83"/>
    <w:rsid w:val="002804AE"/>
    <w:rsid w:val="00282D47"/>
    <w:rsid w:val="00294227"/>
    <w:rsid w:val="002958C4"/>
    <w:rsid w:val="002A2536"/>
    <w:rsid w:val="002A2580"/>
    <w:rsid w:val="002A55A2"/>
    <w:rsid w:val="002C0F0F"/>
    <w:rsid w:val="002D08BB"/>
    <w:rsid w:val="002E3533"/>
    <w:rsid w:val="002F0A7E"/>
    <w:rsid w:val="002F4530"/>
    <w:rsid w:val="002F4A98"/>
    <w:rsid w:val="002F4B72"/>
    <w:rsid w:val="002F5169"/>
    <w:rsid w:val="002F7B1F"/>
    <w:rsid w:val="00301CFA"/>
    <w:rsid w:val="00303CF1"/>
    <w:rsid w:val="0030477F"/>
    <w:rsid w:val="00304BDF"/>
    <w:rsid w:val="0030582F"/>
    <w:rsid w:val="00314243"/>
    <w:rsid w:val="003143CD"/>
    <w:rsid w:val="00315710"/>
    <w:rsid w:val="00317A0F"/>
    <w:rsid w:val="003203C5"/>
    <w:rsid w:val="00322641"/>
    <w:rsid w:val="003243B1"/>
    <w:rsid w:val="00327E6B"/>
    <w:rsid w:val="003366E4"/>
    <w:rsid w:val="00345E73"/>
    <w:rsid w:val="00346873"/>
    <w:rsid w:val="003473E5"/>
    <w:rsid w:val="0035468B"/>
    <w:rsid w:val="00356674"/>
    <w:rsid w:val="00360B93"/>
    <w:rsid w:val="0036182C"/>
    <w:rsid w:val="00366647"/>
    <w:rsid w:val="00375715"/>
    <w:rsid w:val="003928DF"/>
    <w:rsid w:val="003976B9"/>
    <w:rsid w:val="003A57C4"/>
    <w:rsid w:val="003B317A"/>
    <w:rsid w:val="003C1EB3"/>
    <w:rsid w:val="003C2333"/>
    <w:rsid w:val="003D1175"/>
    <w:rsid w:val="003D711B"/>
    <w:rsid w:val="003D7D53"/>
    <w:rsid w:val="003E68CA"/>
    <w:rsid w:val="003E6BC0"/>
    <w:rsid w:val="003E7C78"/>
    <w:rsid w:val="003F239D"/>
    <w:rsid w:val="003F5A0E"/>
    <w:rsid w:val="003F79AE"/>
    <w:rsid w:val="00401A95"/>
    <w:rsid w:val="0040550C"/>
    <w:rsid w:val="00423F55"/>
    <w:rsid w:val="00425CE0"/>
    <w:rsid w:val="00426A10"/>
    <w:rsid w:val="004272B0"/>
    <w:rsid w:val="0043123C"/>
    <w:rsid w:val="00431351"/>
    <w:rsid w:val="00432B27"/>
    <w:rsid w:val="00434540"/>
    <w:rsid w:val="004530C1"/>
    <w:rsid w:val="00462793"/>
    <w:rsid w:val="00466280"/>
    <w:rsid w:val="00471B8E"/>
    <w:rsid w:val="00474BB0"/>
    <w:rsid w:val="00480895"/>
    <w:rsid w:val="0048503B"/>
    <w:rsid w:val="004A3B7A"/>
    <w:rsid w:val="004A4F44"/>
    <w:rsid w:val="004A6F73"/>
    <w:rsid w:val="004B4598"/>
    <w:rsid w:val="004C1712"/>
    <w:rsid w:val="004C2761"/>
    <w:rsid w:val="004C54A2"/>
    <w:rsid w:val="004D21D9"/>
    <w:rsid w:val="004D5987"/>
    <w:rsid w:val="004D77D7"/>
    <w:rsid w:val="004E5D43"/>
    <w:rsid w:val="004F2D61"/>
    <w:rsid w:val="005012B1"/>
    <w:rsid w:val="00510519"/>
    <w:rsid w:val="00513D65"/>
    <w:rsid w:val="00515973"/>
    <w:rsid w:val="00521E1D"/>
    <w:rsid w:val="00523839"/>
    <w:rsid w:val="00526840"/>
    <w:rsid w:val="005408B4"/>
    <w:rsid w:val="00540DE5"/>
    <w:rsid w:val="00545597"/>
    <w:rsid w:val="005535BC"/>
    <w:rsid w:val="00554449"/>
    <w:rsid w:val="005562EA"/>
    <w:rsid w:val="0056232C"/>
    <w:rsid w:val="00567F43"/>
    <w:rsid w:val="00583885"/>
    <w:rsid w:val="00583B4F"/>
    <w:rsid w:val="00595250"/>
    <w:rsid w:val="005A1BDF"/>
    <w:rsid w:val="005A2A0F"/>
    <w:rsid w:val="005A527A"/>
    <w:rsid w:val="005B1039"/>
    <w:rsid w:val="005C05B1"/>
    <w:rsid w:val="005D37C5"/>
    <w:rsid w:val="005D585B"/>
    <w:rsid w:val="005E6C2D"/>
    <w:rsid w:val="005F2158"/>
    <w:rsid w:val="005F322A"/>
    <w:rsid w:val="005F6169"/>
    <w:rsid w:val="006005F1"/>
    <w:rsid w:val="0060433E"/>
    <w:rsid w:val="00605D5E"/>
    <w:rsid w:val="00605E6E"/>
    <w:rsid w:val="00607640"/>
    <w:rsid w:val="0061100A"/>
    <w:rsid w:val="00611685"/>
    <w:rsid w:val="00615E09"/>
    <w:rsid w:val="00631847"/>
    <w:rsid w:val="00632505"/>
    <w:rsid w:val="0063600C"/>
    <w:rsid w:val="00643129"/>
    <w:rsid w:val="00654188"/>
    <w:rsid w:val="006551DE"/>
    <w:rsid w:val="006641C9"/>
    <w:rsid w:val="006669CF"/>
    <w:rsid w:val="006704E9"/>
    <w:rsid w:val="00681060"/>
    <w:rsid w:val="00681139"/>
    <w:rsid w:val="0068445C"/>
    <w:rsid w:val="0069052F"/>
    <w:rsid w:val="00692622"/>
    <w:rsid w:val="00693AE4"/>
    <w:rsid w:val="006A02C4"/>
    <w:rsid w:val="006A22A2"/>
    <w:rsid w:val="006A35C0"/>
    <w:rsid w:val="006A41F1"/>
    <w:rsid w:val="006A49D6"/>
    <w:rsid w:val="006C3F3D"/>
    <w:rsid w:val="006D16A0"/>
    <w:rsid w:val="006E4E13"/>
    <w:rsid w:val="006F0262"/>
    <w:rsid w:val="006F1FE7"/>
    <w:rsid w:val="006F64D6"/>
    <w:rsid w:val="00700AF9"/>
    <w:rsid w:val="007058FD"/>
    <w:rsid w:val="007079D0"/>
    <w:rsid w:val="00713D9B"/>
    <w:rsid w:val="00715F5F"/>
    <w:rsid w:val="007173DA"/>
    <w:rsid w:val="0073072F"/>
    <w:rsid w:val="00733C10"/>
    <w:rsid w:val="00735F23"/>
    <w:rsid w:val="0074386A"/>
    <w:rsid w:val="007479A4"/>
    <w:rsid w:val="0075118F"/>
    <w:rsid w:val="00753480"/>
    <w:rsid w:val="00762637"/>
    <w:rsid w:val="00762F18"/>
    <w:rsid w:val="0078156D"/>
    <w:rsid w:val="007845FD"/>
    <w:rsid w:val="00793736"/>
    <w:rsid w:val="00795AE1"/>
    <w:rsid w:val="007A3628"/>
    <w:rsid w:val="007A70A8"/>
    <w:rsid w:val="007C22B6"/>
    <w:rsid w:val="007C535F"/>
    <w:rsid w:val="007C75A4"/>
    <w:rsid w:val="007E134B"/>
    <w:rsid w:val="007E2EF0"/>
    <w:rsid w:val="007E3F3F"/>
    <w:rsid w:val="007E4623"/>
    <w:rsid w:val="007F1885"/>
    <w:rsid w:val="007F67D9"/>
    <w:rsid w:val="008113AA"/>
    <w:rsid w:val="00825D02"/>
    <w:rsid w:val="0082760D"/>
    <w:rsid w:val="00830AD1"/>
    <w:rsid w:val="00843FEB"/>
    <w:rsid w:val="0084626E"/>
    <w:rsid w:val="008462E9"/>
    <w:rsid w:val="00851173"/>
    <w:rsid w:val="008512BF"/>
    <w:rsid w:val="00851E3D"/>
    <w:rsid w:val="00853378"/>
    <w:rsid w:val="00856300"/>
    <w:rsid w:val="00861B51"/>
    <w:rsid w:val="0086656D"/>
    <w:rsid w:val="008739F5"/>
    <w:rsid w:val="00875E83"/>
    <w:rsid w:val="008846D8"/>
    <w:rsid w:val="00894630"/>
    <w:rsid w:val="00897A39"/>
    <w:rsid w:val="00897F3A"/>
    <w:rsid w:val="008A6C80"/>
    <w:rsid w:val="008B4D5F"/>
    <w:rsid w:val="008D0879"/>
    <w:rsid w:val="008D15BA"/>
    <w:rsid w:val="008E3055"/>
    <w:rsid w:val="008E4B47"/>
    <w:rsid w:val="008F0D23"/>
    <w:rsid w:val="008F13C0"/>
    <w:rsid w:val="00902F57"/>
    <w:rsid w:val="00907DFF"/>
    <w:rsid w:val="00911E51"/>
    <w:rsid w:val="00923387"/>
    <w:rsid w:val="00923FF5"/>
    <w:rsid w:val="00935878"/>
    <w:rsid w:val="00936D82"/>
    <w:rsid w:val="00942F27"/>
    <w:rsid w:val="00943838"/>
    <w:rsid w:val="009445F4"/>
    <w:rsid w:val="00944DDA"/>
    <w:rsid w:val="009502ED"/>
    <w:rsid w:val="009533B3"/>
    <w:rsid w:val="00967697"/>
    <w:rsid w:val="00970311"/>
    <w:rsid w:val="00974BE1"/>
    <w:rsid w:val="00982EBD"/>
    <w:rsid w:val="00984B0B"/>
    <w:rsid w:val="00986F87"/>
    <w:rsid w:val="009878B7"/>
    <w:rsid w:val="009918E6"/>
    <w:rsid w:val="009A2145"/>
    <w:rsid w:val="009B31D7"/>
    <w:rsid w:val="009C22C6"/>
    <w:rsid w:val="009C686E"/>
    <w:rsid w:val="009C697D"/>
    <w:rsid w:val="009C7AB0"/>
    <w:rsid w:val="009D341C"/>
    <w:rsid w:val="009E45B1"/>
    <w:rsid w:val="009F0436"/>
    <w:rsid w:val="009F38D0"/>
    <w:rsid w:val="00A00263"/>
    <w:rsid w:val="00A020D7"/>
    <w:rsid w:val="00A03E47"/>
    <w:rsid w:val="00A062F2"/>
    <w:rsid w:val="00A13590"/>
    <w:rsid w:val="00A13E71"/>
    <w:rsid w:val="00A14E3C"/>
    <w:rsid w:val="00A30202"/>
    <w:rsid w:val="00A5418C"/>
    <w:rsid w:val="00A56781"/>
    <w:rsid w:val="00A6414C"/>
    <w:rsid w:val="00A65148"/>
    <w:rsid w:val="00A660B3"/>
    <w:rsid w:val="00A672DB"/>
    <w:rsid w:val="00A70FE5"/>
    <w:rsid w:val="00A7104D"/>
    <w:rsid w:val="00A7148C"/>
    <w:rsid w:val="00A82B4E"/>
    <w:rsid w:val="00A86375"/>
    <w:rsid w:val="00A93A97"/>
    <w:rsid w:val="00AA0EE4"/>
    <w:rsid w:val="00AA24C7"/>
    <w:rsid w:val="00AA7B5E"/>
    <w:rsid w:val="00AB32BD"/>
    <w:rsid w:val="00AB7D16"/>
    <w:rsid w:val="00AB7E83"/>
    <w:rsid w:val="00AE412A"/>
    <w:rsid w:val="00AE55D7"/>
    <w:rsid w:val="00AE616E"/>
    <w:rsid w:val="00AE6B8E"/>
    <w:rsid w:val="00AF0812"/>
    <w:rsid w:val="00B009E5"/>
    <w:rsid w:val="00B0235F"/>
    <w:rsid w:val="00B135AA"/>
    <w:rsid w:val="00B14275"/>
    <w:rsid w:val="00B24F56"/>
    <w:rsid w:val="00B30122"/>
    <w:rsid w:val="00B376C4"/>
    <w:rsid w:val="00B4089A"/>
    <w:rsid w:val="00B44851"/>
    <w:rsid w:val="00B469F1"/>
    <w:rsid w:val="00B46C73"/>
    <w:rsid w:val="00B50D16"/>
    <w:rsid w:val="00B52C26"/>
    <w:rsid w:val="00B5343E"/>
    <w:rsid w:val="00B71099"/>
    <w:rsid w:val="00B7362B"/>
    <w:rsid w:val="00B82A7D"/>
    <w:rsid w:val="00B85F72"/>
    <w:rsid w:val="00B866B9"/>
    <w:rsid w:val="00B94E7E"/>
    <w:rsid w:val="00B94F25"/>
    <w:rsid w:val="00B96875"/>
    <w:rsid w:val="00B97A05"/>
    <w:rsid w:val="00BA0C6F"/>
    <w:rsid w:val="00BA3298"/>
    <w:rsid w:val="00BA5D19"/>
    <w:rsid w:val="00BA68C8"/>
    <w:rsid w:val="00BA6BE4"/>
    <w:rsid w:val="00BA76AE"/>
    <w:rsid w:val="00BC3CB2"/>
    <w:rsid w:val="00BC75FA"/>
    <w:rsid w:val="00BD3F28"/>
    <w:rsid w:val="00BE04E1"/>
    <w:rsid w:val="00C04B83"/>
    <w:rsid w:val="00C05976"/>
    <w:rsid w:val="00C20860"/>
    <w:rsid w:val="00C22E09"/>
    <w:rsid w:val="00C260E2"/>
    <w:rsid w:val="00C459E5"/>
    <w:rsid w:val="00C510B8"/>
    <w:rsid w:val="00C5200C"/>
    <w:rsid w:val="00C55F0F"/>
    <w:rsid w:val="00C57F52"/>
    <w:rsid w:val="00C61E2E"/>
    <w:rsid w:val="00C70553"/>
    <w:rsid w:val="00C70973"/>
    <w:rsid w:val="00C71987"/>
    <w:rsid w:val="00C7251E"/>
    <w:rsid w:val="00C752D7"/>
    <w:rsid w:val="00C85EB8"/>
    <w:rsid w:val="00C94B06"/>
    <w:rsid w:val="00C96CB8"/>
    <w:rsid w:val="00C972F4"/>
    <w:rsid w:val="00CA2C90"/>
    <w:rsid w:val="00CB27FC"/>
    <w:rsid w:val="00CB59FD"/>
    <w:rsid w:val="00CB671F"/>
    <w:rsid w:val="00CC5D69"/>
    <w:rsid w:val="00CC783E"/>
    <w:rsid w:val="00CD4628"/>
    <w:rsid w:val="00CD46D9"/>
    <w:rsid w:val="00CD7EE5"/>
    <w:rsid w:val="00CE11FC"/>
    <w:rsid w:val="00CE1840"/>
    <w:rsid w:val="00CE5047"/>
    <w:rsid w:val="00D02B8B"/>
    <w:rsid w:val="00D03BCA"/>
    <w:rsid w:val="00D03D10"/>
    <w:rsid w:val="00D147C2"/>
    <w:rsid w:val="00D240A1"/>
    <w:rsid w:val="00D24CE7"/>
    <w:rsid w:val="00D3456F"/>
    <w:rsid w:val="00D42D5D"/>
    <w:rsid w:val="00D4593B"/>
    <w:rsid w:val="00D465E5"/>
    <w:rsid w:val="00D5023F"/>
    <w:rsid w:val="00D5402B"/>
    <w:rsid w:val="00D5596C"/>
    <w:rsid w:val="00D643B9"/>
    <w:rsid w:val="00D6502D"/>
    <w:rsid w:val="00D65862"/>
    <w:rsid w:val="00D6701B"/>
    <w:rsid w:val="00D708F6"/>
    <w:rsid w:val="00D72CD2"/>
    <w:rsid w:val="00D74118"/>
    <w:rsid w:val="00D808F0"/>
    <w:rsid w:val="00D86BA4"/>
    <w:rsid w:val="00D90CF6"/>
    <w:rsid w:val="00D92666"/>
    <w:rsid w:val="00D927BA"/>
    <w:rsid w:val="00DA5D28"/>
    <w:rsid w:val="00DB2742"/>
    <w:rsid w:val="00DC49EF"/>
    <w:rsid w:val="00DC7A48"/>
    <w:rsid w:val="00DD29B6"/>
    <w:rsid w:val="00DD621D"/>
    <w:rsid w:val="00DE4769"/>
    <w:rsid w:val="00E0694D"/>
    <w:rsid w:val="00E1025F"/>
    <w:rsid w:val="00E13A43"/>
    <w:rsid w:val="00E1562F"/>
    <w:rsid w:val="00E20C38"/>
    <w:rsid w:val="00E2282A"/>
    <w:rsid w:val="00E300FD"/>
    <w:rsid w:val="00E30524"/>
    <w:rsid w:val="00E41C1D"/>
    <w:rsid w:val="00E422D8"/>
    <w:rsid w:val="00E44408"/>
    <w:rsid w:val="00E50336"/>
    <w:rsid w:val="00E50885"/>
    <w:rsid w:val="00E516D6"/>
    <w:rsid w:val="00E63658"/>
    <w:rsid w:val="00E67434"/>
    <w:rsid w:val="00E70CE6"/>
    <w:rsid w:val="00E75AD5"/>
    <w:rsid w:val="00E77F1F"/>
    <w:rsid w:val="00E81366"/>
    <w:rsid w:val="00E823A2"/>
    <w:rsid w:val="00E8268C"/>
    <w:rsid w:val="00E83AE6"/>
    <w:rsid w:val="00E867D1"/>
    <w:rsid w:val="00E93FD6"/>
    <w:rsid w:val="00EA0A08"/>
    <w:rsid w:val="00EA21D4"/>
    <w:rsid w:val="00EA3B5D"/>
    <w:rsid w:val="00EB1006"/>
    <w:rsid w:val="00ED3CAD"/>
    <w:rsid w:val="00EE4912"/>
    <w:rsid w:val="00EF29D4"/>
    <w:rsid w:val="00EF7328"/>
    <w:rsid w:val="00F01473"/>
    <w:rsid w:val="00F25F7D"/>
    <w:rsid w:val="00F362BA"/>
    <w:rsid w:val="00F371EC"/>
    <w:rsid w:val="00F610A0"/>
    <w:rsid w:val="00F64F0E"/>
    <w:rsid w:val="00F72F82"/>
    <w:rsid w:val="00F81C54"/>
    <w:rsid w:val="00F86DE4"/>
    <w:rsid w:val="00F90D87"/>
    <w:rsid w:val="00F91774"/>
    <w:rsid w:val="00F9641A"/>
    <w:rsid w:val="00F96696"/>
    <w:rsid w:val="00FA20DA"/>
    <w:rsid w:val="00FA23D2"/>
    <w:rsid w:val="00FA7C15"/>
    <w:rsid w:val="00FB27DB"/>
    <w:rsid w:val="00FC6B52"/>
    <w:rsid w:val="00FD1039"/>
    <w:rsid w:val="00FD2CD2"/>
    <w:rsid w:val="00FF3529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5DD0F2E"/>
  <w15:docId w15:val="{B0E56D67-AF9F-40D1-9EBE-E869251A0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16"/>
        <w:szCs w:val="16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iPriority="9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iPriority="99" w:unhideWhenUsed="1"/>
    <w:lsdException w:name="Outline List 2" w:locked="1" w:semiHidden="1" w:uiPriority="99" w:unhideWhenUsed="1"/>
    <w:lsdException w:name="Outline List 3" w:locked="1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locked="1" w:semiHidden="1" w:uiPriority="99" w:unhideWhenUsed="1"/>
    <w:lsdException w:name="Smart Hyperlink" w:locked="1" w:semiHidden="1" w:uiPriority="99" w:unhideWhenUsed="1"/>
    <w:lsdException w:name="Hashtag" w:locked="1" w:semiHidden="1" w:uiPriority="99" w:unhideWhenUsed="1"/>
    <w:lsdException w:name="Unresolved Mention" w:locked="1" w:semiHidden="1" w:uiPriority="99" w:unhideWhenUsed="1"/>
    <w:lsdException w:name="Smart Link" w:locked="1" w:semiHidden="1" w:uiPriority="99" w:unhideWhenUsed="1"/>
  </w:latentStyles>
  <w:style w:type="paragraph" w:default="1" w:styleId="Normal">
    <w:name w:val="Normal"/>
    <w:rsid w:val="005E6C2D"/>
  </w:style>
  <w:style w:type="paragraph" w:styleId="Rubrik1">
    <w:name w:val="heading 1"/>
    <w:next w:val="Normal"/>
    <w:link w:val="Rubrik1Char"/>
    <w:autoRedefine/>
    <w:semiHidden/>
    <w:locked/>
    <w:rsid w:val="002E3533"/>
    <w:pPr>
      <w:keepNext/>
      <w:numPr>
        <w:numId w:val="18"/>
      </w:numPr>
      <w:suppressAutoHyphens/>
      <w:spacing w:before="360" w:after="120"/>
      <w:outlineLvl w:val="0"/>
    </w:pPr>
    <w:rPr>
      <w:b/>
      <w:color w:val="F9423A"/>
      <w:sz w:val="30"/>
      <w:szCs w:val="32"/>
      <w:lang w:val="sv-SE" w:eastAsia="en-US"/>
    </w:rPr>
  </w:style>
  <w:style w:type="paragraph" w:styleId="Rubrik2">
    <w:name w:val="heading 2"/>
    <w:next w:val="Normal"/>
    <w:link w:val="Rubrik2Char"/>
    <w:autoRedefine/>
    <w:semiHidden/>
    <w:locked/>
    <w:rsid w:val="002E3533"/>
    <w:pPr>
      <w:keepNext/>
      <w:numPr>
        <w:ilvl w:val="1"/>
        <w:numId w:val="18"/>
      </w:numPr>
      <w:suppressAutoHyphens/>
      <w:spacing w:before="240" w:after="120"/>
      <w:outlineLvl w:val="1"/>
    </w:pPr>
    <w:rPr>
      <w:color w:val="F9423A"/>
      <w:sz w:val="28"/>
      <w:szCs w:val="28"/>
      <w:lang w:val="sv-SE" w:eastAsia="sv-SE"/>
    </w:rPr>
  </w:style>
  <w:style w:type="paragraph" w:styleId="Rubrik3">
    <w:name w:val="heading 3"/>
    <w:next w:val="Normal"/>
    <w:link w:val="Rubrik3Char"/>
    <w:autoRedefine/>
    <w:semiHidden/>
    <w:locked/>
    <w:rsid w:val="002E3533"/>
    <w:pPr>
      <w:keepNext/>
      <w:numPr>
        <w:ilvl w:val="2"/>
        <w:numId w:val="18"/>
      </w:numPr>
      <w:suppressAutoHyphens/>
      <w:spacing w:before="240" w:after="120"/>
      <w:outlineLvl w:val="2"/>
    </w:pPr>
    <w:rPr>
      <w:i/>
      <w:color w:val="F9423A"/>
      <w:sz w:val="22"/>
      <w:szCs w:val="26"/>
      <w:lang w:val="sv-SE" w:eastAsia="sv-SE"/>
    </w:rPr>
  </w:style>
  <w:style w:type="paragraph" w:styleId="Rubrik4">
    <w:name w:val="heading 4"/>
    <w:next w:val="Normal"/>
    <w:link w:val="Rubrik4Char"/>
    <w:semiHidden/>
    <w:locked/>
    <w:rsid w:val="002E3533"/>
    <w:pPr>
      <w:keepNext/>
      <w:numPr>
        <w:ilvl w:val="3"/>
        <w:numId w:val="18"/>
      </w:numPr>
      <w:suppressAutoHyphens/>
      <w:spacing w:before="240" w:after="120"/>
      <w:outlineLvl w:val="3"/>
    </w:pPr>
    <w:rPr>
      <w:sz w:val="23"/>
      <w:szCs w:val="28"/>
      <w:lang w:val="sv-SE" w:eastAsia="sv-SE"/>
    </w:rPr>
  </w:style>
  <w:style w:type="paragraph" w:styleId="Rubrik5">
    <w:name w:val="heading 5"/>
    <w:basedOn w:val="Normal"/>
    <w:next w:val="Normal"/>
    <w:link w:val="Rubrik5Char"/>
    <w:uiPriority w:val="9"/>
    <w:semiHidden/>
    <w:locked/>
    <w:rsid w:val="002E3533"/>
    <w:pPr>
      <w:numPr>
        <w:ilvl w:val="4"/>
        <w:numId w:val="18"/>
      </w:numPr>
      <w:spacing w:before="320"/>
      <w:jc w:val="center"/>
      <w:outlineLvl w:val="4"/>
    </w:pPr>
    <w:rPr>
      <w:caps/>
      <w:color w:val="3F79A3" w:themeColor="accent2" w:themeShade="7F"/>
      <w:spacing w:val="10"/>
    </w:rPr>
  </w:style>
  <w:style w:type="paragraph" w:styleId="Rubrik6">
    <w:name w:val="heading 6"/>
    <w:basedOn w:val="Normal"/>
    <w:next w:val="Normal"/>
    <w:link w:val="Rubrik6Char"/>
    <w:semiHidden/>
    <w:locked/>
    <w:rsid w:val="002E3533"/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940A04" w:themeColor="accent1" w:themeShade="7F"/>
    </w:rPr>
  </w:style>
  <w:style w:type="paragraph" w:styleId="Rubrik7">
    <w:name w:val="heading 7"/>
    <w:basedOn w:val="Normal"/>
    <w:next w:val="Normal"/>
    <w:link w:val="Rubrik7Char"/>
    <w:semiHidden/>
    <w:qFormat/>
    <w:locked/>
    <w:rsid w:val="002E3533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333E48" w:themeColor="accent4"/>
    </w:rPr>
  </w:style>
  <w:style w:type="paragraph" w:styleId="Rubrik8">
    <w:name w:val="heading 8"/>
    <w:basedOn w:val="Normal"/>
    <w:next w:val="Normal"/>
    <w:link w:val="Rubrik8Char"/>
    <w:semiHidden/>
    <w:locked/>
    <w:rsid w:val="002E3533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333E48" w:themeColor="accent4"/>
      <w:szCs w:val="20"/>
    </w:rPr>
  </w:style>
  <w:style w:type="paragraph" w:styleId="Rubrik9">
    <w:name w:val="heading 9"/>
    <w:basedOn w:val="Normal"/>
    <w:next w:val="Normal"/>
    <w:link w:val="Rubrik9Char"/>
    <w:semiHidden/>
    <w:locked/>
    <w:rsid w:val="002E3533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333E48" w:themeColor="accent4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Adress-brev">
    <w:name w:val="envelope address"/>
    <w:basedOn w:val="Normal"/>
    <w:semiHidden/>
    <w:locked/>
    <w:rsid w:val="002E3533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Anteckningsrubrik">
    <w:name w:val="Note Heading"/>
    <w:basedOn w:val="Normal"/>
    <w:next w:val="Normal"/>
    <w:link w:val="AnteckningsrubrikChar"/>
    <w:semiHidden/>
    <w:locked/>
    <w:rsid w:val="002E3533"/>
  </w:style>
  <w:style w:type="character" w:customStyle="1" w:styleId="AnteckningsrubrikChar">
    <w:name w:val="Anteckningsrubrik Char"/>
    <w:basedOn w:val="Standardstycketeckensnitt"/>
    <w:link w:val="Anteckningsrubrik"/>
    <w:semiHidden/>
    <w:rsid w:val="002E3533"/>
    <w:rPr>
      <w:rFonts w:ascii="Arial" w:hAnsi="Arial"/>
      <w:color w:val="000000"/>
      <w:szCs w:val="24"/>
      <w:lang w:val="sv-SE" w:eastAsia="en-US"/>
    </w:rPr>
  </w:style>
  <w:style w:type="character" w:styleId="AnvndHyperlnk">
    <w:name w:val="FollowedHyperlink"/>
    <w:basedOn w:val="Standardstycketeckensnitt"/>
    <w:semiHidden/>
    <w:locked/>
    <w:rsid w:val="002E3533"/>
    <w:rPr>
      <w:color w:val="0098DB" w:themeColor="followedHyperlink"/>
      <w:u w:val="single"/>
    </w:rPr>
  </w:style>
  <w:style w:type="paragraph" w:styleId="Avslutandetext">
    <w:name w:val="Closing"/>
    <w:basedOn w:val="Normal"/>
    <w:link w:val="AvslutandetextChar"/>
    <w:semiHidden/>
    <w:locked/>
    <w:rsid w:val="002E3533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semiHidden/>
    <w:rsid w:val="002E3533"/>
    <w:rPr>
      <w:rFonts w:ascii="Arial" w:hAnsi="Arial"/>
      <w:color w:val="000000"/>
      <w:szCs w:val="24"/>
      <w:lang w:val="sv-SE" w:eastAsia="en-US"/>
    </w:rPr>
  </w:style>
  <w:style w:type="paragraph" w:styleId="Avsndaradress-brev">
    <w:name w:val="envelope return"/>
    <w:basedOn w:val="Normal"/>
    <w:semiHidden/>
    <w:locked/>
    <w:rsid w:val="002E3533"/>
    <w:rPr>
      <w:rFonts w:asciiTheme="majorHAnsi" w:eastAsiaTheme="majorEastAsia" w:hAnsiTheme="majorHAnsi" w:cstheme="majorBidi"/>
      <w:szCs w:val="20"/>
    </w:rPr>
  </w:style>
  <w:style w:type="paragraph" w:styleId="Ballongtext">
    <w:name w:val="Balloon Text"/>
    <w:basedOn w:val="Normal"/>
    <w:link w:val="BallongtextChar"/>
    <w:semiHidden/>
    <w:locked/>
    <w:rsid w:val="002E3533"/>
    <w:rPr>
      <w:rFonts w:ascii="Tahoma" w:hAnsi="Tahoma" w:cs="Tahoma"/>
    </w:rPr>
  </w:style>
  <w:style w:type="character" w:customStyle="1" w:styleId="BallongtextChar">
    <w:name w:val="Ballongtext Char"/>
    <w:basedOn w:val="Standardstycketeckensnitt"/>
    <w:link w:val="Ballongtext"/>
    <w:semiHidden/>
    <w:rsid w:val="002E3533"/>
    <w:rPr>
      <w:rFonts w:ascii="Tahoma" w:hAnsi="Tahoma" w:cs="Tahoma"/>
      <w:color w:val="000000"/>
      <w:sz w:val="16"/>
      <w:szCs w:val="16"/>
      <w:lang w:val="sv-SE" w:eastAsia="en-US"/>
    </w:rPr>
  </w:style>
  <w:style w:type="paragraph" w:styleId="Beskrivning">
    <w:name w:val="caption"/>
    <w:basedOn w:val="Normal"/>
    <w:next w:val="Normal"/>
    <w:autoRedefine/>
    <w:uiPriority w:val="8"/>
    <w:semiHidden/>
    <w:locked/>
    <w:rsid w:val="00B376C4"/>
    <w:pPr>
      <w:spacing w:before="120"/>
    </w:pPr>
    <w:rPr>
      <w:bCs/>
      <w:color w:val="D8E6F0" w:themeColor="accent2"/>
      <w:szCs w:val="18"/>
    </w:rPr>
  </w:style>
  <w:style w:type="character" w:styleId="Betoning">
    <w:name w:val="Emphasis"/>
    <w:uiPriority w:val="20"/>
    <w:locked/>
    <w:rsid w:val="002E3533"/>
    <w:rPr>
      <w:caps/>
      <w:spacing w:val="5"/>
      <w:sz w:val="20"/>
      <w:szCs w:val="20"/>
    </w:rPr>
  </w:style>
  <w:style w:type="character" w:styleId="Bokenstitel">
    <w:name w:val="Book Title"/>
    <w:uiPriority w:val="33"/>
    <w:semiHidden/>
    <w:locked/>
    <w:rsid w:val="002E3533"/>
    <w:rPr>
      <w:caps/>
      <w:color w:val="3F79A3" w:themeColor="accent2" w:themeShade="7F"/>
      <w:spacing w:val="5"/>
      <w:u w:color="3F79A3" w:themeColor="accent2" w:themeShade="7F"/>
    </w:rPr>
  </w:style>
  <w:style w:type="paragraph" w:styleId="Brdtext">
    <w:name w:val="Body Text"/>
    <w:basedOn w:val="Normal"/>
    <w:link w:val="BrdtextChar"/>
    <w:semiHidden/>
    <w:locked/>
    <w:rsid w:val="002E3533"/>
  </w:style>
  <w:style w:type="character" w:customStyle="1" w:styleId="BrdtextChar">
    <w:name w:val="Brödtext Char"/>
    <w:basedOn w:val="Standardstycketeckensnitt"/>
    <w:link w:val="Brdtext"/>
    <w:semiHidden/>
    <w:rsid w:val="002E3533"/>
    <w:rPr>
      <w:rFonts w:ascii="Arial" w:hAnsi="Arial"/>
      <w:color w:val="000000"/>
      <w:szCs w:val="24"/>
      <w:lang w:val="sv-SE" w:eastAsia="en-US"/>
    </w:rPr>
  </w:style>
  <w:style w:type="paragraph" w:styleId="Brdtext2">
    <w:name w:val="Body Text 2"/>
    <w:basedOn w:val="Normal"/>
    <w:link w:val="Brdtext2Char"/>
    <w:semiHidden/>
    <w:locked/>
    <w:rsid w:val="002E3533"/>
    <w:pPr>
      <w:spacing w:line="480" w:lineRule="auto"/>
    </w:pPr>
  </w:style>
  <w:style w:type="character" w:customStyle="1" w:styleId="Brdtext2Char">
    <w:name w:val="Brödtext 2 Char"/>
    <w:basedOn w:val="Standardstycketeckensnitt"/>
    <w:link w:val="Brdtext2"/>
    <w:semiHidden/>
    <w:rsid w:val="002E3533"/>
    <w:rPr>
      <w:rFonts w:ascii="Arial" w:hAnsi="Arial"/>
      <w:color w:val="000000"/>
      <w:szCs w:val="24"/>
      <w:lang w:val="sv-SE" w:eastAsia="en-US"/>
    </w:rPr>
  </w:style>
  <w:style w:type="paragraph" w:styleId="Brdtext3">
    <w:name w:val="Body Text 3"/>
    <w:basedOn w:val="Normal"/>
    <w:link w:val="Brdtext3Char"/>
    <w:semiHidden/>
    <w:locked/>
    <w:rsid w:val="002E3533"/>
  </w:style>
  <w:style w:type="character" w:customStyle="1" w:styleId="Brdtext3Char">
    <w:name w:val="Brödtext 3 Char"/>
    <w:basedOn w:val="Standardstycketeckensnitt"/>
    <w:link w:val="Brdtext3"/>
    <w:semiHidden/>
    <w:rsid w:val="002E3533"/>
    <w:rPr>
      <w:rFonts w:ascii="Arial" w:hAnsi="Arial"/>
      <w:color w:val="000000"/>
      <w:sz w:val="16"/>
      <w:szCs w:val="16"/>
      <w:lang w:val="sv-SE" w:eastAsia="en-US"/>
    </w:rPr>
  </w:style>
  <w:style w:type="paragraph" w:styleId="Brdtextmedfrstaindrag">
    <w:name w:val="Body Text First Indent"/>
    <w:basedOn w:val="Brdtext"/>
    <w:link w:val="BrdtextmedfrstaindragChar"/>
    <w:semiHidden/>
    <w:locked/>
    <w:rsid w:val="002E3533"/>
    <w:pPr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semiHidden/>
    <w:rsid w:val="002E3533"/>
    <w:rPr>
      <w:rFonts w:ascii="Arial" w:hAnsi="Arial"/>
      <w:color w:val="000000"/>
      <w:szCs w:val="24"/>
      <w:lang w:val="sv-SE" w:eastAsia="en-US"/>
    </w:rPr>
  </w:style>
  <w:style w:type="paragraph" w:styleId="Brdtextmedindrag">
    <w:name w:val="Body Text Indent"/>
    <w:basedOn w:val="Normal"/>
    <w:link w:val="BrdtextmedindragChar"/>
    <w:semiHidden/>
    <w:locked/>
    <w:rsid w:val="002E3533"/>
    <w:pPr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semiHidden/>
    <w:rsid w:val="002E3533"/>
    <w:rPr>
      <w:rFonts w:ascii="Arial" w:hAnsi="Arial"/>
      <w:color w:val="000000"/>
      <w:szCs w:val="24"/>
      <w:lang w:val="sv-SE" w:eastAsia="en-US"/>
    </w:rPr>
  </w:style>
  <w:style w:type="paragraph" w:styleId="Brdtextmedfrstaindrag2">
    <w:name w:val="Body Text First Indent 2"/>
    <w:basedOn w:val="Brdtextmedindrag"/>
    <w:link w:val="Brdtextmedfrstaindrag2Char"/>
    <w:semiHidden/>
    <w:locked/>
    <w:rsid w:val="002E3533"/>
    <w:pPr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semiHidden/>
    <w:rsid w:val="002E3533"/>
    <w:rPr>
      <w:rFonts w:ascii="Arial" w:hAnsi="Arial"/>
      <w:color w:val="000000"/>
      <w:szCs w:val="24"/>
      <w:lang w:val="sv-SE" w:eastAsia="en-US"/>
    </w:rPr>
  </w:style>
  <w:style w:type="paragraph" w:styleId="Brdtextmedindrag2">
    <w:name w:val="Body Text Indent 2"/>
    <w:basedOn w:val="Normal"/>
    <w:link w:val="Brdtextmedindrag2Char"/>
    <w:semiHidden/>
    <w:locked/>
    <w:rsid w:val="002E3533"/>
    <w:pPr>
      <w:spacing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semiHidden/>
    <w:rsid w:val="002E3533"/>
    <w:rPr>
      <w:rFonts w:ascii="Arial" w:hAnsi="Arial"/>
      <w:color w:val="000000"/>
      <w:szCs w:val="24"/>
      <w:lang w:val="sv-SE" w:eastAsia="en-US"/>
    </w:rPr>
  </w:style>
  <w:style w:type="paragraph" w:styleId="Brdtextmedindrag3">
    <w:name w:val="Body Text Indent 3"/>
    <w:basedOn w:val="Normal"/>
    <w:link w:val="Brdtextmedindrag3Char"/>
    <w:semiHidden/>
    <w:locked/>
    <w:rsid w:val="002E3533"/>
    <w:pPr>
      <w:ind w:left="283"/>
    </w:pPr>
  </w:style>
  <w:style w:type="character" w:customStyle="1" w:styleId="Brdtextmedindrag3Char">
    <w:name w:val="Brödtext med indrag 3 Char"/>
    <w:basedOn w:val="Standardstycketeckensnitt"/>
    <w:link w:val="Brdtextmedindrag3"/>
    <w:semiHidden/>
    <w:rsid w:val="002E3533"/>
    <w:rPr>
      <w:rFonts w:ascii="Arial" w:hAnsi="Arial"/>
      <w:color w:val="000000"/>
      <w:sz w:val="16"/>
      <w:szCs w:val="16"/>
      <w:lang w:val="sv-SE" w:eastAsia="en-US"/>
    </w:rPr>
  </w:style>
  <w:style w:type="paragraph" w:styleId="Citat">
    <w:name w:val="Quote"/>
    <w:basedOn w:val="Normal"/>
    <w:next w:val="Normal"/>
    <w:link w:val="CitatChar"/>
    <w:uiPriority w:val="29"/>
    <w:semiHidden/>
    <w:locked/>
    <w:rsid w:val="002E3533"/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E3533"/>
    <w:rPr>
      <w:rFonts w:ascii="Arial" w:hAnsi="Arial"/>
      <w:i/>
      <w:iCs/>
      <w:color w:val="000000"/>
      <w:szCs w:val="24"/>
      <w:lang w:val="sv-SE" w:eastAsia="en-US"/>
    </w:rPr>
  </w:style>
  <w:style w:type="paragraph" w:styleId="Citatfrteckning">
    <w:name w:val="table of authorities"/>
    <w:basedOn w:val="Normal"/>
    <w:next w:val="Normal"/>
    <w:semiHidden/>
    <w:locked/>
    <w:rsid w:val="002E3533"/>
    <w:pPr>
      <w:ind w:left="220" w:hanging="220"/>
    </w:pPr>
  </w:style>
  <w:style w:type="paragraph" w:styleId="Citatfrteckningsrubrik">
    <w:name w:val="toa heading"/>
    <w:basedOn w:val="Normal"/>
    <w:next w:val="Normal"/>
    <w:semiHidden/>
    <w:locked/>
    <w:rsid w:val="002E3533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Datum">
    <w:name w:val="Date"/>
    <w:basedOn w:val="Normal"/>
    <w:next w:val="Normal"/>
    <w:link w:val="DatumChar"/>
    <w:semiHidden/>
    <w:locked/>
    <w:rsid w:val="002E3533"/>
    <w:pPr>
      <w:suppressAutoHyphens/>
    </w:pPr>
  </w:style>
  <w:style w:type="character" w:customStyle="1" w:styleId="DatumChar">
    <w:name w:val="Datum Char"/>
    <w:basedOn w:val="Standardstycketeckensnitt"/>
    <w:link w:val="Datum"/>
    <w:semiHidden/>
    <w:rsid w:val="002E3533"/>
    <w:rPr>
      <w:rFonts w:ascii="Arial" w:hAnsi="Arial"/>
      <w:color w:val="000000"/>
      <w:szCs w:val="24"/>
      <w:lang w:val="sv-SE" w:eastAsia="en-US"/>
    </w:rPr>
  </w:style>
  <w:style w:type="character" w:styleId="Diskretbetoning">
    <w:name w:val="Subtle Emphasis"/>
    <w:uiPriority w:val="19"/>
    <w:semiHidden/>
    <w:locked/>
    <w:rsid w:val="002E3533"/>
    <w:rPr>
      <w:i/>
      <w:iCs/>
    </w:rPr>
  </w:style>
  <w:style w:type="character" w:styleId="Diskretreferens">
    <w:name w:val="Subtle Reference"/>
    <w:basedOn w:val="Standardstycketeckensnitt"/>
    <w:uiPriority w:val="31"/>
    <w:semiHidden/>
    <w:locked/>
    <w:rsid w:val="002E3533"/>
    <w:rPr>
      <w:rFonts w:asciiTheme="minorHAnsi" w:eastAsiaTheme="minorEastAsia" w:hAnsiTheme="minorHAnsi" w:cstheme="minorBidi"/>
      <w:i/>
      <w:iCs/>
      <w:color w:val="3F79A3" w:themeColor="accent2" w:themeShade="7F"/>
    </w:rPr>
  </w:style>
  <w:style w:type="table" w:styleId="Diskrettabell1">
    <w:name w:val="Table Subtle 1"/>
    <w:basedOn w:val="Normaltabell"/>
    <w:locked/>
    <w:rsid w:val="002E3533"/>
    <w:pPr>
      <w:spacing w:after="120"/>
    </w:pPr>
    <w:rPr>
      <w:lang w:val="sv-SE" w:eastAsia="sv-S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locked/>
    <w:rsid w:val="002E3533"/>
    <w:pPr>
      <w:spacing w:after="120"/>
    </w:pPr>
    <w:rPr>
      <w:lang w:val="sv-SE" w:eastAsia="sv-S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semiHidden/>
    <w:locked/>
    <w:rsid w:val="002E3533"/>
    <w:rPr>
      <w:rFonts w:ascii="Tahoma" w:hAnsi="Tahoma" w:cs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2E3533"/>
    <w:rPr>
      <w:rFonts w:ascii="Tahoma" w:hAnsi="Tahoma" w:cs="Tahoma"/>
      <w:color w:val="000000"/>
      <w:sz w:val="16"/>
      <w:szCs w:val="16"/>
      <w:lang w:val="sv-SE" w:eastAsia="en-US"/>
    </w:rPr>
  </w:style>
  <w:style w:type="table" w:styleId="Eleganttabell">
    <w:name w:val="Table Elegant"/>
    <w:basedOn w:val="Normaltabell"/>
    <w:locked/>
    <w:rsid w:val="002E3533"/>
    <w:pPr>
      <w:spacing w:after="120"/>
    </w:pPr>
    <w:rPr>
      <w:lang w:val="sv-SE" w:eastAsia="sv-S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locked/>
    <w:rsid w:val="002E3533"/>
    <w:pPr>
      <w:spacing w:after="120"/>
    </w:pPr>
    <w:rPr>
      <w:lang w:val="sv-SE" w:eastAsia="sv-S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locked/>
    <w:rsid w:val="002E3533"/>
    <w:pPr>
      <w:spacing w:after="120"/>
    </w:pPr>
    <w:rPr>
      <w:lang w:val="sv-SE" w:eastAsia="sv-S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locked/>
    <w:rsid w:val="002E3533"/>
    <w:pPr>
      <w:spacing w:after="120"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semiHidden/>
    <w:locked/>
    <w:rsid w:val="002E3533"/>
  </w:style>
  <w:style w:type="character" w:customStyle="1" w:styleId="E-postsignaturChar">
    <w:name w:val="E-postsignatur Char"/>
    <w:basedOn w:val="Standardstycketeckensnitt"/>
    <w:link w:val="E-postsignatur"/>
    <w:semiHidden/>
    <w:rsid w:val="002E3533"/>
    <w:rPr>
      <w:rFonts w:ascii="Arial" w:hAnsi="Arial"/>
      <w:color w:val="000000"/>
      <w:szCs w:val="24"/>
      <w:lang w:val="sv-SE" w:eastAsia="en-US"/>
    </w:rPr>
  </w:style>
  <w:style w:type="paragraph" w:styleId="Figurfrteckning">
    <w:name w:val="table of figures"/>
    <w:basedOn w:val="Normal"/>
    <w:next w:val="Normal"/>
    <w:semiHidden/>
    <w:locked/>
    <w:rsid w:val="002E3533"/>
  </w:style>
  <w:style w:type="character" w:styleId="Fotnotsreferens">
    <w:name w:val="footnote reference"/>
    <w:basedOn w:val="Standardstycketeckensnitt"/>
    <w:semiHidden/>
    <w:locked/>
    <w:rsid w:val="002E3533"/>
    <w:rPr>
      <w:vertAlign w:val="superscript"/>
    </w:rPr>
  </w:style>
  <w:style w:type="paragraph" w:styleId="Fotnotstext">
    <w:name w:val="footnote text"/>
    <w:basedOn w:val="Normal"/>
    <w:link w:val="FotnotstextChar"/>
    <w:semiHidden/>
    <w:locked/>
    <w:rsid w:val="002E3533"/>
    <w:rPr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E3533"/>
    <w:rPr>
      <w:rFonts w:ascii="Arial" w:hAnsi="Arial"/>
      <w:color w:val="000000"/>
      <w:lang w:val="sv-SE" w:eastAsia="en-US"/>
    </w:rPr>
  </w:style>
  <w:style w:type="table" w:styleId="Frgadlista">
    <w:name w:val="Colorful List"/>
    <w:basedOn w:val="Normaltabell"/>
    <w:uiPriority w:val="72"/>
    <w:locked/>
    <w:rsid w:val="002E3533"/>
    <w:rPr>
      <w:color w:val="000000" w:themeColor="text1"/>
      <w:lang w:val="sv-SE" w:eastAsia="sv-S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6BBD6" w:themeFill="accent2" w:themeFillShade="CC"/>
      </w:tcPr>
    </w:tblStylePr>
    <w:tblStylePr w:type="lastRow">
      <w:rPr>
        <w:b/>
        <w:bCs/>
        <w:color w:val="96BBD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locked/>
    <w:rsid w:val="002E3533"/>
    <w:rPr>
      <w:color w:val="000000" w:themeColor="text1"/>
      <w:lang w:val="sv-SE" w:eastAsia="sv-SE"/>
    </w:rPr>
    <w:tblPr>
      <w:tblStyleRowBandSize w:val="1"/>
      <w:tblStyleColBandSize w:val="1"/>
    </w:tblPr>
    <w:tcPr>
      <w:shd w:val="clear" w:color="auto" w:fill="FEEC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6BBD6" w:themeFill="accent2" w:themeFillShade="CC"/>
      </w:tcPr>
    </w:tblStylePr>
    <w:tblStylePr w:type="lastRow">
      <w:rPr>
        <w:b/>
        <w:bCs/>
        <w:color w:val="96BBD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CFCE" w:themeFill="accent1" w:themeFillTint="3F"/>
      </w:tcPr>
    </w:tblStylePr>
    <w:tblStylePr w:type="band1Horz">
      <w:tblPr/>
      <w:tcPr>
        <w:shd w:val="clear" w:color="auto" w:fill="FDD9D7" w:themeFill="accent1" w:themeFillTint="33"/>
      </w:tcPr>
    </w:tblStylePr>
  </w:style>
  <w:style w:type="table" w:styleId="Frgadlista-dekorfrg2">
    <w:name w:val="Colorful List Accent 2"/>
    <w:basedOn w:val="Normaltabell"/>
    <w:uiPriority w:val="72"/>
    <w:locked/>
    <w:rsid w:val="002E3533"/>
    <w:rPr>
      <w:color w:val="000000" w:themeColor="text1"/>
      <w:lang w:val="sv-SE" w:eastAsia="sv-SE"/>
    </w:rPr>
    <w:tblPr>
      <w:tblStyleRowBandSize w:val="1"/>
      <w:tblStyleColBandSize w:val="1"/>
    </w:tblPr>
    <w:tcPr>
      <w:shd w:val="clear" w:color="auto" w:fill="FBFC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6BBD6" w:themeFill="accent2" w:themeFillShade="CC"/>
      </w:tcPr>
    </w:tblStylePr>
    <w:tblStylePr w:type="lastRow">
      <w:rPr>
        <w:b/>
        <w:bCs/>
        <w:color w:val="96BBD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8FB" w:themeFill="accent2" w:themeFillTint="3F"/>
      </w:tcPr>
    </w:tblStylePr>
    <w:tblStylePr w:type="band1Horz">
      <w:tblPr/>
      <w:tcPr>
        <w:shd w:val="clear" w:color="auto" w:fill="F7F9FC" w:themeFill="accent2" w:themeFillTint="33"/>
      </w:tcPr>
    </w:tblStylePr>
  </w:style>
  <w:style w:type="table" w:styleId="Frgadlista-dekorfrg3">
    <w:name w:val="Colorful List Accent 3"/>
    <w:basedOn w:val="Normaltabell"/>
    <w:uiPriority w:val="72"/>
    <w:locked/>
    <w:rsid w:val="002E3533"/>
    <w:rPr>
      <w:color w:val="000000" w:themeColor="text1"/>
      <w:lang w:val="sv-SE" w:eastAsia="sv-SE"/>
    </w:rPr>
    <w:tblPr>
      <w:tblStyleRowBandSize w:val="1"/>
      <w:tblStyleColBandSize w:val="1"/>
    </w:tblPr>
    <w:tcPr>
      <w:shd w:val="clear" w:color="auto" w:fill="E5E9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3139" w:themeFill="accent4" w:themeFillShade="CC"/>
      </w:tcPr>
    </w:tblStylePr>
    <w:tblStylePr w:type="lastRow">
      <w:rPr>
        <w:b/>
        <w:bCs/>
        <w:color w:val="28313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C9D2" w:themeFill="accent3" w:themeFillTint="3F"/>
      </w:tcPr>
    </w:tblStylePr>
    <w:tblStylePr w:type="band1Horz">
      <w:tblPr/>
      <w:tcPr>
        <w:shd w:val="clear" w:color="auto" w:fill="CBD3DB" w:themeFill="accent3" w:themeFillTint="33"/>
      </w:tcPr>
    </w:tblStylePr>
  </w:style>
  <w:style w:type="table" w:styleId="Frgadlista-dekorfrg4">
    <w:name w:val="Colorful List Accent 4"/>
    <w:basedOn w:val="Normaltabell"/>
    <w:uiPriority w:val="72"/>
    <w:locked/>
    <w:rsid w:val="002E3533"/>
    <w:rPr>
      <w:color w:val="000000" w:themeColor="text1"/>
      <w:lang w:val="sv-SE" w:eastAsia="sv-SE"/>
    </w:rPr>
    <w:tblPr>
      <w:tblStyleRowBandSize w:val="1"/>
      <w:tblStyleColBandSize w:val="1"/>
    </w:tblPr>
    <w:tcPr>
      <w:shd w:val="clear" w:color="auto" w:fill="E8EC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81D22" w:themeFill="accent3" w:themeFillShade="CC"/>
      </w:tcPr>
    </w:tblStylePr>
    <w:tblStylePr w:type="lastRow">
      <w:rPr>
        <w:b/>
        <w:bCs/>
        <w:color w:val="181D2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CFD7" w:themeFill="accent4" w:themeFillTint="3F"/>
      </w:tcPr>
    </w:tblStylePr>
    <w:tblStylePr w:type="band1Horz">
      <w:tblPr/>
      <w:tcPr>
        <w:shd w:val="clear" w:color="auto" w:fill="D1D8DE" w:themeFill="accent4" w:themeFillTint="33"/>
      </w:tcPr>
    </w:tblStylePr>
  </w:style>
  <w:style w:type="table" w:styleId="Frgadlista-dekorfrg5">
    <w:name w:val="Colorful List Accent 5"/>
    <w:basedOn w:val="Normaltabell"/>
    <w:uiPriority w:val="72"/>
    <w:locked/>
    <w:rsid w:val="002E3533"/>
    <w:rPr>
      <w:color w:val="000000" w:themeColor="text1"/>
      <w:lang w:val="sv-SE" w:eastAsia="sv-SE"/>
    </w:rPr>
    <w:tblPr>
      <w:tblStyleRowBandSize w:val="1"/>
      <w:tblStyleColBandSize w:val="1"/>
    </w:tblPr>
    <w:tcPr>
      <w:shd w:val="clear" w:color="auto" w:fill="FBFB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BBB4" w:themeFill="accent6" w:themeFillShade="CC"/>
      </w:tcPr>
    </w:tblStylePr>
    <w:tblStylePr w:type="lastRow">
      <w:rPr>
        <w:b/>
        <w:bCs/>
        <w:color w:val="C6BBB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5F4" w:themeFill="accent5" w:themeFillTint="3F"/>
      </w:tcPr>
    </w:tblStylePr>
    <w:tblStylePr w:type="band1Horz">
      <w:tblPr/>
      <w:tcPr>
        <w:shd w:val="clear" w:color="auto" w:fill="F7F7F6" w:themeFill="accent5" w:themeFillTint="33"/>
      </w:tcPr>
    </w:tblStylePr>
  </w:style>
  <w:style w:type="table" w:styleId="Frgadlista-dekorfrg6">
    <w:name w:val="Colorful List Accent 6"/>
    <w:basedOn w:val="Normaltabell"/>
    <w:uiPriority w:val="72"/>
    <w:locked/>
    <w:rsid w:val="002E3533"/>
    <w:rPr>
      <w:color w:val="000000" w:themeColor="text1"/>
      <w:lang w:val="sv-SE" w:eastAsia="sv-SE"/>
    </w:rPr>
    <w:tblPr>
      <w:tblStyleRowBandSize w:val="1"/>
      <w:tblStyleColBandSize w:val="1"/>
    </w:tblPr>
    <w:tcPr>
      <w:shd w:val="clear" w:color="auto" w:fill="FDFD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FAFA9" w:themeFill="accent5" w:themeFillShade="CC"/>
      </w:tcPr>
    </w:tblStylePr>
    <w:tblStylePr w:type="lastRow">
      <w:rPr>
        <w:b/>
        <w:bCs/>
        <w:color w:val="AFAF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AF9" w:themeFill="accent6" w:themeFillTint="3F"/>
      </w:tcPr>
    </w:tblStylePr>
    <w:tblStylePr w:type="band1Horz">
      <w:tblPr/>
      <w:tcPr>
        <w:shd w:val="clear" w:color="auto" w:fill="FBFBFA" w:themeFill="accent6" w:themeFillTint="33"/>
      </w:tcPr>
    </w:tblStylePr>
  </w:style>
  <w:style w:type="table" w:styleId="Frgadskuggning">
    <w:name w:val="Colorful Shading"/>
    <w:basedOn w:val="Normaltabell"/>
    <w:uiPriority w:val="71"/>
    <w:locked/>
    <w:rsid w:val="002E3533"/>
    <w:rPr>
      <w:color w:val="000000" w:themeColor="text1"/>
      <w:lang w:val="sv-SE" w:eastAsia="sv-SE"/>
    </w:rPr>
    <w:tblPr>
      <w:tblStyleRowBandSize w:val="1"/>
      <w:tblStyleColBandSize w:val="1"/>
      <w:tblBorders>
        <w:top w:val="single" w:sz="24" w:space="0" w:color="D8E6F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E6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locked/>
    <w:rsid w:val="002E3533"/>
    <w:rPr>
      <w:color w:val="000000" w:themeColor="text1"/>
      <w:lang w:val="sv-SE" w:eastAsia="sv-SE"/>
    </w:rPr>
    <w:tblPr>
      <w:tblStyleRowBandSize w:val="1"/>
      <w:tblStyleColBandSize w:val="1"/>
      <w:tblBorders>
        <w:top w:val="single" w:sz="24" w:space="0" w:color="D8E6F0" w:themeColor="accent2"/>
        <w:left w:val="single" w:sz="4" w:space="0" w:color="F9423A" w:themeColor="accent1"/>
        <w:bottom w:val="single" w:sz="4" w:space="0" w:color="F9423A" w:themeColor="accent1"/>
        <w:right w:val="single" w:sz="4" w:space="0" w:color="F9423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C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E6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20C0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20C05" w:themeColor="accent1" w:themeShade="99"/>
          <w:insideV w:val="nil"/>
        </w:tcBorders>
        <w:shd w:val="clear" w:color="auto" w:fill="B20C0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0C05" w:themeFill="accent1" w:themeFillShade="99"/>
      </w:tcPr>
    </w:tblStylePr>
    <w:tblStylePr w:type="band1Vert">
      <w:tblPr/>
      <w:tcPr>
        <w:shd w:val="clear" w:color="auto" w:fill="FCB3B0" w:themeFill="accent1" w:themeFillTint="66"/>
      </w:tcPr>
    </w:tblStylePr>
    <w:tblStylePr w:type="band1Horz">
      <w:tblPr/>
      <w:tcPr>
        <w:shd w:val="clear" w:color="auto" w:fill="FCA09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locked/>
    <w:rsid w:val="002E3533"/>
    <w:rPr>
      <w:color w:val="000000" w:themeColor="text1"/>
      <w:lang w:val="sv-SE" w:eastAsia="sv-SE"/>
    </w:rPr>
    <w:tblPr>
      <w:tblStyleRowBandSize w:val="1"/>
      <w:tblStyleColBandSize w:val="1"/>
      <w:tblBorders>
        <w:top w:val="single" w:sz="24" w:space="0" w:color="D8E6F0" w:themeColor="accent2"/>
        <w:left w:val="single" w:sz="4" w:space="0" w:color="D8E6F0" w:themeColor="accent2"/>
        <w:bottom w:val="single" w:sz="4" w:space="0" w:color="D8E6F0" w:themeColor="accent2"/>
        <w:right w:val="single" w:sz="4" w:space="0" w:color="D8E6F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E6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91B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91BD" w:themeColor="accent2" w:themeShade="99"/>
          <w:insideV w:val="nil"/>
        </w:tcBorders>
        <w:shd w:val="clear" w:color="auto" w:fill="5491B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91BD" w:themeFill="accent2" w:themeFillShade="99"/>
      </w:tcPr>
    </w:tblStylePr>
    <w:tblStylePr w:type="band1Vert">
      <w:tblPr/>
      <w:tcPr>
        <w:shd w:val="clear" w:color="auto" w:fill="EFF4F9" w:themeFill="accent2" w:themeFillTint="66"/>
      </w:tcPr>
    </w:tblStylePr>
    <w:tblStylePr w:type="band1Horz">
      <w:tblPr/>
      <w:tcPr>
        <w:shd w:val="clear" w:color="auto" w:fill="EBF2F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locked/>
    <w:rsid w:val="002E3533"/>
    <w:rPr>
      <w:color w:val="000000" w:themeColor="text1"/>
      <w:lang w:val="sv-SE" w:eastAsia="sv-SE"/>
    </w:rPr>
    <w:tblPr>
      <w:tblStyleRowBandSize w:val="1"/>
      <w:tblStyleColBandSize w:val="1"/>
      <w:tblBorders>
        <w:top w:val="single" w:sz="24" w:space="0" w:color="333E48" w:themeColor="accent4"/>
        <w:left w:val="single" w:sz="4" w:space="0" w:color="1E252B" w:themeColor="accent3"/>
        <w:bottom w:val="single" w:sz="4" w:space="0" w:color="1E252B" w:themeColor="accent3"/>
        <w:right w:val="single" w:sz="4" w:space="0" w:color="1E252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9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E4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2161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21619" w:themeColor="accent3" w:themeShade="99"/>
          <w:insideV w:val="nil"/>
        </w:tcBorders>
        <w:shd w:val="clear" w:color="auto" w:fill="12161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619" w:themeFill="accent3" w:themeFillShade="99"/>
      </w:tcPr>
    </w:tblStylePr>
    <w:tblStylePr w:type="band1Vert">
      <w:tblPr/>
      <w:tcPr>
        <w:shd w:val="clear" w:color="auto" w:fill="97A8B7" w:themeFill="accent3" w:themeFillTint="66"/>
      </w:tcPr>
    </w:tblStylePr>
    <w:tblStylePr w:type="band1Horz">
      <w:tblPr/>
      <w:tcPr>
        <w:shd w:val="clear" w:color="auto" w:fill="7E93A5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locked/>
    <w:rsid w:val="002E3533"/>
    <w:rPr>
      <w:color w:val="000000" w:themeColor="text1"/>
      <w:lang w:val="sv-SE" w:eastAsia="sv-SE"/>
    </w:rPr>
    <w:tblPr>
      <w:tblStyleRowBandSize w:val="1"/>
      <w:tblStyleColBandSize w:val="1"/>
      <w:tblBorders>
        <w:top w:val="single" w:sz="24" w:space="0" w:color="1E252B" w:themeColor="accent3"/>
        <w:left w:val="single" w:sz="4" w:space="0" w:color="333E48" w:themeColor="accent4"/>
        <w:bottom w:val="single" w:sz="4" w:space="0" w:color="333E48" w:themeColor="accent4"/>
        <w:right w:val="single" w:sz="4" w:space="0" w:color="333E4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C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E25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252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252B" w:themeColor="accent4" w:themeShade="99"/>
          <w:insideV w:val="nil"/>
        </w:tcBorders>
        <w:shd w:val="clear" w:color="auto" w:fill="1E252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252B" w:themeFill="accent4" w:themeFillShade="99"/>
      </w:tcPr>
    </w:tblStylePr>
    <w:tblStylePr w:type="band1Vert">
      <w:tblPr/>
      <w:tcPr>
        <w:shd w:val="clear" w:color="auto" w:fill="A4B2BE" w:themeFill="accent4" w:themeFillTint="66"/>
      </w:tcPr>
    </w:tblStylePr>
    <w:tblStylePr w:type="band1Horz">
      <w:tblPr/>
      <w:tcPr>
        <w:shd w:val="clear" w:color="auto" w:fill="8E9FA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locked/>
    <w:rsid w:val="002E3533"/>
    <w:rPr>
      <w:color w:val="000000" w:themeColor="text1"/>
      <w:lang w:val="sv-SE" w:eastAsia="sv-SE"/>
    </w:rPr>
    <w:tblPr>
      <w:tblStyleRowBandSize w:val="1"/>
      <w:tblStyleColBandSize w:val="1"/>
      <w:tblBorders>
        <w:top w:val="single" w:sz="24" w:space="0" w:color="EFECEA" w:themeColor="accent6"/>
        <w:left w:val="single" w:sz="4" w:space="0" w:color="D9D9D6" w:themeColor="accent5"/>
        <w:bottom w:val="single" w:sz="4" w:space="0" w:color="D9D9D6" w:themeColor="accent5"/>
        <w:right w:val="single" w:sz="4" w:space="0" w:color="D9D9D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ECE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86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867C" w:themeColor="accent5" w:themeShade="99"/>
          <w:insideV w:val="nil"/>
        </w:tcBorders>
        <w:shd w:val="clear" w:color="auto" w:fill="8686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867C" w:themeFill="accent5" w:themeFillShade="99"/>
      </w:tcPr>
    </w:tblStylePr>
    <w:tblStylePr w:type="band1Vert">
      <w:tblPr/>
      <w:tcPr>
        <w:shd w:val="clear" w:color="auto" w:fill="EFEFEE" w:themeFill="accent5" w:themeFillTint="66"/>
      </w:tcPr>
    </w:tblStylePr>
    <w:tblStylePr w:type="band1Horz">
      <w:tblPr/>
      <w:tcPr>
        <w:shd w:val="clear" w:color="auto" w:fill="ECE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locked/>
    <w:rsid w:val="002E3533"/>
    <w:rPr>
      <w:color w:val="000000" w:themeColor="text1"/>
      <w:lang w:val="sv-SE" w:eastAsia="sv-SE"/>
    </w:rPr>
    <w:tblPr>
      <w:tblStyleRowBandSize w:val="1"/>
      <w:tblStyleColBandSize w:val="1"/>
      <w:tblBorders>
        <w:top w:val="single" w:sz="24" w:space="0" w:color="D9D9D6" w:themeColor="accent5"/>
        <w:left w:val="single" w:sz="4" w:space="0" w:color="EFECEA" w:themeColor="accent6"/>
        <w:bottom w:val="single" w:sz="4" w:space="0" w:color="EFECEA" w:themeColor="accent6"/>
        <w:right w:val="single" w:sz="4" w:space="0" w:color="EFECE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9D9D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8A7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8A7E" w:themeColor="accent6" w:themeShade="99"/>
          <w:insideV w:val="nil"/>
        </w:tcBorders>
        <w:shd w:val="clear" w:color="auto" w:fill="9D8A7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8A7E" w:themeFill="accent6" w:themeFillShade="99"/>
      </w:tcPr>
    </w:tblStylePr>
    <w:tblStylePr w:type="band1Vert">
      <w:tblPr/>
      <w:tcPr>
        <w:shd w:val="clear" w:color="auto" w:fill="F8F7F6" w:themeFill="accent6" w:themeFillTint="66"/>
      </w:tcPr>
    </w:tblStylePr>
    <w:tblStylePr w:type="band1Horz">
      <w:tblPr/>
      <w:tcPr>
        <w:shd w:val="clear" w:color="auto" w:fill="F7F5F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locked/>
    <w:rsid w:val="002E3533"/>
    <w:pPr>
      <w:spacing w:after="120"/>
    </w:pPr>
    <w:rPr>
      <w:color w:val="FFFFFF"/>
      <w:lang w:val="sv-SE" w:eastAsia="sv-S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locked/>
    <w:rsid w:val="002E3533"/>
    <w:pPr>
      <w:spacing w:after="120"/>
    </w:pPr>
    <w:rPr>
      <w:lang w:val="sv-SE" w:eastAsia="sv-S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locked/>
    <w:rsid w:val="002E3533"/>
    <w:pPr>
      <w:spacing w:after="120"/>
    </w:pPr>
    <w:rPr>
      <w:lang w:val="sv-SE" w:eastAsia="sv-S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locked/>
    <w:rsid w:val="002E3533"/>
    <w:rPr>
      <w:color w:val="000000" w:themeColor="text1"/>
      <w:lang w:val="sv-SE" w:eastAsia="sv-S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locked/>
    <w:rsid w:val="002E3533"/>
    <w:rPr>
      <w:color w:val="000000" w:themeColor="text1"/>
      <w:lang w:val="sv-SE" w:eastAsia="sv-S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D9D7" w:themeFill="accent1" w:themeFillTint="33"/>
    </w:tcPr>
    <w:tblStylePr w:type="firstRow">
      <w:rPr>
        <w:b/>
        <w:bCs/>
      </w:rPr>
      <w:tblPr/>
      <w:tcPr>
        <w:shd w:val="clear" w:color="auto" w:fill="FCB3B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B3B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E0F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E0F06" w:themeFill="accent1" w:themeFillShade="BF"/>
      </w:tcPr>
    </w:tblStylePr>
    <w:tblStylePr w:type="band1Vert">
      <w:tblPr/>
      <w:tcPr>
        <w:shd w:val="clear" w:color="auto" w:fill="FCA09C" w:themeFill="accent1" w:themeFillTint="7F"/>
      </w:tcPr>
    </w:tblStylePr>
    <w:tblStylePr w:type="band1Horz">
      <w:tblPr/>
      <w:tcPr>
        <w:shd w:val="clear" w:color="auto" w:fill="FCA09C" w:themeFill="accent1" w:themeFillTint="7F"/>
      </w:tcPr>
    </w:tblStylePr>
  </w:style>
  <w:style w:type="table" w:styleId="Frgatrutnt-dekorfrg2">
    <w:name w:val="Colorful Grid Accent 2"/>
    <w:basedOn w:val="Normaltabell"/>
    <w:uiPriority w:val="73"/>
    <w:locked/>
    <w:rsid w:val="002E3533"/>
    <w:rPr>
      <w:color w:val="000000" w:themeColor="text1"/>
      <w:lang w:val="sv-SE" w:eastAsia="sv-S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9FC" w:themeFill="accent2" w:themeFillTint="33"/>
    </w:tcPr>
    <w:tblStylePr w:type="firstRow">
      <w:rPr>
        <w:b/>
        <w:bCs/>
      </w:rPr>
      <w:tblPr/>
      <w:tcPr>
        <w:shd w:val="clear" w:color="auto" w:fill="EFF4F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F4F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B0D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B0D0" w:themeFill="accent2" w:themeFillShade="BF"/>
      </w:tcPr>
    </w:tblStylePr>
    <w:tblStylePr w:type="band1Vert">
      <w:tblPr/>
      <w:tcPr>
        <w:shd w:val="clear" w:color="auto" w:fill="EBF2F7" w:themeFill="accent2" w:themeFillTint="7F"/>
      </w:tcPr>
    </w:tblStylePr>
    <w:tblStylePr w:type="band1Horz">
      <w:tblPr/>
      <w:tcPr>
        <w:shd w:val="clear" w:color="auto" w:fill="EBF2F7" w:themeFill="accent2" w:themeFillTint="7F"/>
      </w:tcPr>
    </w:tblStylePr>
  </w:style>
  <w:style w:type="table" w:styleId="Frgatrutnt-dekorfrg3">
    <w:name w:val="Colorful Grid Accent 3"/>
    <w:basedOn w:val="Normaltabell"/>
    <w:uiPriority w:val="73"/>
    <w:locked/>
    <w:rsid w:val="002E3533"/>
    <w:rPr>
      <w:color w:val="000000" w:themeColor="text1"/>
      <w:lang w:val="sv-SE" w:eastAsia="sv-S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BD3DB" w:themeFill="accent3" w:themeFillTint="33"/>
    </w:tcPr>
    <w:tblStylePr w:type="firstRow">
      <w:rPr>
        <w:b/>
        <w:bCs/>
      </w:rPr>
      <w:tblPr/>
      <w:tcPr>
        <w:shd w:val="clear" w:color="auto" w:fill="97A8B7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7A8B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61B2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61B20" w:themeFill="accent3" w:themeFillShade="BF"/>
      </w:tcPr>
    </w:tblStylePr>
    <w:tblStylePr w:type="band1Vert">
      <w:tblPr/>
      <w:tcPr>
        <w:shd w:val="clear" w:color="auto" w:fill="7E93A5" w:themeFill="accent3" w:themeFillTint="7F"/>
      </w:tcPr>
    </w:tblStylePr>
    <w:tblStylePr w:type="band1Horz">
      <w:tblPr/>
      <w:tcPr>
        <w:shd w:val="clear" w:color="auto" w:fill="7E93A5" w:themeFill="accent3" w:themeFillTint="7F"/>
      </w:tcPr>
    </w:tblStylePr>
  </w:style>
  <w:style w:type="table" w:styleId="Frgatrutnt-dekorfrg4">
    <w:name w:val="Colorful Grid Accent 4"/>
    <w:basedOn w:val="Normaltabell"/>
    <w:uiPriority w:val="73"/>
    <w:locked/>
    <w:rsid w:val="002E3533"/>
    <w:rPr>
      <w:color w:val="000000" w:themeColor="text1"/>
      <w:lang w:val="sv-SE" w:eastAsia="sv-S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D8DE" w:themeFill="accent4" w:themeFillTint="33"/>
    </w:tcPr>
    <w:tblStylePr w:type="firstRow">
      <w:rPr>
        <w:b/>
        <w:bCs/>
      </w:rPr>
      <w:tblPr/>
      <w:tcPr>
        <w:shd w:val="clear" w:color="auto" w:fill="A4B2B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B2B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62E3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62E35" w:themeFill="accent4" w:themeFillShade="BF"/>
      </w:tcPr>
    </w:tblStylePr>
    <w:tblStylePr w:type="band1Vert">
      <w:tblPr/>
      <w:tcPr>
        <w:shd w:val="clear" w:color="auto" w:fill="8E9FAF" w:themeFill="accent4" w:themeFillTint="7F"/>
      </w:tcPr>
    </w:tblStylePr>
    <w:tblStylePr w:type="band1Horz">
      <w:tblPr/>
      <w:tcPr>
        <w:shd w:val="clear" w:color="auto" w:fill="8E9FAF" w:themeFill="accent4" w:themeFillTint="7F"/>
      </w:tcPr>
    </w:tblStylePr>
  </w:style>
  <w:style w:type="table" w:styleId="Frgatrutnt-dekorfrg5">
    <w:name w:val="Colorful Grid Accent 5"/>
    <w:basedOn w:val="Normaltabell"/>
    <w:uiPriority w:val="73"/>
    <w:locked/>
    <w:rsid w:val="002E3533"/>
    <w:rPr>
      <w:color w:val="000000" w:themeColor="text1"/>
      <w:lang w:val="sv-SE" w:eastAsia="sv-S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7F6" w:themeFill="accent5" w:themeFillTint="33"/>
    </w:tcPr>
    <w:tblStylePr w:type="firstRow">
      <w:rPr>
        <w:b/>
        <w:bCs/>
      </w:rPr>
      <w:tblPr/>
      <w:tcPr>
        <w:shd w:val="clear" w:color="auto" w:fill="EFEF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F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5A59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5A59D" w:themeFill="accent5" w:themeFillShade="BF"/>
      </w:tcPr>
    </w:tblStylePr>
    <w:tblStylePr w:type="band1Vert">
      <w:tblPr/>
      <w:tcPr>
        <w:shd w:val="clear" w:color="auto" w:fill="ECECEA" w:themeFill="accent5" w:themeFillTint="7F"/>
      </w:tcPr>
    </w:tblStylePr>
    <w:tblStylePr w:type="band1Horz">
      <w:tblPr/>
      <w:tcPr>
        <w:shd w:val="clear" w:color="auto" w:fill="ECECEA" w:themeFill="accent5" w:themeFillTint="7F"/>
      </w:tcPr>
    </w:tblStylePr>
  </w:style>
  <w:style w:type="table" w:styleId="Frgatrutnt-dekorfrg6">
    <w:name w:val="Colorful Grid Accent 6"/>
    <w:basedOn w:val="Normaltabell"/>
    <w:uiPriority w:val="73"/>
    <w:locked/>
    <w:rsid w:val="002E3533"/>
    <w:rPr>
      <w:color w:val="000000" w:themeColor="text1"/>
      <w:lang w:val="sv-SE" w:eastAsia="sv-S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BFA" w:themeFill="accent6" w:themeFillTint="33"/>
    </w:tcPr>
    <w:tblStylePr w:type="firstRow">
      <w:rPr>
        <w:b/>
        <w:bCs/>
      </w:rPr>
      <w:tblPr/>
      <w:tcPr>
        <w:shd w:val="clear" w:color="auto" w:fill="F8F7F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7F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BAEA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BAEA6" w:themeFill="accent6" w:themeFillShade="BF"/>
      </w:tcPr>
    </w:tblStylePr>
    <w:tblStylePr w:type="band1Vert">
      <w:tblPr/>
      <w:tcPr>
        <w:shd w:val="clear" w:color="auto" w:fill="F7F5F4" w:themeFill="accent6" w:themeFillTint="7F"/>
      </w:tcPr>
    </w:tblStylePr>
    <w:tblStylePr w:type="band1Horz">
      <w:tblPr/>
      <w:tcPr>
        <w:shd w:val="clear" w:color="auto" w:fill="F7F5F4" w:themeFill="accent6" w:themeFillTint="7F"/>
      </w:tcPr>
    </w:tblStylePr>
  </w:style>
  <w:style w:type="paragraph" w:styleId="HTML-adress">
    <w:name w:val="HTML Address"/>
    <w:basedOn w:val="Normal"/>
    <w:link w:val="HTML-adressChar"/>
    <w:semiHidden/>
    <w:locked/>
    <w:rsid w:val="002E3533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semiHidden/>
    <w:rsid w:val="002E3533"/>
    <w:rPr>
      <w:rFonts w:ascii="Arial" w:hAnsi="Arial"/>
      <w:i/>
      <w:iCs/>
      <w:color w:val="000000"/>
      <w:szCs w:val="24"/>
      <w:lang w:val="sv-SE" w:eastAsia="en-US"/>
    </w:rPr>
  </w:style>
  <w:style w:type="character" w:styleId="HTML-akronym">
    <w:name w:val="HTML Acronym"/>
    <w:basedOn w:val="Standardstycketeckensnitt"/>
    <w:semiHidden/>
    <w:locked/>
    <w:rsid w:val="002E3533"/>
  </w:style>
  <w:style w:type="character" w:styleId="HTML-citat">
    <w:name w:val="HTML Cite"/>
    <w:basedOn w:val="Standardstycketeckensnitt"/>
    <w:semiHidden/>
    <w:locked/>
    <w:rsid w:val="002E3533"/>
    <w:rPr>
      <w:i/>
      <w:iCs/>
    </w:rPr>
  </w:style>
  <w:style w:type="character" w:styleId="HTML-definition">
    <w:name w:val="HTML Definition"/>
    <w:basedOn w:val="Standardstycketeckensnitt"/>
    <w:semiHidden/>
    <w:locked/>
    <w:rsid w:val="002E3533"/>
    <w:rPr>
      <w:i/>
      <w:iCs/>
    </w:rPr>
  </w:style>
  <w:style w:type="character" w:styleId="HTML-exempel">
    <w:name w:val="HTML Sample"/>
    <w:basedOn w:val="Standardstycketeckensnitt"/>
    <w:semiHidden/>
    <w:locked/>
    <w:rsid w:val="002E3533"/>
    <w:rPr>
      <w:rFonts w:ascii="Consolas" w:hAnsi="Consolas"/>
      <w:sz w:val="24"/>
      <w:szCs w:val="24"/>
    </w:rPr>
  </w:style>
  <w:style w:type="paragraph" w:styleId="HTML-frformaterad">
    <w:name w:val="HTML Preformatted"/>
    <w:basedOn w:val="Normal"/>
    <w:link w:val="HTML-frformateradChar"/>
    <w:semiHidden/>
    <w:locked/>
    <w:rsid w:val="002E3533"/>
    <w:rPr>
      <w:rFonts w:ascii="Consolas" w:hAnsi="Consolas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semiHidden/>
    <w:rsid w:val="002E3533"/>
    <w:rPr>
      <w:rFonts w:ascii="Consolas" w:hAnsi="Consolas"/>
      <w:color w:val="000000"/>
      <w:lang w:val="sv-SE" w:eastAsia="en-US"/>
    </w:rPr>
  </w:style>
  <w:style w:type="character" w:styleId="HTML-kod">
    <w:name w:val="HTML Code"/>
    <w:basedOn w:val="Standardstycketeckensnitt"/>
    <w:semiHidden/>
    <w:locked/>
    <w:rsid w:val="002E3533"/>
    <w:rPr>
      <w:rFonts w:ascii="Consolas" w:hAnsi="Consolas"/>
      <w:sz w:val="20"/>
      <w:szCs w:val="20"/>
    </w:rPr>
  </w:style>
  <w:style w:type="character" w:styleId="HTML-skrivmaskin">
    <w:name w:val="HTML Typewriter"/>
    <w:basedOn w:val="Standardstycketeckensnitt"/>
    <w:semiHidden/>
    <w:locked/>
    <w:rsid w:val="002E3533"/>
    <w:rPr>
      <w:rFonts w:ascii="Consolas" w:hAnsi="Consolas"/>
      <w:sz w:val="20"/>
      <w:szCs w:val="20"/>
    </w:rPr>
  </w:style>
  <w:style w:type="character" w:styleId="HTML-tangentbord">
    <w:name w:val="HTML Keyboard"/>
    <w:basedOn w:val="Standardstycketeckensnitt"/>
    <w:semiHidden/>
    <w:locked/>
    <w:rsid w:val="002E3533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semiHidden/>
    <w:locked/>
    <w:rsid w:val="002E3533"/>
    <w:rPr>
      <w:i/>
      <w:iCs/>
    </w:rPr>
  </w:style>
  <w:style w:type="character" w:styleId="Hyperlnk">
    <w:name w:val="Hyperlink"/>
    <w:basedOn w:val="04TextChar"/>
    <w:uiPriority w:val="99"/>
    <w:locked/>
    <w:rsid w:val="00B71099"/>
    <w:rPr>
      <w:rFonts w:ascii="Montserrat" w:hAnsi="Montserrat" w:cs="Arial"/>
      <w:color w:val="0000FF"/>
      <w:sz w:val="16"/>
      <w:szCs w:val="24"/>
      <w:u w:val="single"/>
      <w:lang w:val="sv-SE" w:eastAsia="en-US"/>
    </w:rPr>
  </w:style>
  <w:style w:type="paragraph" w:styleId="Index1">
    <w:name w:val="index 1"/>
    <w:basedOn w:val="Normal"/>
    <w:next w:val="Normal"/>
    <w:autoRedefine/>
    <w:semiHidden/>
    <w:locked/>
    <w:rsid w:val="002E3533"/>
    <w:pPr>
      <w:spacing w:before="240"/>
    </w:pPr>
    <w:rPr>
      <w:caps/>
      <w:sz w:val="24"/>
    </w:rPr>
  </w:style>
  <w:style w:type="paragraph" w:styleId="Index2">
    <w:name w:val="index 2"/>
    <w:basedOn w:val="Normal"/>
    <w:next w:val="Normal"/>
    <w:autoRedefine/>
    <w:semiHidden/>
    <w:locked/>
    <w:rsid w:val="002E3533"/>
    <w:pPr>
      <w:spacing w:before="120"/>
      <w:ind w:left="221" w:hanging="221"/>
    </w:pPr>
  </w:style>
  <w:style w:type="paragraph" w:styleId="Index3">
    <w:name w:val="index 3"/>
    <w:basedOn w:val="Normal"/>
    <w:next w:val="Normal"/>
    <w:autoRedefine/>
    <w:semiHidden/>
    <w:locked/>
    <w:rsid w:val="002E3533"/>
    <w:pPr>
      <w:spacing w:before="60" w:after="60"/>
      <w:ind w:left="578" w:hanging="221"/>
    </w:pPr>
  </w:style>
  <w:style w:type="paragraph" w:styleId="Index4">
    <w:name w:val="index 4"/>
    <w:basedOn w:val="Normal"/>
    <w:next w:val="Normal"/>
    <w:autoRedefine/>
    <w:semiHidden/>
    <w:locked/>
    <w:rsid w:val="002E3533"/>
    <w:pPr>
      <w:ind w:left="879" w:hanging="221"/>
    </w:pPr>
  </w:style>
  <w:style w:type="paragraph" w:styleId="Index5">
    <w:name w:val="index 5"/>
    <w:basedOn w:val="Normal"/>
    <w:next w:val="Normal"/>
    <w:autoRedefine/>
    <w:semiHidden/>
    <w:locked/>
    <w:rsid w:val="002E3533"/>
    <w:pPr>
      <w:ind w:left="1100" w:hanging="220"/>
    </w:pPr>
  </w:style>
  <w:style w:type="paragraph" w:styleId="Index6">
    <w:name w:val="index 6"/>
    <w:basedOn w:val="Normal"/>
    <w:next w:val="Normal"/>
    <w:autoRedefine/>
    <w:semiHidden/>
    <w:locked/>
    <w:rsid w:val="002E3533"/>
    <w:pPr>
      <w:ind w:left="1320" w:hanging="220"/>
    </w:pPr>
  </w:style>
  <w:style w:type="paragraph" w:styleId="Index7">
    <w:name w:val="index 7"/>
    <w:basedOn w:val="Normal"/>
    <w:next w:val="Normal"/>
    <w:autoRedefine/>
    <w:semiHidden/>
    <w:locked/>
    <w:rsid w:val="002E3533"/>
    <w:pPr>
      <w:ind w:left="1540" w:hanging="220"/>
    </w:pPr>
  </w:style>
  <w:style w:type="paragraph" w:styleId="Index8">
    <w:name w:val="index 8"/>
    <w:basedOn w:val="Normal"/>
    <w:next w:val="Normal"/>
    <w:autoRedefine/>
    <w:semiHidden/>
    <w:locked/>
    <w:rsid w:val="002E3533"/>
    <w:pPr>
      <w:ind w:left="1760" w:hanging="220"/>
    </w:pPr>
  </w:style>
  <w:style w:type="paragraph" w:styleId="Index9">
    <w:name w:val="index 9"/>
    <w:basedOn w:val="Normal"/>
    <w:next w:val="Normal"/>
    <w:autoRedefine/>
    <w:semiHidden/>
    <w:locked/>
    <w:rsid w:val="002E3533"/>
    <w:pPr>
      <w:ind w:left="1980" w:hanging="220"/>
    </w:pPr>
  </w:style>
  <w:style w:type="paragraph" w:styleId="Indexrubrik">
    <w:name w:val="index heading"/>
    <w:basedOn w:val="Rubrik1"/>
    <w:next w:val="Index1"/>
    <w:link w:val="IndexrubrikChar"/>
    <w:autoRedefine/>
    <w:semiHidden/>
    <w:locked/>
    <w:rsid w:val="002E3533"/>
    <w:rPr>
      <w:rFonts w:eastAsiaTheme="majorEastAsia" w:cstheme="majorBidi"/>
      <w:bCs/>
    </w:rPr>
  </w:style>
  <w:style w:type="paragraph" w:styleId="Indragetstycke">
    <w:name w:val="Block Text"/>
    <w:basedOn w:val="Normal"/>
    <w:semiHidden/>
    <w:locked/>
    <w:rsid w:val="002E3533"/>
    <w:pPr>
      <w:pBdr>
        <w:top w:val="single" w:sz="2" w:space="10" w:color="F9423A" w:themeColor="accent1" w:frame="1"/>
        <w:left w:val="single" w:sz="2" w:space="10" w:color="F9423A" w:themeColor="accent1" w:frame="1"/>
        <w:bottom w:val="single" w:sz="2" w:space="10" w:color="F9423A" w:themeColor="accent1" w:frame="1"/>
        <w:right w:val="single" w:sz="2" w:space="10" w:color="F9423A" w:themeColor="accent1" w:frame="1"/>
      </w:pBdr>
      <w:ind w:left="1152" w:right="1152"/>
    </w:pPr>
    <w:rPr>
      <w:rFonts w:asciiTheme="minorHAnsi" w:hAnsiTheme="minorHAnsi" w:cstheme="minorBidi"/>
      <w:i/>
      <w:iCs/>
      <w:color w:val="F9423A" w:themeColor="accent1"/>
    </w:rPr>
  </w:style>
  <w:style w:type="paragraph" w:styleId="Ingetavstnd">
    <w:name w:val="No Spacing"/>
    <w:basedOn w:val="Normal"/>
    <w:link w:val="IngetavstndChar"/>
    <w:uiPriority w:val="1"/>
    <w:semiHidden/>
    <w:locked/>
    <w:rsid w:val="002E3533"/>
  </w:style>
  <w:style w:type="paragraph" w:styleId="Inledning">
    <w:name w:val="Salutation"/>
    <w:basedOn w:val="Normal"/>
    <w:next w:val="Normal"/>
    <w:link w:val="InledningChar"/>
    <w:semiHidden/>
    <w:locked/>
    <w:rsid w:val="002E3533"/>
  </w:style>
  <w:style w:type="character" w:customStyle="1" w:styleId="InledningChar">
    <w:name w:val="Inledning Char"/>
    <w:basedOn w:val="Standardstycketeckensnitt"/>
    <w:link w:val="Inledning"/>
    <w:semiHidden/>
    <w:rsid w:val="002E3533"/>
    <w:rPr>
      <w:rFonts w:ascii="Arial" w:hAnsi="Arial"/>
      <w:color w:val="000000"/>
      <w:szCs w:val="24"/>
      <w:lang w:val="sv-SE" w:eastAsia="en-US"/>
    </w:rPr>
  </w:style>
  <w:style w:type="paragraph" w:styleId="Innehll1">
    <w:name w:val="toc 1"/>
    <w:basedOn w:val="Index1"/>
    <w:next w:val="Normal"/>
    <w:autoRedefine/>
    <w:uiPriority w:val="39"/>
    <w:semiHidden/>
    <w:locked/>
    <w:rsid w:val="002E3533"/>
    <w:pPr>
      <w:tabs>
        <w:tab w:val="left" w:pos="357"/>
        <w:tab w:val="right" w:pos="7655"/>
      </w:tabs>
      <w:ind w:left="7655" w:right="851" w:hanging="7655"/>
    </w:pPr>
    <w:rPr>
      <w:lang w:eastAsia="sv-SE"/>
    </w:rPr>
  </w:style>
  <w:style w:type="paragraph" w:styleId="Innehll2">
    <w:name w:val="toc 2"/>
    <w:basedOn w:val="Index2"/>
    <w:next w:val="Normal"/>
    <w:autoRedefine/>
    <w:uiPriority w:val="39"/>
    <w:semiHidden/>
    <w:locked/>
    <w:rsid w:val="002E3533"/>
    <w:pPr>
      <w:tabs>
        <w:tab w:val="left" w:pos="454"/>
        <w:tab w:val="right" w:pos="7655"/>
      </w:tabs>
      <w:ind w:left="7655" w:right="851" w:hanging="7655"/>
    </w:pPr>
  </w:style>
  <w:style w:type="paragraph" w:styleId="Innehll3">
    <w:name w:val="toc 3"/>
    <w:basedOn w:val="Index3"/>
    <w:next w:val="Normal"/>
    <w:autoRedefine/>
    <w:uiPriority w:val="39"/>
    <w:semiHidden/>
    <w:locked/>
    <w:rsid w:val="002E3533"/>
    <w:pPr>
      <w:tabs>
        <w:tab w:val="left" w:pos="357"/>
        <w:tab w:val="left" w:pos="1077"/>
        <w:tab w:val="right" w:pos="7655"/>
      </w:tabs>
      <w:ind w:left="7655" w:right="851" w:hanging="7298"/>
    </w:pPr>
  </w:style>
  <w:style w:type="paragraph" w:styleId="Innehll4">
    <w:name w:val="toc 4"/>
    <w:basedOn w:val="Index4"/>
    <w:next w:val="Normal"/>
    <w:semiHidden/>
    <w:locked/>
    <w:rsid w:val="002E3533"/>
  </w:style>
  <w:style w:type="paragraph" w:styleId="Innehll5">
    <w:name w:val="toc 5"/>
    <w:basedOn w:val="Normal"/>
    <w:next w:val="Normal"/>
    <w:autoRedefine/>
    <w:semiHidden/>
    <w:locked/>
    <w:rsid w:val="002E3533"/>
    <w:pPr>
      <w:spacing w:after="100"/>
      <w:ind w:left="880"/>
    </w:pPr>
  </w:style>
  <w:style w:type="paragraph" w:styleId="Innehll6">
    <w:name w:val="toc 6"/>
    <w:basedOn w:val="Normal"/>
    <w:next w:val="Normal"/>
    <w:autoRedefine/>
    <w:semiHidden/>
    <w:locked/>
    <w:rsid w:val="002E3533"/>
    <w:pPr>
      <w:spacing w:after="100"/>
      <w:ind w:left="1100"/>
    </w:pPr>
  </w:style>
  <w:style w:type="paragraph" w:styleId="Innehll7">
    <w:name w:val="toc 7"/>
    <w:basedOn w:val="Normal"/>
    <w:next w:val="Normal"/>
    <w:autoRedefine/>
    <w:semiHidden/>
    <w:locked/>
    <w:rsid w:val="002E3533"/>
    <w:pPr>
      <w:spacing w:after="100"/>
      <w:ind w:left="1320"/>
    </w:pPr>
  </w:style>
  <w:style w:type="paragraph" w:styleId="Innehll8">
    <w:name w:val="toc 8"/>
    <w:basedOn w:val="Normal"/>
    <w:next w:val="Normal"/>
    <w:autoRedefine/>
    <w:semiHidden/>
    <w:locked/>
    <w:rsid w:val="002E3533"/>
    <w:pPr>
      <w:spacing w:after="100"/>
      <w:ind w:left="1540"/>
    </w:pPr>
  </w:style>
  <w:style w:type="paragraph" w:styleId="Innehll9">
    <w:name w:val="toc 9"/>
    <w:basedOn w:val="Normal"/>
    <w:next w:val="Normal"/>
    <w:autoRedefine/>
    <w:semiHidden/>
    <w:locked/>
    <w:rsid w:val="002E3533"/>
    <w:pPr>
      <w:spacing w:after="100"/>
      <w:ind w:left="1760"/>
    </w:pPr>
  </w:style>
  <w:style w:type="character" w:customStyle="1" w:styleId="Rubrik1Char">
    <w:name w:val="Rubrik 1 Char"/>
    <w:basedOn w:val="Standardstycketeckensnitt"/>
    <w:link w:val="Rubrik1"/>
    <w:semiHidden/>
    <w:rsid w:val="00B376C4"/>
    <w:rPr>
      <w:rFonts w:ascii="Arial" w:hAnsi="Arial" w:cs="Arial"/>
      <w:b/>
      <w:color w:val="F9423A"/>
      <w:sz w:val="30"/>
      <w:szCs w:val="32"/>
      <w:lang w:val="sv-SE" w:eastAsia="en-US"/>
    </w:rPr>
  </w:style>
  <w:style w:type="paragraph" w:styleId="Innehllsfrteckningsrubrik">
    <w:name w:val="TOC Heading"/>
    <w:next w:val="Normal"/>
    <w:link w:val="InnehllsfrteckningsrubrikChar"/>
    <w:autoRedefine/>
    <w:uiPriority w:val="39"/>
    <w:semiHidden/>
    <w:locked/>
    <w:rsid w:val="002E3533"/>
    <w:pPr>
      <w:keepLines/>
      <w:spacing w:before="120" w:after="240"/>
    </w:pPr>
    <w:rPr>
      <w:rFonts w:eastAsiaTheme="majorEastAsia" w:cstheme="majorBidi"/>
      <w:b/>
      <w:caps/>
      <w:color w:val="F9423A"/>
      <w:sz w:val="28"/>
      <w:szCs w:val="28"/>
      <w:lang w:val="sv-SE" w:eastAsia="en-US"/>
    </w:rPr>
  </w:style>
  <w:style w:type="paragraph" w:styleId="Kommentarer">
    <w:name w:val="annotation text"/>
    <w:basedOn w:val="Normal"/>
    <w:link w:val="KommentarerChar"/>
    <w:semiHidden/>
    <w:locked/>
    <w:rsid w:val="002E3533"/>
    <w:rPr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2E3533"/>
    <w:rPr>
      <w:rFonts w:ascii="Arial" w:hAnsi="Arial"/>
      <w:color w:val="000000"/>
      <w:lang w:val="sv-SE" w:eastAsia="en-US"/>
    </w:rPr>
  </w:style>
  <w:style w:type="character" w:styleId="Kommentarsreferens">
    <w:name w:val="annotation reference"/>
    <w:basedOn w:val="Standardstycketeckensnitt"/>
    <w:semiHidden/>
    <w:locked/>
    <w:rsid w:val="002E3533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semiHidden/>
    <w:locked/>
    <w:rsid w:val="002E3533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2E3533"/>
    <w:rPr>
      <w:rFonts w:ascii="Arial" w:hAnsi="Arial"/>
      <w:b/>
      <w:bCs/>
      <w:color w:val="000000"/>
      <w:lang w:val="sv-SE" w:eastAsia="en-US"/>
    </w:rPr>
  </w:style>
  <w:style w:type="paragraph" w:styleId="Lista">
    <w:name w:val="List"/>
    <w:basedOn w:val="Normal"/>
    <w:semiHidden/>
    <w:locked/>
    <w:rsid w:val="002E3533"/>
    <w:pPr>
      <w:ind w:left="283" w:hanging="283"/>
      <w:contextualSpacing/>
    </w:pPr>
  </w:style>
  <w:style w:type="paragraph" w:styleId="Lista2">
    <w:name w:val="List 2"/>
    <w:basedOn w:val="Normal"/>
    <w:semiHidden/>
    <w:locked/>
    <w:rsid w:val="002E3533"/>
    <w:pPr>
      <w:ind w:left="566" w:hanging="283"/>
      <w:contextualSpacing/>
    </w:pPr>
  </w:style>
  <w:style w:type="paragraph" w:styleId="Lista3">
    <w:name w:val="List 3"/>
    <w:basedOn w:val="Normal"/>
    <w:semiHidden/>
    <w:locked/>
    <w:rsid w:val="002E3533"/>
    <w:pPr>
      <w:ind w:left="849" w:hanging="283"/>
      <w:contextualSpacing/>
    </w:pPr>
  </w:style>
  <w:style w:type="paragraph" w:styleId="Lista4">
    <w:name w:val="List 4"/>
    <w:basedOn w:val="Normal"/>
    <w:semiHidden/>
    <w:locked/>
    <w:rsid w:val="002E3533"/>
    <w:pPr>
      <w:ind w:left="1132" w:hanging="283"/>
      <w:contextualSpacing/>
    </w:pPr>
  </w:style>
  <w:style w:type="paragraph" w:styleId="Lista5">
    <w:name w:val="List 5"/>
    <w:basedOn w:val="Normal"/>
    <w:semiHidden/>
    <w:locked/>
    <w:rsid w:val="002E3533"/>
    <w:pPr>
      <w:ind w:left="1415" w:hanging="283"/>
      <w:contextualSpacing/>
    </w:pPr>
  </w:style>
  <w:style w:type="paragraph" w:styleId="Listafortstt">
    <w:name w:val="List Continue"/>
    <w:basedOn w:val="Normal"/>
    <w:semiHidden/>
    <w:locked/>
    <w:rsid w:val="002E3533"/>
    <w:pPr>
      <w:ind w:left="283"/>
      <w:contextualSpacing/>
    </w:pPr>
  </w:style>
  <w:style w:type="paragraph" w:styleId="Listafortstt2">
    <w:name w:val="List Continue 2"/>
    <w:basedOn w:val="Normal"/>
    <w:semiHidden/>
    <w:locked/>
    <w:rsid w:val="002E3533"/>
    <w:pPr>
      <w:ind w:left="566"/>
      <w:contextualSpacing/>
    </w:pPr>
  </w:style>
  <w:style w:type="paragraph" w:styleId="Listafortstt3">
    <w:name w:val="List Continue 3"/>
    <w:basedOn w:val="Normal"/>
    <w:semiHidden/>
    <w:locked/>
    <w:rsid w:val="002E3533"/>
    <w:pPr>
      <w:ind w:left="849"/>
      <w:contextualSpacing/>
    </w:pPr>
  </w:style>
  <w:style w:type="paragraph" w:styleId="Listafortstt4">
    <w:name w:val="List Continue 4"/>
    <w:basedOn w:val="Normal"/>
    <w:semiHidden/>
    <w:locked/>
    <w:rsid w:val="002E3533"/>
    <w:pPr>
      <w:ind w:left="1132"/>
      <w:contextualSpacing/>
    </w:pPr>
  </w:style>
  <w:style w:type="paragraph" w:styleId="Listafortstt5">
    <w:name w:val="List Continue 5"/>
    <w:basedOn w:val="Normal"/>
    <w:semiHidden/>
    <w:locked/>
    <w:rsid w:val="002E3533"/>
    <w:pPr>
      <w:ind w:left="1415"/>
      <w:contextualSpacing/>
    </w:pPr>
  </w:style>
  <w:style w:type="paragraph" w:styleId="Liststycke">
    <w:name w:val="List Paragraph"/>
    <w:basedOn w:val="Normal"/>
    <w:link w:val="ListstyckeChar"/>
    <w:uiPriority w:val="34"/>
    <w:semiHidden/>
    <w:locked/>
    <w:rsid w:val="002E353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locked/>
    <w:rsid w:val="002E3533"/>
  </w:style>
  <w:style w:type="table" w:styleId="Ljuslista">
    <w:name w:val="Light List"/>
    <w:basedOn w:val="Normaltabell"/>
    <w:uiPriority w:val="61"/>
    <w:locked/>
    <w:rsid w:val="002E3533"/>
    <w:rPr>
      <w:lang w:val="sv-SE" w:eastAsia="sv-S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locked/>
    <w:rsid w:val="002E3533"/>
    <w:rPr>
      <w:lang w:val="sv-SE" w:eastAsia="sv-SE"/>
    </w:rPr>
    <w:tblPr>
      <w:tblStyleRowBandSize w:val="1"/>
      <w:tblStyleColBandSize w:val="1"/>
      <w:tblBorders>
        <w:top w:val="single" w:sz="8" w:space="0" w:color="F9423A" w:themeColor="accent1"/>
        <w:left w:val="single" w:sz="8" w:space="0" w:color="F9423A" w:themeColor="accent1"/>
        <w:bottom w:val="single" w:sz="8" w:space="0" w:color="F9423A" w:themeColor="accent1"/>
        <w:right w:val="single" w:sz="8" w:space="0" w:color="F9423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423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423A" w:themeColor="accent1"/>
          <w:left w:val="single" w:sz="8" w:space="0" w:color="F9423A" w:themeColor="accent1"/>
          <w:bottom w:val="single" w:sz="8" w:space="0" w:color="F9423A" w:themeColor="accent1"/>
          <w:right w:val="single" w:sz="8" w:space="0" w:color="F9423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423A" w:themeColor="accent1"/>
          <w:left w:val="single" w:sz="8" w:space="0" w:color="F9423A" w:themeColor="accent1"/>
          <w:bottom w:val="single" w:sz="8" w:space="0" w:color="F9423A" w:themeColor="accent1"/>
          <w:right w:val="single" w:sz="8" w:space="0" w:color="F9423A" w:themeColor="accent1"/>
        </w:tcBorders>
      </w:tcPr>
    </w:tblStylePr>
    <w:tblStylePr w:type="band1Horz">
      <w:tblPr/>
      <w:tcPr>
        <w:tcBorders>
          <w:top w:val="single" w:sz="8" w:space="0" w:color="F9423A" w:themeColor="accent1"/>
          <w:left w:val="single" w:sz="8" w:space="0" w:color="F9423A" w:themeColor="accent1"/>
          <w:bottom w:val="single" w:sz="8" w:space="0" w:color="F9423A" w:themeColor="accent1"/>
          <w:right w:val="single" w:sz="8" w:space="0" w:color="F9423A" w:themeColor="accent1"/>
        </w:tcBorders>
      </w:tcPr>
    </w:tblStylePr>
  </w:style>
  <w:style w:type="table" w:styleId="Ljuslista-dekorfrg2">
    <w:name w:val="Light List Accent 2"/>
    <w:basedOn w:val="Normaltabell"/>
    <w:uiPriority w:val="61"/>
    <w:locked/>
    <w:rsid w:val="002E3533"/>
    <w:rPr>
      <w:lang w:val="sv-SE" w:eastAsia="sv-SE"/>
    </w:rPr>
    <w:tblPr>
      <w:tblStyleRowBandSize w:val="1"/>
      <w:tblStyleColBandSize w:val="1"/>
      <w:tblBorders>
        <w:top w:val="single" w:sz="8" w:space="0" w:color="D8E6F0" w:themeColor="accent2"/>
        <w:left w:val="single" w:sz="8" w:space="0" w:color="D8E6F0" w:themeColor="accent2"/>
        <w:bottom w:val="single" w:sz="8" w:space="0" w:color="D8E6F0" w:themeColor="accent2"/>
        <w:right w:val="single" w:sz="8" w:space="0" w:color="D8E6F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E6F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6F0" w:themeColor="accent2"/>
          <w:left w:val="single" w:sz="8" w:space="0" w:color="D8E6F0" w:themeColor="accent2"/>
          <w:bottom w:val="single" w:sz="8" w:space="0" w:color="D8E6F0" w:themeColor="accent2"/>
          <w:right w:val="single" w:sz="8" w:space="0" w:color="D8E6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E6F0" w:themeColor="accent2"/>
          <w:left w:val="single" w:sz="8" w:space="0" w:color="D8E6F0" w:themeColor="accent2"/>
          <w:bottom w:val="single" w:sz="8" w:space="0" w:color="D8E6F0" w:themeColor="accent2"/>
          <w:right w:val="single" w:sz="8" w:space="0" w:color="D8E6F0" w:themeColor="accent2"/>
        </w:tcBorders>
      </w:tcPr>
    </w:tblStylePr>
    <w:tblStylePr w:type="band1Horz">
      <w:tblPr/>
      <w:tcPr>
        <w:tcBorders>
          <w:top w:val="single" w:sz="8" w:space="0" w:color="D8E6F0" w:themeColor="accent2"/>
          <w:left w:val="single" w:sz="8" w:space="0" w:color="D8E6F0" w:themeColor="accent2"/>
          <w:bottom w:val="single" w:sz="8" w:space="0" w:color="D8E6F0" w:themeColor="accent2"/>
          <w:right w:val="single" w:sz="8" w:space="0" w:color="D8E6F0" w:themeColor="accent2"/>
        </w:tcBorders>
      </w:tcPr>
    </w:tblStylePr>
  </w:style>
  <w:style w:type="table" w:styleId="Ljuslista-dekorfrg3">
    <w:name w:val="Light List Accent 3"/>
    <w:basedOn w:val="Normaltabell"/>
    <w:uiPriority w:val="61"/>
    <w:locked/>
    <w:rsid w:val="002E3533"/>
    <w:rPr>
      <w:lang w:val="sv-SE" w:eastAsia="sv-SE"/>
    </w:rPr>
    <w:tblPr>
      <w:tblStyleRowBandSize w:val="1"/>
      <w:tblStyleColBandSize w:val="1"/>
      <w:tblBorders>
        <w:top w:val="single" w:sz="8" w:space="0" w:color="1E252B" w:themeColor="accent3"/>
        <w:left w:val="single" w:sz="8" w:space="0" w:color="1E252B" w:themeColor="accent3"/>
        <w:bottom w:val="single" w:sz="8" w:space="0" w:color="1E252B" w:themeColor="accent3"/>
        <w:right w:val="single" w:sz="8" w:space="0" w:color="1E252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E25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E252B" w:themeColor="accent3"/>
          <w:left w:val="single" w:sz="8" w:space="0" w:color="1E252B" w:themeColor="accent3"/>
          <w:bottom w:val="single" w:sz="8" w:space="0" w:color="1E252B" w:themeColor="accent3"/>
          <w:right w:val="single" w:sz="8" w:space="0" w:color="1E25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E252B" w:themeColor="accent3"/>
          <w:left w:val="single" w:sz="8" w:space="0" w:color="1E252B" w:themeColor="accent3"/>
          <w:bottom w:val="single" w:sz="8" w:space="0" w:color="1E252B" w:themeColor="accent3"/>
          <w:right w:val="single" w:sz="8" w:space="0" w:color="1E252B" w:themeColor="accent3"/>
        </w:tcBorders>
      </w:tcPr>
    </w:tblStylePr>
    <w:tblStylePr w:type="band1Horz">
      <w:tblPr/>
      <w:tcPr>
        <w:tcBorders>
          <w:top w:val="single" w:sz="8" w:space="0" w:color="1E252B" w:themeColor="accent3"/>
          <w:left w:val="single" w:sz="8" w:space="0" w:color="1E252B" w:themeColor="accent3"/>
          <w:bottom w:val="single" w:sz="8" w:space="0" w:color="1E252B" w:themeColor="accent3"/>
          <w:right w:val="single" w:sz="8" w:space="0" w:color="1E252B" w:themeColor="accent3"/>
        </w:tcBorders>
      </w:tcPr>
    </w:tblStylePr>
  </w:style>
  <w:style w:type="table" w:styleId="Ljuslista-dekorfrg4">
    <w:name w:val="Light List Accent 4"/>
    <w:basedOn w:val="Normaltabell"/>
    <w:uiPriority w:val="61"/>
    <w:locked/>
    <w:rsid w:val="002E3533"/>
    <w:rPr>
      <w:lang w:val="sv-SE" w:eastAsia="sv-SE"/>
    </w:rPr>
    <w:tblPr>
      <w:tblStyleRowBandSize w:val="1"/>
      <w:tblStyleColBandSize w:val="1"/>
      <w:tblBorders>
        <w:top w:val="single" w:sz="8" w:space="0" w:color="333E48" w:themeColor="accent4"/>
        <w:left w:val="single" w:sz="8" w:space="0" w:color="333E48" w:themeColor="accent4"/>
        <w:bottom w:val="single" w:sz="8" w:space="0" w:color="333E48" w:themeColor="accent4"/>
        <w:right w:val="single" w:sz="8" w:space="0" w:color="333E4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E4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E48" w:themeColor="accent4"/>
          <w:left w:val="single" w:sz="8" w:space="0" w:color="333E48" w:themeColor="accent4"/>
          <w:bottom w:val="single" w:sz="8" w:space="0" w:color="333E48" w:themeColor="accent4"/>
          <w:right w:val="single" w:sz="8" w:space="0" w:color="333E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E48" w:themeColor="accent4"/>
          <w:left w:val="single" w:sz="8" w:space="0" w:color="333E48" w:themeColor="accent4"/>
          <w:bottom w:val="single" w:sz="8" w:space="0" w:color="333E48" w:themeColor="accent4"/>
          <w:right w:val="single" w:sz="8" w:space="0" w:color="333E48" w:themeColor="accent4"/>
        </w:tcBorders>
      </w:tcPr>
    </w:tblStylePr>
    <w:tblStylePr w:type="band1Horz">
      <w:tblPr/>
      <w:tcPr>
        <w:tcBorders>
          <w:top w:val="single" w:sz="8" w:space="0" w:color="333E48" w:themeColor="accent4"/>
          <w:left w:val="single" w:sz="8" w:space="0" w:color="333E48" w:themeColor="accent4"/>
          <w:bottom w:val="single" w:sz="8" w:space="0" w:color="333E48" w:themeColor="accent4"/>
          <w:right w:val="single" w:sz="8" w:space="0" w:color="333E48" w:themeColor="accent4"/>
        </w:tcBorders>
      </w:tcPr>
    </w:tblStylePr>
  </w:style>
  <w:style w:type="table" w:styleId="Ljuslista-dekorfrg5">
    <w:name w:val="Light List Accent 5"/>
    <w:basedOn w:val="Normaltabell"/>
    <w:uiPriority w:val="61"/>
    <w:locked/>
    <w:rsid w:val="002E3533"/>
    <w:rPr>
      <w:lang w:val="sv-SE" w:eastAsia="sv-SE"/>
    </w:rPr>
    <w:tblPr>
      <w:tblStyleRowBandSize w:val="1"/>
      <w:tblStyleColBandSize w:val="1"/>
      <w:tblBorders>
        <w:top w:val="single" w:sz="8" w:space="0" w:color="D9D9D6" w:themeColor="accent5"/>
        <w:left w:val="single" w:sz="8" w:space="0" w:color="D9D9D6" w:themeColor="accent5"/>
        <w:bottom w:val="single" w:sz="8" w:space="0" w:color="D9D9D6" w:themeColor="accent5"/>
        <w:right w:val="single" w:sz="8" w:space="0" w:color="D9D9D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9D9D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9D9D6" w:themeColor="accent5"/>
          <w:left w:val="single" w:sz="8" w:space="0" w:color="D9D9D6" w:themeColor="accent5"/>
          <w:bottom w:val="single" w:sz="8" w:space="0" w:color="D9D9D6" w:themeColor="accent5"/>
          <w:right w:val="single" w:sz="8" w:space="0" w:color="D9D9D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9D9D6" w:themeColor="accent5"/>
          <w:left w:val="single" w:sz="8" w:space="0" w:color="D9D9D6" w:themeColor="accent5"/>
          <w:bottom w:val="single" w:sz="8" w:space="0" w:color="D9D9D6" w:themeColor="accent5"/>
          <w:right w:val="single" w:sz="8" w:space="0" w:color="D9D9D6" w:themeColor="accent5"/>
        </w:tcBorders>
      </w:tcPr>
    </w:tblStylePr>
    <w:tblStylePr w:type="band1Horz">
      <w:tblPr/>
      <w:tcPr>
        <w:tcBorders>
          <w:top w:val="single" w:sz="8" w:space="0" w:color="D9D9D6" w:themeColor="accent5"/>
          <w:left w:val="single" w:sz="8" w:space="0" w:color="D9D9D6" w:themeColor="accent5"/>
          <w:bottom w:val="single" w:sz="8" w:space="0" w:color="D9D9D6" w:themeColor="accent5"/>
          <w:right w:val="single" w:sz="8" w:space="0" w:color="D9D9D6" w:themeColor="accent5"/>
        </w:tcBorders>
      </w:tcPr>
    </w:tblStylePr>
  </w:style>
  <w:style w:type="table" w:styleId="Ljuslista-dekorfrg6">
    <w:name w:val="Light List Accent 6"/>
    <w:basedOn w:val="Normaltabell"/>
    <w:uiPriority w:val="61"/>
    <w:locked/>
    <w:rsid w:val="002E3533"/>
    <w:rPr>
      <w:lang w:val="sv-SE" w:eastAsia="sv-SE"/>
    </w:rPr>
    <w:tblPr>
      <w:tblStyleRowBandSize w:val="1"/>
      <w:tblStyleColBandSize w:val="1"/>
      <w:tblBorders>
        <w:top w:val="single" w:sz="8" w:space="0" w:color="EFECEA" w:themeColor="accent6"/>
        <w:left w:val="single" w:sz="8" w:space="0" w:color="EFECEA" w:themeColor="accent6"/>
        <w:bottom w:val="single" w:sz="8" w:space="0" w:color="EFECEA" w:themeColor="accent6"/>
        <w:right w:val="single" w:sz="8" w:space="0" w:color="EFECE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ECE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ECEA" w:themeColor="accent6"/>
          <w:left w:val="single" w:sz="8" w:space="0" w:color="EFECEA" w:themeColor="accent6"/>
          <w:bottom w:val="single" w:sz="8" w:space="0" w:color="EFECEA" w:themeColor="accent6"/>
          <w:right w:val="single" w:sz="8" w:space="0" w:color="EFECE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ECEA" w:themeColor="accent6"/>
          <w:left w:val="single" w:sz="8" w:space="0" w:color="EFECEA" w:themeColor="accent6"/>
          <w:bottom w:val="single" w:sz="8" w:space="0" w:color="EFECEA" w:themeColor="accent6"/>
          <w:right w:val="single" w:sz="8" w:space="0" w:color="EFECEA" w:themeColor="accent6"/>
        </w:tcBorders>
      </w:tcPr>
    </w:tblStylePr>
    <w:tblStylePr w:type="band1Horz">
      <w:tblPr/>
      <w:tcPr>
        <w:tcBorders>
          <w:top w:val="single" w:sz="8" w:space="0" w:color="EFECEA" w:themeColor="accent6"/>
          <w:left w:val="single" w:sz="8" w:space="0" w:color="EFECEA" w:themeColor="accent6"/>
          <w:bottom w:val="single" w:sz="8" w:space="0" w:color="EFECEA" w:themeColor="accent6"/>
          <w:right w:val="single" w:sz="8" w:space="0" w:color="EFECEA" w:themeColor="accent6"/>
        </w:tcBorders>
      </w:tcPr>
    </w:tblStylePr>
  </w:style>
  <w:style w:type="table" w:styleId="Ljusskuggning">
    <w:name w:val="Light Shading"/>
    <w:basedOn w:val="Normaltabell"/>
    <w:uiPriority w:val="60"/>
    <w:locked/>
    <w:rsid w:val="002E3533"/>
    <w:rPr>
      <w:color w:val="000000" w:themeColor="text1" w:themeShade="BF"/>
      <w:lang w:val="sv-SE" w:eastAsia="sv-S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locked/>
    <w:rsid w:val="002E3533"/>
    <w:rPr>
      <w:color w:val="DE0F06" w:themeColor="accent1" w:themeShade="BF"/>
      <w:lang w:val="sv-SE" w:eastAsia="sv-SE"/>
    </w:rPr>
    <w:tblPr>
      <w:tblStyleRowBandSize w:val="1"/>
      <w:tblStyleColBandSize w:val="1"/>
      <w:tblBorders>
        <w:top w:val="single" w:sz="8" w:space="0" w:color="F9423A" w:themeColor="accent1"/>
        <w:bottom w:val="single" w:sz="8" w:space="0" w:color="F9423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423A" w:themeColor="accent1"/>
          <w:left w:val="nil"/>
          <w:bottom w:val="single" w:sz="8" w:space="0" w:color="F9423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423A" w:themeColor="accent1"/>
          <w:left w:val="nil"/>
          <w:bottom w:val="single" w:sz="8" w:space="0" w:color="F9423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F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CFC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locked/>
    <w:rsid w:val="002E3533"/>
    <w:rPr>
      <w:color w:val="85B0D0" w:themeColor="accent2" w:themeShade="BF"/>
      <w:lang w:val="sv-SE" w:eastAsia="sv-SE"/>
    </w:rPr>
    <w:tblPr>
      <w:tblStyleRowBandSize w:val="1"/>
      <w:tblStyleColBandSize w:val="1"/>
      <w:tblBorders>
        <w:top w:val="single" w:sz="8" w:space="0" w:color="D8E6F0" w:themeColor="accent2"/>
        <w:bottom w:val="single" w:sz="8" w:space="0" w:color="D8E6F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E6F0" w:themeColor="accent2"/>
          <w:left w:val="nil"/>
          <w:bottom w:val="single" w:sz="8" w:space="0" w:color="D8E6F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E6F0" w:themeColor="accent2"/>
          <w:left w:val="nil"/>
          <w:bottom w:val="single" w:sz="8" w:space="0" w:color="D8E6F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8F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8FB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locked/>
    <w:rsid w:val="002E3533"/>
    <w:rPr>
      <w:color w:val="161B20" w:themeColor="accent3" w:themeShade="BF"/>
      <w:lang w:val="sv-SE" w:eastAsia="sv-SE"/>
    </w:rPr>
    <w:tblPr>
      <w:tblStyleRowBandSize w:val="1"/>
      <w:tblStyleColBandSize w:val="1"/>
      <w:tblBorders>
        <w:top w:val="single" w:sz="8" w:space="0" w:color="1E252B" w:themeColor="accent3"/>
        <w:bottom w:val="single" w:sz="8" w:space="0" w:color="1E252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252B" w:themeColor="accent3"/>
          <w:left w:val="nil"/>
          <w:bottom w:val="single" w:sz="8" w:space="0" w:color="1E252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E252B" w:themeColor="accent3"/>
          <w:left w:val="nil"/>
          <w:bottom w:val="single" w:sz="8" w:space="0" w:color="1E252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C9D2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C9D2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locked/>
    <w:rsid w:val="002E3533"/>
    <w:rPr>
      <w:color w:val="262E35" w:themeColor="accent4" w:themeShade="BF"/>
      <w:lang w:val="sv-SE" w:eastAsia="sv-SE"/>
    </w:rPr>
    <w:tblPr>
      <w:tblStyleRowBandSize w:val="1"/>
      <w:tblStyleColBandSize w:val="1"/>
      <w:tblBorders>
        <w:top w:val="single" w:sz="8" w:space="0" w:color="333E48" w:themeColor="accent4"/>
        <w:bottom w:val="single" w:sz="8" w:space="0" w:color="333E4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E48" w:themeColor="accent4"/>
          <w:left w:val="nil"/>
          <w:bottom w:val="single" w:sz="8" w:space="0" w:color="333E4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E48" w:themeColor="accent4"/>
          <w:left w:val="nil"/>
          <w:bottom w:val="single" w:sz="8" w:space="0" w:color="333E4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CFD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CFD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locked/>
    <w:rsid w:val="002E3533"/>
    <w:rPr>
      <w:color w:val="A5A59D" w:themeColor="accent5" w:themeShade="BF"/>
      <w:lang w:val="sv-SE" w:eastAsia="sv-SE"/>
    </w:rPr>
    <w:tblPr>
      <w:tblStyleRowBandSize w:val="1"/>
      <w:tblStyleColBandSize w:val="1"/>
      <w:tblBorders>
        <w:top w:val="single" w:sz="8" w:space="0" w:color="D9D9D6" w:themeColor="accent5"/>
        <w:bottom w:val="single" w:sz="8" w:space="0" w:color="D9D9D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D9D6" w:themeColor="accent5"/>
          <w:left w:val="nil"/>
          <w:bottom w:val="single" w:sz="8" w:space="0" w:color="D9D9D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9D9D6" w:themeColor="accent5"/>
          <w:left w:val="nil"/>
          <w:bottom w:val="single" w:sz="8" w:space="0" w:color="D9D9D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5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5F4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locked/>
    <w:rsid w:val="002E3533"/>
    <w:rPr>
      <w:color w:val="BBAEA6" w:themeColor="accent6" w:themeShade="BF"/>
      <w:lang w:val="sv-SE" w:eastAsia="sv-SE"/>
    </w:rPr>
    <w:tblPr>
      <w:tblStyleRowBandSize w:val="1"/>
      <w:tblStyleColBandSize w:val="1"/>
      <w:tblBorders>
        <w:top w:val="single" w:sz="8" w:space="0" w:color="EFECEA" w:themeColor="accent6"/>
        <w:bottom w:val="single" w:sz="8" w:space="0" w:color="EFECE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CEA" w:themeColor="accent6"/>
          <w:left w:val="nil"/>
          <w:bottom w:val="single" w:sz="8" w:space="0" w:color="EFECE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ECEA" w:themeColor="accent6"/>
          <w:left w:val="nil"/>
          <w:bottom w:val="single" w:sz="8" w:space="0" w:color="EFECE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A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AF9" w:themeFill="accent6" w:themeFillTint="3F"/>
      </w:tcPr>
    </w:tblStylePr>
  </w:style>
  <w:style w:type="table" w:styleId="Ljustrutnt">
    <w:name w:val="Light Grid"/>
    <w:basedOn w:val="Normaltabell"/>
    <w:uiPriority w:val="62"/>
    <w:locked/>
    <w:rsid w:val="002E3533"/>
    <w:rPr>
      <w:lang w:val="sv-SE" w:eastAsia="sv-S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locked/>
    <w:rsid w:val="002E3533"/>
    <w:rPr>
      <w:lang w:val="sv-SE" w:eastAsia="sv-SE"/>
    </w:rPr>
    <w:tblPr>
      <w:tblStyleRowBandSize w:val="1"/>
      <w:tblStyleColBandSize w:val="1"/>
      <w:tblBorders>
        <w:top w:val="single" w:sz="8" w:space="0" w:color="F9423A" w:themeColor="accent1"/>
        <w:left w:val="single" w:sz="8" w:space="0" w:color="F9423A" w:themeColor="accent1"/>
        <w:bottom w:val="single" w:sz="8" w:space="0" w:color="F9423A" w:themeColor="accent1"/>
        <w:right w:val="single" w:sz="8" w:space="0" w:color="F9423A" w:themeColor="accent1"/>
        <w:insideH w:val="single" w:sz="8" w:space="0" w:color="F9423A" w:themeColor="accent1"/>
        <w:insideV w:val="single" w:sz="8" w:space="0" w:color="F9423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423A" w:themeColor="accent1"/>
          <w:left w:val="single" w:sz="8" w:space="0" w:color="F9423A" w:themeColor="accent1"/>
          <w:bottom w:val="single" w:sz="18" w:space="0" w:color="F9423A" w:themeColor="accent1"/>
          <w:right w:val="single" w:sz="8" w:space="0" w:color="F9423A" w:themeColor="accent1"/>
          <w:insideH w:val="nil"/>
          <w:insideV w:val="single" w:sz="8" w:space="0" w:color="F9423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423A" w:themeColor="accent1"/>
          <w:left w:val="single" w:sz="8" w:space="0" w:color="F9423A" w:themeColor="accent1"/>
          <w:bottom w:val="single" w:sz="8" w:space="0" w:color="F9423A" w:themeColor="accent1"/>
          <w:right w:val="single" w:sz="8" w:space="0" w:color="F9423A" w:themeColor="accent1"/>
          <w:insideH w:val="nil"/>
          <w:insideV w:val="single" w:sz="8" w:space="0" w:color="F9423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423A" w:themeColor="accent1"/>
          <w:left w:val="single" w:sz="8" w:space="0" w:color="F9423A" w:themeColor="accent1"/>
          <w:bottom w:val="single" w:sz="8" w:space="0" w:color="F9423A" w:themeColor="accent1"/>
          <w:right w:val="single" w:sz="8" w:space="0" w:color="F9423A" w:themeColor="accent1"/>
        </w:tcBorders>
      </w:tcPr>
    </w:tblStylePr>
    <w:tblStylePr w:type="band1Vert">
      <w:tblPr/>
      <w:tcPr>
        <w:tcBorders>
          <w:top w:val="single" w:sz="8" w:space="0" w:color="F9423A" w:themeColor="accent1"/>
          <w:left w:val="single" w:sz="8" w:space="0" w:color="F9423A" w:themeColor="accent1"/>
          <w:bottom w:val="single" w:sz="8" w:space="0" w:color="F9423A" w:themeColor="accent1"/>
          <w:right w:val="single" w:sz="8" w:space="0" w:color="F9423A" w:themeColor="accent1"/>
        </w:tcBorders>
        <w:shd w:val="clear" w:color="auto" w:fill="FDCFCE" w:themeFill="accent1" w:themeFillTint="3F"/>
      </w:tcPr>
    </w:tblStylePr>
    <w:tblStylePr w:type="band1Horz">
      <w:tblPr/>
      <w:tcPr>
        <w:tcBorders>
          <w:top w:val="single" w:sz="8" w:space="0" w:color="F9423A" w:themeColor="accent1"/>
          <w:left w:val="single" w:sz="8" w:space="0" w:color="F9423A" w:themeColor="accent1"/>
          <w:bottom w:val="single" w:sz="8" w:space="0" w:color="F9423A" w:themeColor="accent1"/>
          <w:right w:val="single" w:sz="8" w:space="0" w:color="F9423A" w:themeColor="accent1"/>
          <w:insideV w:val="single" w:sz="8" w:space="0" w:color="F9423A" w:themeColor="accent1"/>
        </w:tcBorders>
        <w:shd w:val="clear" w:color="auto" w:fill="FDCFCE" w:themeFill="accent1" w:themeFillTint="3F"/>
      </w:tcPr>
    </w:tblStylePr>
    <w:tblStylePr w:type="band2Horz">
      <w:tblPr/>
      <w:tcPr>
        <w:tcBorders>
          <w:top w:val="single" w:sz="8" w:space="0" w:color="F9423A" w:themeColor="accent1"/>
          <w:left w:val="single" w:sz="8" w:space="0" w:color="F9423A" w:themeColor="accent1"/>
          <w:bottom w:val="single" w:sz="8" w:space="0" w:color="F9423A" w:themeColor="accent1"/>
          <w:right w:val="single" w:sz="8" w:space="0" w:color="F9423A" w:themeColor="accent1"/>
          <w:insideV w:val="single" w:sz="8" w:space="0" w:color="F9423A" w:themeColor="accent1"/>
        </w:tcBorders>
      </w:tcPr>
    </w:tblStylePr>
  </w:style>
  <w:style w:type="table" w:styleId="Ljustrutnt-dekorfrg2">
    <w:name w:val="Light Grid Accent 2"/>
    <w:basedOn w:val="Normaltabell"/>
    <w:uiPriority w:val="62"/>
    <w:locked/>
    <w:rsid w:val="002E3533"/>
    <w:rPr>
      <w:lang w:val="sv-SE" w:eastAsia="sv-SE"/>
    </w:rPr>
    <w:tblPr>
      <w:tblStyleRowBandSize w:val="1"/>
      <w:tblStyleColBandSize w:val="1"/>
      <w:tblBorders>
        <w:top w:val="single" w:sz="8" w:space="0" w:color="D8E6F0" w:themeColor="accent2"/>
        <w:left w:val="single" w:sz="8" w:space="0" w:color="D8E6F0" w:themeColor="accent2"/>
        <w:bottom w:val="single" w:sz="8" w:space="0" w:color="D8E6F0" w:themeColor="accent2"/>
        <w:right w:val="single" w:sz="8" w:space="0" w:color="D8E6F0" w:themeColor="accent2"/>
        <w:insideH w:val="single" w:sz="8" w:space="0" w:color="D8E6F0" w:themeColor="accent2"/>
        <w:insideV w:val="single" w:sz="8" w:space="0" w:color="D8E6F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E6F0" w:themeColor="accent2"/>
          <w:left w:val="single" w:sz="8" w:space="0" w:color="D8E6F0" w:themeColor="accent2"/>
          <w:bottom w:val="single" w:sz="18" w:space="0" w:color="D8E6F0" w:themeColor="accent2"/>
          <w:right w:val="single" w:sz="8" w:space="0" w:color="D8E6F0" w:themeColor="accent2"/>
          <w:insideH w:val="nil"/>
          <w:insideV w:val="single" w:sz="8" w:space="0" w:color="D8E6F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E6F0" w:themeColor="accent2"/>
          <w:left w:val="single" w:sz="8" w:space="0" w:color="D8E6F0" w:themeColor="accent2"/>
          <w:bottom w:val="single" w:sz="8" w:space="0" w:color="D8E6F0" w:themeColor="accent2"/>
          <w:right w:val="single" w:sz="8" w:space="0" w:color="D8E6F0" w:themeColor="accent2"/>
          <w:insideH w:val="nil"/>
          <w:insideV w:val="single" w:sz="8" w:space="0" w:color="D8E6F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E6F0" w:themeColor="accent2"/>
          <w:left w:val="single" w:sz="8" w:space="0" w:color="D8E6F0" w:themeColor="accent2"/>
          <w:bottom w:val="single" w:sz="8" w:space="0" w:color="D8E6F0" w:themeColor="accent2"/>
          <w:right w:val="single" w:sz="8" w:space="0" w:color="D8E6F0" w:themeColor="accent2"/>
        </w:tcBorders>
      </w:tcPr>
    </w:tblStylePr>
    <w:tblStylePr w:type="band1Vert">
      <w:tblPr/>
      <w:tcPr>
        <w:tcBorders>
          <w:top w:val="single" w:sz="8" w:space="0" w:color="D8E6F0" w:themeColor="accent2"/>
          <w:left w:val="single" w:sz="8" w:space="0" w:color="D8E6F0" w:themeColor="accent2"/>
          <w:bottom w:val="single" w:sz="8" w:space="0" w:color="D8E6F0" w:themeColor="accent2"/>
          <w:right w:val="single" w:sz="8" w:space="0" w:color="D8E6F0" w:themeColor="accent2"/>
        </w:tcBorders>
        <w:shd w:val="clear" w:color="auto" w:fill="F5F8FB" w:themeFill="accent2" w:themeFillTint="3F"/>
      </w:tcPr>
    </w:tblStylePr>
    <w:tblStylePr w:type="band1Horz">
      <w:tblPr/>
      <w:tcPr>
        <w:tcBorders>
          <w:top w:val="single" w:sz="8" w:space="0" w:color="D8E6F0" w:themeColor="accent2"/>
          <w:left w:val="single" w:sz="8" w:space="0" w:color="D8E6F0" w:themeColor="accent2"/>
          <w:bottom w:val="single" w:sz="8" w:space="0" w:color="D8E6F0" w:themeColor="accent2"/>
          <w:right w:val="single" w:sz="8" w:space="0" w:color="D8E6F0" w:themeColor="accent2"/>
          <w:insideV w:val="single" w:sz="8" w:space="0" w:color="D8E6F0" w:themeColor="accent2"/>
        </w:tcBorders>
        <w:shd w:val="clear" w:color="auto" w:fill="F5F8FB" w:themeFill="accent2" w:themeFillTint="3F"/>
      </w:tcPr>
    </w:tblStylePr>
    <w:tblStylePr w:type="band2Horz">
      <w:tblPr/>
      <w:tcPr>
        <w:tcBorders>
          <w:top w:val="single" w:sz="8" w:space="0" w:color="D8E6F0" w:themeColor="accent2"/>
          <w:left w:val="single" w:sz="8" w:space="0" w:color="D8E6F0" w:themeColor="accent2"/>
          <w:bottom w:val="single" w:sz="8" w:space="0" w:color="D8E6F0" w:themeColor="accent2"/>
          <w:right w:val="single" w:sz="8" w:space="0" w:color="D8E6F0" w:themeColor="accent2"/>
          <w:insideV w:val="single" w:sz="8" w:space="0" w:color="D8E6F0" w:themeColor="accent2"/>
        </w:tcBorders>
      </w:tcPr>
    </w:tblStylePr>
  </w:style>
  <w:style w:type="table" w:styleId="Ljustrutnt-dekorfrg3">
    <w:name w:val="Light Grid Accent 3"/>
    <w:basedOn w:val="Normaltabell"/>
    <w:uiPriority w:val="62"/>
    <w:locked/>
    <w:rsid w:val="002E3533"/>
    <w:rPr>
      <w:lang w:val="sv-SE" w:eastAsia="sv-SE"/>
    </w:rPr>
    <w:tblPr>
      <w:tblStyleRowBandSize w:val="1"/>
      <w:tblStyleColBandSize w:val="1"/>
      <w:tblBorders>
        <w:top w:val="single" w:sz="8" w:space="0" w:color="1E252B" w:themeColor="accent3"/>
        <w:left w:val="single" w:sz="8" w:space="0" w:color="1E252B" w:themeColor="accent3"/>
        <w:bottom w:val="single" w:sz="8" w:space="0" w:color="1E252B" w:themeColor="accent3"/>
        <w:right w:val="single" w:sz="8" w:space="0" w:color="1E252B" w:themeColor="accent3"/>
        <w:insideH w:val="single" w:sz="8" w:space="0" w:color="1E252B" w:themeColor="accent3"/>
        <w:insideV w:val="single" w:sz="8" w:space="0" w:color="1E252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252B" w:themeColor="accent3"/>
          <w:left w:val="single" w:sz="8" w:space="0" w:color="1E252B" w:themeColor="accent3"/>
          <w:bottom w:val="single" w:sz="18" w:space="0" w:color="1E252B" w:themeColor="accent3"/>
          <w:right w:val="single" w:sz="8" w:space="0" w:color="1E252B" w:themeColor="accent3"/>
          <w:insideH w:val="nil"/>
          <w:insideV w:val="single" w:sz="8" w:space="0" w:color="1E252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E252B" w:themeColor="accent3"/>
          <w:left w:val="single" w:sz="8" w:space="0" w:color="1E252B" w:themeColor="accent3"/>
          <w:bottom w:val="single" w:sz="8" w:space="0" w:color="1E252B" w:themeColor="accent3"/>
          <w:right w:val="single" w:sz="8" w:space="0" w:color="1E252B" w:themeColor="accent3"/>
          <w:insideH w:val="nil"/>
          <w:insideV w:val="single" w:sz="8" w:space="0" w:color="1E252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E252B" w:themeColor="accent3"/>
          <w:left w:val="single" w:sz="8" w:space="0" w:color="1E252B" w:themeColor="accent3"/>
          <w:bottom w:val="single" w:sz="8" w:space="0" w:color="1E252B" w:themeColor="accent3"/>
          <w:right w:val="single" w:sz="8" w:space="0" w:color="1E252B" w:themeColor="accent3"/>
        </w:tcBorders>
      </w:tcPr>
    </w:tblStylePr>
    <w:tblStylePr w:type="band1Vert">
      <w:tblPr/>
      <w:tcPr>
        <w:tcBorders>
          <w:top w:val="single" w:sz="8" w:space="0" w:color="1E252B" w:themeColor="accent3"/>
          <w:left w:val="single" w:sz="8" w:space="0" w:color="1E252B" w:themeColor="accent3"/>
          <w:bottom w:val="single" w:sz="8" w:space="0" w:color="1E252B" w:themeColor="accent3"/>
          <w:right w:val="single" w:sz="8" w:space="0" w:color="1E252B" w:themeColor="accent3"/>
        </w:tcBorders>
        <w:shd w:val="clear" w:color="auto" w:fill="BFC9D2" w:themeFill="accent3" w:themeFillTint="3F"/>
      </w:tcPr>
    </w:tblStylePr>
    <w:tblStylePr w:type="band1Horz">
      <w:tblPr/>
      <w:tcPr>
        <w:tcBorders>
          <w:top w:val="single" w:sz="8" w:space="0" w:color="1E252B" w:themeColor="accent3"/>
          <w:left w:val="single" w:sz="8" w:space="0" w:color="1E252B" w:themeColor="accent3"/>
          <w:bottom w:val="single" w:sz="8" w:space="0" w:color="1E252B" w:themeColor="accent3"/>
          <w:right w:val="single" w:sz="8" w:space="0" w:color="1E252B" w:themeColor="accent3"/>
          <w:insideV w:val="single" w:sz="8" w:space="0" w:color="1E252B" w:themeColor="accent3"/>
        </w:tcBorders>
        <w:shd w:val="clear" w:color="auto" w:fill="BFC9D2" w:themeFill="accent3" w:themeFillTint="3F"/>
      </w:tcPr>
    </w:tblStylePr>
    <w:tblStylePr w:type="band2Horz">
      <w:tblPr/>
      <w:tcPr>
        <w:tcBorders>
          <w:top w:val="single" w:sz="8" w:space="0" w:color="1E252B" w:themeColor="accent3"/>
          <w:left w:val="single" w:sz="8" w:space="0" w:color="1E252B" w:themeColor="accent3"/>
          <w:bottom w:val="single" w:sz="8" w:space="0" w:color="1E252B" w:themeColor="accent3"/>
          <w:right w:val="single" w:sz="8" w:space="0" w:color="1E252B" w:themeColor="accent3"/>
          <w:insideV w:val="single" w:sz="8" w:space="0" w:color="1E252B" w:themeColor="accent3"/>
        </w:tcBorders>
      </w:tcPr>
    </w:tblStylePr>
  </w:style>
  <w:style w:type="table" w:styleId="Ljustrutnt-dekorfrg4">
    <w:name w:val="Light Grid Accent 4"/>
    <w:basedOn w:val="Normaltabell"/>
    <w:uiPriority w:val="62"/>
    <w:locked/>
    <w:rsid w:val="002E3533"/>
    <w:rPr>
      <w:lang w:val="sv-SE" w:eastAsia="sv-SE"/>
    </w:rPr>
    <w:tblPr>
      <w:tblStyleRowBandSize w:val="1"/>
      <w:tblStyleColBandSize w:val="1"/>
      <w:tblBorders>
        <w:top w:val="single" w:sz="8" w:space="0" w:color="333E48" w:themeColor="accent4"/>
        <w:left w:val="single" w:sz="8" w:space="0" w:color="333E48" w:themeColor="accent4"/>
        <w:bottom w:val="single" w:sz="8" w:space="0" w:color="333E48" w:themeColor="accent4"/>
        <w:right w:val="single" w:sz="8" w:space="0" w:color="333E48" w:themeColor="accent4"/>
        <w:insideH w:val="single" w:sz="8" w:space="0" w:color="333E48" w:themeColor="accent4"/>
        <w:insideV w:val="single" w:sz="8" w:space="0" w:color="333E4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E48" w:themeColor="accent4"/>
          <w:left w:val="single" w:sz="8" w:space="0" w:color="333E48" w:themeColor="accent4"/>
          <w:bottom w:val="single" w:sz="18" w:space="0" w:color="333E48" w:themeColor="accent4"/>
          <w:right w:val="single" w:sz="8" w:space="0" w:color="333E48" w:themeColor="accent4"/>
          <w:insideH w:val="nil"/>
          <w:insideV w:val="single" w:sz="8" w:space="0" w:color="333E4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E48" w:themeColor="accent4"/>
          <w:left w:val="single" w:sz="8" w:space="0" w:color="333E48" w:themeColor="accent4"/>
          <w:bottom w:val="single" w:sz="8" w:space="0" w:color="333E48" w:themeColor="accent4"/>
          <w:right w:val="single" w:sz="8" w:space="0" w:color="333E48" w:themeColor="accent4"/>
          <w:insideH w:val="nil"/>
          <w:insideV w:val="single" w:sz="8" w:space="0" w:color="333E4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E48" w:themeColor="accent4"/>
          <w:left w:val="single" w:sz="8" w:space="0" w:color="333E48" w:themeColor="accent4"/>
          <w:bottom w:val="single" w:sz="8" w:space="0" w:color="333E48" w:themeColor="accent4"/>
          <w:right w:val="single" w:sz="8" w:space="0" w:color="333E48" w:themeColor="accent4"/>
        </w:tcBorders>
      </w:tcPr>
    </w:tblStylePr>
    <w:tblStylePr w:type="band1Vert">
      <w:tblPr/>
      <w:tcPr>
        <w:tcBorders>
          <w:top w:val="single" w:sz="8" w:space="0" w:color="333E48" w:themeColor="accent4"/>
          <w:left w:val="single" w:sz="8" w:space="0" w:color="333E48" w:themeColor="accent4"/>
          <w:bottom w:val="single" w:sz="8" w:space="0" w:color="333E48" w:themeColor="accent4"/>
          <w:right w:val="single" w:sz="8" w:space="0" w:color="333E48" w:themeColor="accent4"/>
        </w:tcBorders>
        <w:shd w:val="clear" w:color="auto" w:fill="C7CFD7" w:themeFill="accent4" w:themeFillTint="3F"/>
      </w:tcPr>
    </w:tblStylePr>
    <w:tblStylePr w:type="band1Horz">
      <w:tblPr/>
      <w:tcPr>
        <w:tcBorders>
          <w:top w:val="single" w:sz="8" w:space="0" w:color="333E48" w:themeColor="accent4"/>
          <w:left w:val="single" w:sz="8" w:space="0" w:color="333E48" w:themeColor="accent4"/>
          <w:bottom w:val="single" w:sz="8" w:space="0" w:color="333E48" w:themeColor="accent4"/>
          <w:right w:val="single" w:sz="8" w:space="0" w:color="333E48" w:themeColor="accent4"/>
          <w:insideV w:val="single" w:sz="8" w:space="0" w:color="333E48" w:themeColor="accent4"/>
        </w:tcBorders>
        <w:shd w:val="clear" w:color="auto" w:fill="C7CFD7" w:themeFill="accent4" w:themeFillTint="3F"/>
      </w:tcPr>
    </w:tblStylePr>
    <w:tblStylePr w:type="band2Horz">
      <w:tblPr/>
      <w:tcPr>
        <w:tcBorders>
          <w:top w:val="single" w:sz="8" w:space="0" w:color="333E48" w:themeColor="accent4"/>
          <w:left w:val="single" w:sz="8" w:space="0" w:color="333E48" w:themeColor="accent4"/>
          <w:bottom w:val="single" w:sz="8" w:space="0" w:color="333E48" w:themeColor="accent4"/>
          <w:right w:val="single" w:sz="8" w:space="0" w:color="333E48" w:themeColor="accent4"/>
          <w:insideV w:val="single" w:sz="8" w:space="0" w:color="333E48" w:themeColor="accent4"/>
        </w:tcBorders>
      </w:tcPr>
    </w:tblStylePr>
  </w:style>
  <w:style w:type="table" w:styleId="Ljustrutnt-dekorfrg5">
    <w:name w:val="Light Grid Accent 5"/>
    <w:basedOn w:val="Normaltabell"/>
    <w:uiPriority w:val="62"/>
    <w:locked/>
    <w:rsid w:val="002E3533"/>
    <w:rPr>
      <w:lang w:val="sv-SE" w:eastAsia="sv-SE"/>
    </w:rPr>
    <w:tblPr>
      <w:tblStyleRowBandSize w:val="1"/>
      <w:tblStyleColBandSize w:val="1"/>
      <w:tblBorders>
        <w:top w:val="single" w:sz="8" w:space="0" w:color="D9D9D6" w:themeColor="accent5"/>
        <w:left w:val="single" w:sz="8" w:space="0" w:color="D9D9D6" w:themeColor="accent5"/>
        <w:bottom w:val="single" w:sz="8" w:space="0" w:color="D9D9D6" w:themeColor="accent5"/>
        <w:right w:val="single" w:sz="8" w:space="0" w:color="D9D9D6" w:themeColor="accent5"/>
        <w:insideH w:val="single" w:sz="8" w:space="0" w:color="D9D9D6" w:themeColor="accent5"/>
        <w:insideV w:val="single" w:sz="8" w:space="0" w:color="D9D9D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9D9D6" w:themeColor="accent5"/>
          <w:left w:val="single" w:sz="8" w:space="0" w:color="D9D9D6" w:themeColor="accent5"/>
          <w:bottom w:val="single" w:sz="18" w:space="0" w:color="D9D9D6" w:themeColor="accent5"/>
          <w:right w:val="single" w:sz="8" w:space="0" w:color="D9D9D6" w:themeColor="accent5"/>
          <w:insideH w:val="nil"/>
          <w:insideV w:val="single" w:sz="8" w:space="0" w:color="D9D9D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9D9D6" w:themeColor="accent5"/>
          <w:left w:val="single" w:sz="8" w:space="0" w:color="D9D9D6" w:themeColor="accent5"/>
          <w:bottom w:val="single" w:sz="8" w:space="0" w:color="D9D9D6" w:themeColor="accent5"/>
          <w:right w:val="single" w:sz="8" w:space="0" w:color="D9D9D6" w:themeColor="accent5"/>
          <w:insideH w:val="nil"/>
          <w:insideV w:val="single" w:sz="8" w:space="0" w:color="D9D9D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9D9D6" w:themeColor="accent5"/>
          <w:left w:val="single" w:sz="8" w:space="0" w:color="D9D9D6" w:themeColor="accent5"/>
          <w:bottom w:val="single" w:sz="8" w:space="0" w:color="D9D9D6" w:themeColor="accent5"/>
          <w:right w:val="single" w:sz="8" w:space="0" w:color="D9D9D6" w:themeColor="accent5"/>
        </w:tcBorders>
      </w:tcPr>
    </w:tblStylePr>
    <w:tblStylePr w:type="band1Vert">
      <w:tblPr/>
      <w:tcPr>
        <w:tcBorders>
          <w:top w:val="single" w:sz="8" w:space="0" w:color="D9D9D6" w:themeColor="accent5"/>
          <w:left w:val="single" w:sz="8" w:space="0" w:color="D9D9D6" w:themeColor="accent5"/>
          <w:bottom w:val="single" w:sz="8" w:space="0" w:color="D9D9D6" w:themeColor="accent5"/>
          <w:right w:val="single" w:sz="8" w:space="0" w:color="D9D9D6" w:themeColor="accent5"/>
        </w:tcBorders>
        <w:shd w:val="clear" w:color="auto" w:fill="F5F5F4" w:themeFill="accent5" w:themeFillTint="3F"/>
      </w:tcPr>
    </w:tblStylePr>
    <w:tblStylePr w:type="band1Horz">
      <w:tblPr/>
      <w:tcPr>
        <w:tcBorders>
          <w:top w:val="single" w:sz="8" w:space="0" w:color="D9D9D6" w:themeColor="accent5"/>
          <w:left w:val="single" w:sz="8" w:space="0" w:color="D9D9D6" w:themeColor="accent5"/>
          <w:bottom w:val="single" w:sz="8" w:space="0" w:color="D9D9D6" w:themeColor="accent5"/>
          <w:right w:val="single" w:sz="8" w:space="0" w:color="D9D9D6" w:themeColor="accent5"/>
          <w:insideV w:val="single" w:sz="8" w:space="0" w:color="D9D9D6" w:themeColor="accent5"/>
        </w:tcBorders>
        <w:shd w:val="clear" w:color="auto" w:fill="F5F5F4" w:themeFill="accent5" w:themeFillTint="3F"/>
      </w:tcPr>
    </w:tblStylePr>
    <w:tblStylePr w:type="band2Horz">
      <w:tblPr/>
      <w:tcPr>
        <w:tcBorders>
          <w:top w:val="single" w:sz="8" w:space="0" w:color="D9D9D6" w:themeColor="accent5"/>
          <w:left w:val="single" w:sz="8" w:space="0" w:color="D9D9D6" w:themeColor="accent5"/>
          <w:bottom w:val="single" w:sz="8" w:space="0" w:color="D9D9D6" w:themeColor="accent5"/>
          <w:right w:val="single" w:sz="8" w:space="0" w:color="D9D9D6" w:themeColor="accent5"/>
          <w:insideV w:val="single" w:sz="8" w:space="0" w:color="D9D9D6" w:themeColor="accent5"/>
        </w:tcBorders>
      </w:tcPr>
    </w:tblStylePr>
  </w:style>
  <w:style w:type="table" w:styleId="Ljustrutnt-dekorfrg6">
    <w:name w:val="Light Grid Accent 6"/>
    <w:basedOn w:val="Normaltabell"/>
    <w:uiPriority w:val="62"/>
    <w:locked/>
    <w:rsid w:val="002E3533"/>
    <w:rPr>
      <w:lang w:val="sv-SE" w:eastAsia="sv-SE"/>
    </w:rPr>
    <w:tblPr>
      <w:tblStyleRowBandSize w:val="1"/>
      <w:tblStyleColBandSize w:val="1"/>
      <w:tblBorders>
        <w:top w:val="single" w:sz="8" w:space="0" w:color="EFECEA" w:themeColor="accent6"/>
        <w:left w:val="single" w:sz="8" w:space="0" w:color="EFECEA" w:themeColor="accent6"/>
        <w:bottom w:val="single" w:sz="8" w:space="0" w:color="EFECEA" w:themeColor="accent6"/>
        <w:right w:val="single" w:sz="8" w:space="0" w:color="EFECEA" w:themeColor="accent6"/>
        <w:insideH w:val="single" w:sz="8" w:space="0" w:color="EFECEA" w:themeColor="accent6"/>
        <w:insideV w:val="single" w:sz="8" w:space="0" w:color="EFECE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CEA" w:themeColor="accent6"/>
          <w:left w:val="single" w:sz="8" w:space="0" w:color="EFECEA" w:themeColor="accent6"/>
          <w:bottom w:val="single" w:sz="18" w:space="0" w:color="EFECEA" w:themeColor="accent6"/>
          <w:right w:val="single" w:sz="8" w:space="0" w:color="EFECEA" w:themeColor="accent6"/>
          <w:insideH w:val="nil"/>
          <w:insideV w:val="single" w:sz="8" w:space="0" w:color="EFECE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ECEA" w:themeColor="accent6"/>
          <w:left w:val="single" w:sz="8" w:space="0" w:color="EFECEA" w:themeColor="accent6"/>
          <w:bottom w:val="single" w:sz="8" w:space="0" w:color="EFECEA" w:themeColor="accent6"/>
          <w:right w:val="single" w:sz="8" w:space="0" w:color="EFECEA" w:themeColor="accent6"/>
          <w:insideH w:val="nil"/>
          <w:insideV w:val="single" w:sz="8" w:space="0" w:color="EFECE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ECEA" w:themeColor="accent6"/>
          <w:left w:val="single" w:sz="8" w:space="0" w:color="EFECEA" w:themeColor="accent6"/>
          <w:bottom w:val="single" w:sz="8" w:space="0" w:color="EFECEA" w:themeColor="accent6"/>
          <w:right w:val="single" w:sz="8" w:space="0" w:color="EFECEA" w:themeColor="accent6"/>
        </w:tcBorders>
      </w:tcPr>
    </w:tblStylePr>
    <w:tblStylePr w:type="band1Vert">
      <w:tblPr/>
      <w:tcPr>
        <w:tcBorders>
          <w:top w:val="single" w:sz="8" w:space="0" w:color="EFECEA" w:themeColor="accent6"/>
          <w:left w:val="single" w:sz="8" w:space="0" w:color="EFECEA" w:themeColor="accent6"/>
          <w:bottom w:val="single" w:sz="8" w:space="0" w:color="EFECEA" w:themeColor="accent6"/>
          <w:right w:val="single" w:sz="8" w:space="0" w:color="EFECEA" w:themeColor="accent6"/>
        </w:tcBorders>
        <w:shd w:val="clear" w:color="auto" w:fill="FBFAF9" w:themeFill="accent6" w:themeFillTint="3F"/>
      </w:tcPr>
    </w:tblStylePr>
    <w:tblStylePr w:type="band1Horz">
      <w:tblPr/>
      <w:tcPr>
        <w:tcBorders>
          <w:top w:val="single" w:sz="8" w:space="0" w:color="EFECEA" w:themeColor="accent6"/>
          <w:left w:val="single" w:sz="8" w:space="0" w:color="EFECEA" w:themeColor="accent6"/>
          <w:bottom w:val="single" w:sz="8" w:space="0" w:color="EFECEA" w:themeColor="accent6"/>
          <w:right w:val="single" w:sz="8" w:space="0" w:color="EFECEA" w:themeColor="accent6"/>
          <w:insideV w:val="single" w:sz="8" w:space="0" w:color="EFECEA" w:themeColor="accent6"/>
        </w:tcBorders>
        <w:shd w:val="clear" w:color="auto" w:fill="FBFAF9" w:themeFill="accent6" w:themeFillTint="3F"/>
      </w:tcPr>
    </w:tblStylePr>
    <w:tblStylePr w:type="band2Horz">
      <w:tblPr/>
      <w:tcPr>
        <w:tcBorders>
          <w:top w:val="single" w:sz="8" w:space="0" w:color="EFECEA" w:themeColor="accent6"/>
          <w:left w:val="single" w:sz="8" w:space="0" w:color="EFECEA" w:themeColor="accent6"/>
          <w:bottom w:val="single" w:sz="8" w:space="0" w:color="EFECEA" w:themeColor="accent6"/>
          <w:right w:val="single" w:sz="8" w:space="0" w:color="EFECEA" w:themeColor="accent6"/>
          <w:insideV w:val="single" w:sz="8" w:space="0" w:color="EFECEA" w:themeColor="accent6"/>
        </w:tcBorders>
      </w:tcPr>
    </w:tblStylePr>
  </w:style>
  <w:style w:type="paragraph" w:styleId="Makrotext">
    <w:name w:val="macro"/>
    <w:link w:val="MakrotextChar"/>
    <w:semiHidden/>
    <w:locked/>
    <w:rsid w:val="002E35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sv-SE" w:eastAsia="en-US"/>
    </w:rPr>
  </w:style>
  <w:style w:type="character" w:customStyle="1" w:styleId="MakrotextChar">
    <w:name w:val="Makrotext Char"/>
    <w:basedOn w:val="Standardstycketeckensnitt"/>
    <w:link w:val="Makrotext"/>
    <w:semiHidden/>
    <w:rsid w:val="002E3533"/>
    <w:rPr>
      <w:rFonts w:ascii="Consolas" w:hAnsi="Consolas"/>
      <w:lang w:val="sv-SE" w:eastAsia="en-US"/>
    </w:rPr>
  </w:style>
  <w:style w:type="paragraph" w:styleId="Meddelanderubrik">
    <w:name w:val="Message Header"/>
    <w:basedOn w:val="Normal"/>
    <w:link w:val="MeddelanderubrikChar"/>
    <w:semiHidden/>
    <w:locked/>
    <w:rsid w:val="002E35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ddelanderubrikChar">
    <w:name w:val="Meddelanderubrik Char"/>
    <w:basedOn w:val="Standardstycketeckensnitt"/>
    <w:link w:val="Meddelanderubrik"/>
    <w:semiHidden/>
    <w:rsid w:val="002E3533"/>
    <w:rPr>
      <w:rFonts w:asciiTheme="majorHAnsi" w:eastAsiaTheme="majorEastAsia" w:hAnsiTheme="majorHAnsi" w:cstheme="majorBidi"/>
      <w:color w:val="000000"/>
      <w:sz w:val="24"/>
      <w:szCs w:val="24"/>
      <w:shd w:val="pct20" w:color="auto" w:fill="auto"/>
      <w:lang w:val="sv-SE" w:eastAsia="en-US"/>
    </w:rPr>
  </w:style>
  <w:style w:type="table" w:styleId="Mellanmrklista1">
    <w:name w:val="Medium List 1"/>
    <w:basedOn w:val="Normaltabell"/>
    <w:uiPriority w:val="65"/>
    <w:locked/>
    <w:rsid w:val="002E3533"/>
    <w:rPr>
      <w:color w:val="000000" w:themeColor="text1"/>
      <w:lang w:val="sv-SE" w:eastAsia="sv-S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locked/>
    <w:rsid w:val="002E3533"/>
    <w:rPr>
      <w:color w:val="000000" w:themeColor="text1"/>
      <w:lang w:val="sv-SE" w:eastAsia="sv-SE"/>
    </w:rPr>
    <w:tblPr>
      <w:tblStyleRowBandSize w:val="1"/>
      <w:tblStyleColBandSize w:val="1"/>
      <w:tblBorders>
        <w:top w:val="single" w:sz="8" w:space="0" w:color="F9423A" w:themeColor="accent1"/>
        <w:bottom w:val="single" w:sz="8" w:space="0" w:color="F9423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423A" w:themeColor="accent1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F9423A" w:themeColor="accent1"/>
          <w:bottom w:val="single" w:sz="8" w:space="0" w:color="F9423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423A" w:themeColor="accent1"/>
          <w:bottom w:val="single" w:sz="8" w:space="0" w:color="F9423A" w:themeColor="accent1"/>
        </w:tcBorders>
      </w:tcPr>
    </w:tblStylePr>
    <w:tblStylePr w:type="band1Vert">
      <w:tblPr/>
      <w:tcPr>
        <w:shd w:val="clear" w:color="auto" w:fill="FDCFCE" w:themeFill="accent1" w:themeFillTint="3F"/>
      </w:tcPr>
    </w:tblStylePr>
    <w:tblStylePr w:type="band1Horz">
      <w:tblPr/>
      <w:tcPr>
        <w:shd w:val="clear" w:color="auto" w:fill="FDCFC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locked/>
    <w:rsid w:val="002E3533"/>
    <w:rPr>
      <w:color w:val="000000" w:themeColor="text1"/>
      <w:lang w:val="sv-SE" w:eastAsia="sv-SE"/>
    </w:rPr>
    <w:tblPr>
      <w:tblStyleRowBandSize w:val="1"/>
      <w:tblStyleColBandSize w:val="1"/>
      <w:tblBorders>
        <w:top w:val="single" w:sz="8" w:space="0" w:color="D8E6F0" w:themeColor="accent2"/>
        <w:bottom w:val="single" w:sz="8" w:space="0" w:color="D8E6F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E6F0" w:themeColor="accent2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D8E6F0" w:themeColor="accent2"/>
          <w:bottom w:val="single" w:sz="8" w:space="0" w:color="D8E6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E6F0" w:themeColor="accent2"/>
          <w:bottom w:val="single" w:sz="8" w:space="0" w:color="D8E6F0" w:themeColor="accent2"/>
        </w:tcBorders>
      </w:tcPr>
    </w:tblStylePr>
    <w:tblStylePr w:type="band1Vert">
      <w:tblPr/>
      <w:tcPr>
        <w:shd w:val="clear" w:color="auto" w:fill="F5F8FB" w:themeFill="accent2" w:themeFillTint="3F"/>
      </w:tcPr>
    </w:tblStylePr>
    <w:tblStylePr w:type="band1Horz">
      <w:tblPr/>
      <w:tcPr>
        <w:shd w:val="clear" w:color="auto" w:fill="F5F8FB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locked/>
    <w:rsid w:val="002E3533"/>
    <w:rPr>
      <w:color w:val="000000" w:themeColor="text1"/>
      <w:lang w:val="sv-SE" w:eastAsia="sv-SE"/>
    </w:rPr>
    <w:tblPr>
      <w:tblStyleRowBandSize w:val="1"/>
      <w:tblStyleColBandSize w:val="1"/>
      <w:tblBorders>
        <w:top w:val="single" w:sz="8" w:space="0" w:color="1E252B" w:themeColor="accent3"/>
        <w:bottom w:val="single" w:sz="8" w:space="0" w:color="1E252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E252B" w:themeColor="accent3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1E252B" w:themeColor="accent3"/>
          <w:bottom w:val="single" w:sz="8" w:space="0" w:color="1E252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E252B" w:themeColor="accent3"/>
          <w:bottom w:val="single" w:sz="8" w:space="0" w:color="1E252B" w:themeColor="accent3"/>
        </w:tcBorders>
      </w:tcPr>
    </w:tblStylePr>
    <w:tblStylePr w:type="band1Vert">
      <w:tblPr/>
      <w:tcPr>
        <w:shd w:val="clear" w:color="auto" w:fill="BFC9D2" w:themeFill="accent3" w:themeFillTint="3F"/>
      </w:tcPr>
    </w:tblStylePr>
    <w:tblStylePr w:type="band1Horz">
      <w:tblPr/>
      <w:tcPr>
        <w:shd w:val="clear" w:color="auto" w:fill="BFC9D2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locked/>
    <w:rsid w:val="002E3533"/>
    <w:rPr>
      <w:color w:val="000000" w:themeColor="text1"/>
      <w:lang w:val="sv-SE" w:eastAsia="sv-SE"/>
    </w:rPr>
    <w:tblPr>
      <w:tblStyleRowBandSize w:val="1"/>
      <w:tblStyleColBandSize w:val="1"/>
      <w:tblBorders>
        <w:top w:val="single" w:sz="8" w:space="0" w:color="333E48" w:themeColor="accent4"/>
        <w:bottom w:val="single" w:sz="8" w:space="0" w:color="333E4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E48" w:themeColor="accent4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333E48" w:themeColor="accent4"/>
          <w:bottom w:val="single" w:sz="8" w:space="0" w:color="333E4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E48" w:themeColor="accent4"/>
          <w:bottom w:val="single" w:sz="8" w:space="0" w:color="333E48" w:themeColor="accent4"/>
        </w:tcBorders>
      </w:tcPr>
    </w:tblStylePr>
    <w:tblStylePr w:type="band1Vert">
      <w:tblPr/>
      <w:tcPr>
        <w:shd w:val="clear" w:color="auto" w:fill="C7CFD7" w:themeFill="accent4" w:themeFillTint="3F"/>
      </w:tcPr>
    </w:tblStylePr>
    <w:tblStylePr w:type="band1Horz">
      <w:tblPr/>
      <w:tcPr>
        <w:shd w:val="clear" w:color="auto" w:fill="C7CFD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locked/>
    <w:rsid w:val="002E3533"/>
    <w:rPr>
      <w:color w:val="000000" w:themeColor="text1"/>
      <w:lang w:val="sv-SE" w:eastAsia="sv-SE"/>
    </w:rPr>
    <w:tblPr>
      <w:tblStyleRowBandSize w:val="1"/>
      <w:tblStyleColBandSize w:val="1"/>
      <w:tblBorders>
        <w:top w:val="single" w:sz="8" w:space="0" w:color="D9D9D6" w:themeColor="accent5"/>
        <w:bottom w:val="single" w:sz="8" w:space="0" w:color="D9D9D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9D9D6" w:themeColor="accent5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D9D9D6" w:themeColor="accent5"/>
          <w:bottom w:val="single" w:sz="8" w:space="0" w:color="D9D9D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9D9D6" w:themeColor="accent5"/>
          <w:bottom w:val="single" w:sz="8" w:space="0" w:color="D9D9D6" w:themeColor="accent5"/>
        </w:tcBorders>
      </w:tcPr>
    </w:tblStylePr>
    <w:tblStylePr w:type="band1Vert">
      <w:tblPr/>
      <w:tcPr>
        <w:shd w:val="clear" w:color="auto" w:fill="F5F5F4" w:themeFill="accent5" w:themeFillTint="3F"/>
      </w:tcPr>
    </w:tblStylePr>
    <w:tblStylePr w:type="band1Horz">
      <w:tblPr/>
      <w:tcPr>
        <w:shd w:val="clear" w:color="auto" w:fill="F5F5F4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locked/>
    <w:rsid w:val="002E3533"/>
    <w:rPr>
      <w:color w:val="000000" w:themeColor="text1"/>
      <w:lang w:val="sv-SE" w:eastAsia="sv-SE"/>
    </w:rPr>
    <w:tblPr>
      <w:tblStyleRowBandSize w:val="1"/>
      <w:tblStyleColBandSize w:val="1"/>
      <w:tblBorders>
        <w:top w:val="single" w:sz="8" w:space="0" w:color="EFECEA" w:themeColor="accent6"/>
        <w:bottom w:val="single" w:sz="8" w:space="0" w:color="EFECE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ECEA" w:themeColor="accent6"/>
        </w:tcBorders>
      </w:tcPr>
    </w:tblStylePr>
    <w:tblStylePr w:type="lastRow">
      <w:rPr>
        <w:b/>
        <w:bCs/>
        <w:color w:val="F9423A" w:themeColor="text2"/>
      </w:rPr>
      <w:tblPr/>
      <w:tcPr>
        <w:tcBorders>
          <w:top w:val="single" w:sz="8" w:space="0" w:color="EFECEA" w:themeColor="accent6"/>
          <w:bottom w:val="single" w:sz="8" w:space="0" w:color="EFECE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ECEA" w:themeColor="accent6"/>
          <w:bottom w:val="single" w:sz="8" w:space="0" w:color="EFECEA" w:themeColor="accent6"/>
        </w:tcBorders>
      </w:tcPr>
    </w:tblStylePr>
    <w:tblStylePr w:type="band1Vert">
      <w:tblPr/>
      <w:tcPr>
        <w:shd w:val="clear" w:color="auto" w:fill="FBFAF9" w:themeFill="accent6" w:themeFillTint="3F"/>
      </w:tcPr>
    </w:tblStylePr>
    <w:tblStylePr w:type="band1Horz">
      <w:tblPr/>
      <w:tcPr>
        <w:shd w:val="clear" w:color="auto" w:fill="FBFAF9" w:themeFill="accent6" w:themeFillTint="3F"/>
      </w:tcPr>
    </w:tblStylePr>
  </w:style>
  <w:style w:type="table" w:styleId="Mellanmrklista2">
    <w:name w:val="Medium List 2"/>
    <w:basedOn w:val="Normaltabell"/>
    <w:uiPriority w:val="66"/>
    <w:locked/>
    <w:rsid w:val="002E3533"/>
    <w:rPr>
      <w:rFonts w:asciiTheme="majorHAnsi" w:eastAsiaTheme="majorEastAsia" w:hAnsiTheme="majorHAnsi" w:cstheme="majorBidi"/>
      <w:color w:val="000000" w:themeColor="text1"/>
      <w:lang w:val="sv-SE" w:eastAsia="sv-S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locked/>
    <w:rsid w:val="002E3533"/>
    <w:rPr>
      <w:rFonts w:asciiTheme="majorHAnsi" w:eastAsiaTheme="majorEastAsia" w:hAnsiTheme="majorHAnsi" w:cstheme="majorBidi"/>
      <w:color w:val="000000" w:themeColor="text1"/>
      <w:lang w:val="sv-SE" w:eastAsia="sv-SE"/>
    </w:rPr>
    <w:tblPr>
      <w:tblStyleRowBandSize w:val="1"/>
      <w:tblStyleColBandSize w:val="1"/>
      <w:tblBorders>
        <w:top w:val="single" w:sz="8" w:space="0" w:color="F9423A" w:themeColor="accent1"/>
        <w:left w:val="single" w:sz="8" w:space="0" w:color="F9423A" w:themeColor="accent1"/>
        <w:bottom w:val="single" w:sz="8" w:space="0" w:color="F9423A" w:themeColor="accent1"/>
        <w:right w:val="single" w:sz="8" w:space="0" w:color="F9423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423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9423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423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423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CF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CFC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locked/>
    <w:rsid w:val="002E3533"/>
    <w:rPr>
      <w:rFonts w:asciiTheme="majorHAnsi" w:eastAsiaTheme="majorEastAsia" w:hAnsiTheme="majorHAnsi" w:cstheme="majorBidi"/>
      <w:color w:val="000000" w:themeColor="text1"/>
      <w:lang w:val="sv-SE" w:eastAsia="sv-SE"/>
    </w:rPr>
    <w:tblPr>
      <w:tblStyleRowBandSize w:val="1"/>
      <w:tblStyleColBandSize w:val="1"/>
      <w:tblBorders>
        <w:top w:val="single" w:sz="8" w:space="0" w:color="D8E6F0" w:themeColor="accent2"/>
        <w:left w:val="single" w:sz="8" w:space="0" w:color="D8E6F0" w:themeColor="accent2"/>
        <w:bottom w:val="single" w:sz="8" w:space="0" w:color="D8E6F0" w:themeColor="accent2"/>
        <w:right w:val="single" w:sz="8" w:space="0" w:color="D8E6F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E6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8E6F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E6F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E6F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8F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8F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locked/>
    <w:rsid w:val="002E3533"/>
    <w:rPr>
      <w:rFonts w:asciiTheme="majorHAnsi" w:eastAsiaTheme="majorEastAsia" w:hAnsiTheme="majorHAnsi" w:cstheme="majorBidi"/>
      <w:color w:val="000000" w:themeColor="text1"/>
      <w:lang w:val="sv-SE" w:eastAsia="sv-SE"/>
    </w:rPr>
    <w:tblPr>
      <w:tblStyleRowBandSize w:val="1"/>
      <w:tblStyleColBandSize w:val="1"/>
      <w:tblBorders>
        <w:top w:val="single" w:sz="8" w:space="0" w:color="1E252B" w:themeColor="accent3"/>
        <w:left w:val="single" w:sz="8" w:space="0" w:color="1E252B" w:themeColor="accent3"/>
        <w:bottom w:val="single" w:sz="8" w:space="0" w:color="1E252B" w:themeColor="accent3"/>
        <w:right w:val="single" w:sz="8" w:space="0" w:color="1E252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E252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E252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E252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E252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C9D2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C9D2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locked/>
    <w:rsid w:val="002E3533"/>
    <w:rPr>
      <w:rFonts w:asciiTheme="majorHAnsi" w:eastAsiaTheme="majorEastAsia" w:hAnsiTheme="majorHAnsi" w:cstheme="majorBidi"/>
      <w:color w:val="000000" w:themeColor="text1"/>
      <w:lang w:val="sv-SE" w:eastAsia="sv-SE"/>
    </w:rPr>
    <w:tblPr>
      <w:tblStyleRowBandSize w:val="1"/>
      <w:tblStyleColBandSize w:val="1"/>
      <w:tblBorders>
        <w:top w:val="single" w:sz="8" w:space="0" w:color="333E48" w:themeColor="accent4"/>
        <w:left w:val="single" w:sz="8" w:space="0" w:color="333E48" w:themeColor="accent4"/>
        <w:bottom w:val="single" w:sz="8" w:space="0" w:color="333E48" w:themeColor="accent4"/>
        <w:right w:val="single" w:sz="8" w:space="0" w:color="333E4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E4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E4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E4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E4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CFD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CFD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locked/>
    <w:rsid w:val="002E3533"/>
    <w:rPr>
      <w:rFonts w:asciiTheme="majorHAnsi" w:eastAsiaTheme="majorEastAsia" w:hAnsiTheme="majorHAnsi" w:cstheme="majorBidi"/>
      <w:color w:val="000000" w:themeColor="text1"/>
      <w:lang w:val="sv-SE" w:eastAsia="sv-SE"/>
    </w:rPr>
    <w:tblPr>
      <w:tblStyleRowBandSize w:val="1"/>
      <w:tblStyleColBandSize w:val="1"/>
      <w:tblBorders>
        <w:top w:val="single" w:sz="8" w:space="0" w:color="D9D9D6" w:themeColor="accent5"/>
        <w:left w:val="single" w:sz="8" w:space="0" w:color="D9D9D6" w:themeColor="accent5"/>
        <w:bottom w:val="single" w:sz="8" w:space="0" w:color="D9D9D6" w:themeColor="accent5"/>
        <w:right w:val="single" w:sz="8" w:space="0" w:color="D9D9D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9D9D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9D9D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9D9D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9D9D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5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5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locked/>
    <w:rsid w:val="002E3533"/>
    <w:rPr>
      <w:rFonts w:asciiTheme="majorHAnsi" w:eastAsiaTheme="majorEastAsia" w:hAnsiTheme="majorHAnsi" w:cstheme="majorBidi"/>
      <w:color w:val="000000" w:themeColor="text1"/>
      <w:lang w:val="sv-SE" w:eastAsia="sv-SE"/>
    </w:rPr>
    <w:tblPr>
      <w:tblStyleRowBandSize w:val="1"/>
      <w:tblStyleColBandSize w:val="1"/>
      <w:tblBorders>
        <w:top w:val="single" w:sz="8" w:space="0" w:color="EFECEA" w:themeColor="accent6"/>
        <w:left w:val="single" w:sz="8" w:space="0" w:color="EFECEA" w:themeColor="accent6"/>
        <w:bottom w:val="single" w:sz="8" w:space="0" w:color="EFECEA" w:themeColor="accent6"/>
        <w:right w:val="single" w:sz="8" w:space="0" w:color="EFECE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ECE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ECE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ECE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ECE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A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A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locked/>
    <w:rsid w:val="002E3533"/>
    <w:rPr>
      <w:lang w:val="sv-SE" w:eastAsia="sv-S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locked/>
    <w:rsid w:val="002E3533"/>
    <w:rPr>
      <w:lang w:val="sv-SE" w:eastAsia="sv-SE"/>
    </w:rPr>
    <w:tblPr>
      <w:tblStyleRowBandSize w:val="1"/>
      <w:tblStyleColBandSize w:val="1"/>
      <w:tblBorders>
        <w:top w:val="single" w:sz="8" w:space="0" w:color="FA706B" w:themeColor="accent1" w:themeTint="BF"/>
        <w:left w:val="single" w:sz="8" w:space="0" w:color="FA706B" w:themeColor="accent1" w:themeTint="BF"/>
        <w:bottom w:val="single" w:sz="8" w:space="0" w:color="FA706B" w:themeColor="accent1" w:themeTint="BF"/>
        <w:right w:val="single" w:sz="8" w:space="0" w:color="FA706B" w:themeColor="accent1" w:themeTint="BF"/>
        <w:insideH w:val="single" w:sz="8" w:space="0" w:color="FA706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706B" w:themeColor="accent1" w:themeTint="BF"/>
          <w:left w:val="single" w:sz="8" w:space="0" w:color="FA706B" w:themeColor="accent1" w:themeTint="BF"/>
          <w:bottom w:val="single" w:sz="8" w:space="0" w:color="FA706B" w:themeColor="accent1" w:themeTint="BF"/>
          <w:right w:val="single" w:sz="8" w:space="0" w:color="FA706B" w:themeColor="accent1" w:themeTint="BF"/>
          <w:insideH w:val="nil"/>
          <w:insideV w:val="nil"/>
        </w:tcBorders>
        <w:shd w:val="clear" w:color="auto" w:fill="F9423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706B" w:themeColor="accent1" w:themeTint="BF"/>
          <w:left w:val="single" w:sz="8" w:space="0" w:color="FA706B" w:themeColor="accent1" w:themeTint="BF"/>
          <w:bottom w:val="single" w:sz="8" w:space="0" w:color="FA706B" w:themeColor="accent1" w:themeTint="BF"/>
          <w:right w:val="single" w:sz="8" w:space="0" w:color="FA706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CFC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CFC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locked/>
    <w:rsid w:val="002E3533"/>
    <w:rPr>
      <w:lang w:val="sv-SE" w:eastAsia="sv-SE"/>
    </w:rPr>
    <w:tblPr>
      <w:tblStyleRowBandSize w:val="1"/>
      <w:tblStyleColBandSize w:val="1"/>
      <w:tblBorders>
        <w:top w:val="single" w:sz="8" w:space="0" w:color="E1ECF3" w:themeColor="accent2" w:themeTint="BF"/>
        <w:left w:val="single" w:sz="8" w:space="0" w:color="E1ECF3" w:themeColor="accent2" w:themeTint="BF"/>
        <w:bottom w:val="single" w:sz="8" w:space="0" w:color="E1ECF3" w:themeColor="accent2" w:themeTint="BF"/>
        <w:right w:val="single" w:sz="8" w:space="0" w:color="E1ECF3" w:themeColor="accent2" w:themeTint="BF"/>
        <w:insideH w:val="single" w:sz="8" w:space="0" w:color="E1ECF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ECF3" w:themeColor="accent2" w:themeTint="BF"/>
          <w:left w:val="single" w:sz="8" w:space="0" w:color="E1ECF3" w:themeColor="accent2" w:themeTint="BF"/>
          <w:bottom w:val="single" w:sz="8" w:space="0" w:color="E1ECF3" w:themeColor="accent2" w:themeTint="BF"/>
          <w:right w:val="single" w:sz="8" w:space="0" w:color="E1ECF3" w:themeColor="accent2" w:themeTint="BF"/>
          <w:insideH w:val="nil"/>
          <w:insideV w:val="nil"/>
        </w:tcBorders>
        <w:shd w:val="clear" w:color="auto" w:fill="D8E6F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ECF3" w:themeColor="accent2" w:themeTint="BF"/>
          <w:left w:val="single" w:sz="8" w:space="0" w:color="E1ECF3" w:themeColor="accent2" w:themeTint="BF"/>
          <w:bottom w:val="single" w:sz="8" w:space="0" w:color="E1ECF3" w:themeColor="accent2" w:themeTint="BF"/>
          <w:right w:val="single" w:sz="8" w:space="0" w:color="E1ECF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8F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8F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locked/>
    <w:rsid w:val="002E3533"/>
    <w:rPr>
      <w:lang w:val="sv-SE" w:eastAsia="sv-SE"/>
    </w:rPr>
    <w:tblPr>
      <w:tblStyleRowBandSize w:val="1"/>
      <w:tblStyleColBandSize w:val="1"/>
      <w:tblBorders>
        <w:top w:val="single" w:sz="8" w:space="0" w:color="4B5C6B" w:themeColor="accent3" w:themeTint="BF"/>
        <w:left w:val="single" w:sz="8" w:space="0" w:color="4B5C6B" w:themeColor="accent3" w:themeTint="BF"/>
        <w:bottom w:val="single" w:sz="8" w:space="0" w:color="4B5C6B" w:themeColor="accent3" w:themeTint="BF"/>
        <w:right w:val="single" w:sz="8" w:space="0" w:color="4B5C6B" w:themeColor="accent3" w:themeTint="BF"/>
        <w:insideH w:val="single" w:sz="8" w:space="0" w:color="4B5C6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5C6B" w:themeColor="accent3" w:themeTint="BF"/>
          <w:left w:val="single" w:sz="8" w:space="0" w:color="4B5C6B" w:themeColor="accent3" w:themeTint="BF"/>
          <w:bottom w:val="single" w:sz="8" w:space="0" w:color="4B5C6B" w:themeColor="accent3" w:themeTint="BF"/>
          <w:right w:val="single" w:sz="8" w:space="0" w:color="4B5C6B" w:themeColor="accent3" w:themeTint="BF"/>
          <w:insideH w:val="nil"/>
          <w:insideV w:val="nil"/>
        </w:tcBorders>
        <w:shd w:val="clear" w:color="auto" w:fill="1E252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5C6B" w:themeColor="accent3" w:themeTint="BF"/>
          <w:left w:val="single" w:sz="8" w:space="0" w:color="4B5C6B" w:themeColor="accent3" w:themeTint="BF"/>
          <w:bottom w:val="single" w:sz="8" w:space="0" w:color="4B5C6B" w:themeColor="accent3" w:themeTint="BF"/>
          <w:right w:val="single" w:sz="8" w:space="0" w:color="4B5C6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9D2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C9D2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locked/>
    <w:rsid w:val="002E3533"/>
    <w:rPr>
      <w:lang w:val="sv-SE" w:eastAsia="sv-SE"/>
    </w:rPr>
    <w:tblPr>
      <w:tblStyleRowBandSize w:val="1"/>
      <w:tblStyleColBandSize w:val="1"/>
      <w:tblBorders>
        <w:top w:val="single" w:sz="8" w:space="0" w:color="5B6E80" w:themeColor="accent4" w:themeTint="BF"/>
        <w:left w:val="single" w:sz="8" w:space="0" w:color="5B6E80" w:themeColor="accent4" w:themeTint="BF"/>
        <w:bottom w:val="single" w:sz="8" w:space="0" w:color="5B6E80" w:themeColor="accent4" w:themeTint="BF"/>
        <w:right w:val="single" w:sz="8" w:space="0" w:color="5B6E80" w:themeColor="accent4" w:themeTint="BF"/>
        <w:insideH w:val="single" w:sz="8" w:space="0" w:color="5B6E8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B6E80" w:themeColor="accent4" w:themeTint="BF"/>
          <w:left w:val="single" w:sz="8" w:space="0" w:color="5B6E80" w:themeColor="accent4" w:themeTint="BF"/>
          <w:bottom w:val="single" w:sz="8" w:space="0" w:color="5B6E80" w:themeColor="accent4" w:themeTint="BF"/>
          <w:right w:val="single" w:sz="8" w:space="0" w:color="5B6E80" w:themeColor="accent4" w:themeTint="BF"/>
          <w:insideH w:val="nil"/>
          <w:insideV w:val="nil"/>
        </w:tcBorders>
        <w:shd w:val="clear" w:color="auto" w:fill="333E4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E80" w:themeColor="accent4" w:themeTint="BF"/>
          <w:left w:val="single" w:sz="8" w:space="0" w:color="5B6E80" w:themeColor="accent4" w:themeTint="BF"/>
          <w:bottom w:val="single" w:sz="8" w:space="0" w:color="5B6E80" w:themeColor="accent4" w:themeTint="BF"/>
          <w:right w:val="single" w:sz="8" w:space="0" w:color="5B6E8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CFD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CFD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locked/>
    <w:rsid w:val="002E3533"/>
    <w:rPr>
      <w:lang w:val="sv-SE" w:eastAsia="sv-SE"/>
    </w:rPr>
    <w:tblPr>
      <w:tblStyleRowBandSize w:val="1"/>
      <w:tblStyleColBandSize w:val="1"/>
      <w:tblBorders>
        <w:top w:val="single" w:sz="8" w:space="0" w:color="E2E2E0" w:themeColor="accent5" w:themeTint="BF"/>
        <w:left w:val="single" w:sz="8" w:space="0" w:color="E2E2E0" w:themeColor="accent5" w:themeTint="BF"/>
        <w:bottom w:val="single" w:sz="8" w:space="0" w:color="E2E2E0" w:themeColor="accent5" w:themeTint="BF"/>
        <w:right w:val="single" w:sz="8" w:space="0" w:color="E2E2E0" w:themeColor="accent5" w:themeTint="BF"/>
        <w:insideH w:val="single" w:sz="8" w:space="0" w:color="E2E2E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E2E0" w:themeColor="accent5" w:themeTint="BF"/>
          <w:left w:val="single" w:sz="8" w:space="0" w:color="E2E2E0" w:themeColor="accent5" w:themeTint="BF"/>
          <w:bottom w:val="single" w:sz="8" w:space="0" w:color="E2E2E0" w:themeColor="accent5" w:themeTint="BF"/>
          <w:right w:val="single" w:sz="8" w:space="0" w:color="E2E2E0" w:themeColor="accent5" w:themeTint="BF"/>
          <w:insideH w:val="nil"/>
          <w:insideV w:val="nil"/>
        </w:tcBorders>
        <w:shd w:val="clear" w:color="auto" w:fill="D9D9D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E2E0" w:themeColor="accent5" w:themeTint="BF"/>
          <w:left w:val="single" w:sz="8" w:space="0" w:color="E2E2E0" w:themeColor="accent5" w:themeTint="BF"/>
          <w:bottom w:val="single" w:sz="8" w:space="0" w:color="E2E2E0" w:themeColor="accent5" w:themeTint="BF"/>
          <w:right w:val="single" w:sz="8" w:space="0" w:color="E2E2E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5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locked/>
    <w:rsid w:val="002E3533"/>
    <w:rPr>
      <w:lang w:val="sv-SE" w:eastAsia="sv-SE"/>
    </w:rPr>
    <w:tblPr>
      <w:tblStyleRowBandSize w:val="1"/>
      <w:tblStyleColBandSize w:val="1"/>
      <w:tblBorders>
        <w:top w:val="single" w:sz="8" w:space="0" w:color="F3F0EF" w:themeColor="accent6" w:themeTint="BF"/>
        <w:left w:val="single" w:sz="8" w:space="0" w:color="F3F0EF" w:themeColor="accent6" w:themeTint="BF"/>
        <w:bottom w:val="single" w:sz="8" w:space="0" w:color="F3F0EF" w:themeColor="accent6" w:themeTint="BF"/>
        <w:right w:val="single" w:sz="8" w:space="0" w:color="F3F0EF" w:themeColor="accent6" w:themeTint="BF"/>
        <w:insideH w:val="single" w:sz="8" w:space="0" w:color="F3F0E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F0EF" w:themeColor="accent6" w:themeTint="BF"/>
          <w:left w:val="single" w:sz="8" w:space="0" w:color="F3F0EF" w:themeColor="accent6" w:themeTint="BF"/>
          <w:bottom w:val="single" w:sz="8" w:space="0" w:color="F3F0EF" w:themeColor="accent6" w:themeTint="BF"/>
          <w:right w:val="single" w:sz="8" w:space="0" w:color="F3F0EF" w:themeColor="accent6" w:themeTint="BF"/>
          <w:insideH w:val="nil"/>
          <w:insideV w:val="nil"/>
        </w:tcBorders>
        <w:shd w:val="clear" w:color="auto" w:fill="EFECE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F0EF" w:themeColor="accent6" w:themeTint="BF"/>
          <w:left w:val="single" w:sz="8" w:space="0" w:color="F3F0EF" w:themeColor="accent6" w:themeTint="BF"/>
          <w:bottom w:val="single" w:sz="8" w:space="0" w:color="F3F0EF" w:themeColor="accent6" w:themeTint="BF"/>
          <w:right w:val="single" w:sz="8" w:space="0" w:color="F3F0E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A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locked/>
    <w:rsid w:val="002E3533"/>
    <w:rPr>
      <w:lang w:val="sv-SE" w:eastAsia="sv-S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locked/>
    <w:rsid w:val="002E3533"/>
    <w:rPr>
      <w:lang w:val="sv-SE" w:eastAsia="sv-S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423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423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423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locked/>
    <w:rsid w:val="002E3533"/>
    <w:rPr>
      <w:lang w:val="sv-SE" w:eastAsia="sv-S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E6F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E6F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E6F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locked/>
    <w:rsid w:val="002E3533"/>
    <w:rPr>
      <w:lang w:val="sv-SE" w:eastAsia="sv-S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252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E252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E252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locked/>
    <w:rsid w:val="002E3533"/>
    <w:rPr>
      <w:lang w:val="sv-SE" w:eastAsia="sv-S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E4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E4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E4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locked/>
    <w:rsid w:val="002E3533"/>
    <w:rPr>
      <w:lang w:val="sv-SE" w:eastAsia="sv-S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D9D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9D9D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9D9D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locked/>
    <w:rsid w:val="002E3533"/>
    <w:rPr>
      <w:lang w:val="sv-SE" w:eastAsia="sv-S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CE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ECE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locked/>
    <w:rsid w:val="002E3533"/>
    <w:rPr>
      <w:lang w:val="sv-SE" w:eastAsia="sv-S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locked/>
    <w:rsid w:val="002E3533"/>
    <w:rPr>
      <w:lang w:val="sv-SE" w:eastAsia="sv-SE"/>
    </w:rPr>
    <w:tblPr>
      <w:tblStyleRowBandSize w:val="1"/>
      <w:tblStyleColBandSize w:val="1"/>
      <w:tblBorders>
        <w:top w:val="single" w:sz="8" w:space="0" w:color="FA706B" w:themeColor="accent1" w:themeTint="BF"/>
        <w:left w:val="single" w:sz="8" w:space="0" w:color="FA706B" w:themeColor="accent1" w:themeTint="BF"/>
        <w:bottom w:val="single" w:sz="8" w:space="0" w:color="FA706B" w:themeColor="accent1" w:themeTint="BF"/>
        <w:right w:val="single" w:sz="8" w:space="0" w:color="FA706B" w:themeColor="accent1" w:themeTint="BF"/>
        <w:insideH w:val="single" w:sz="8" w:space="0" w:color="FA706B" w:themeColor="accent1" w:themeTint="BF"/>
        <w:insideV w:val="single" w:sz="8" w:space="0" w:color="FA706B" w:themeColor="accent1" w:themeTint="BF"/>
      </w:tblBorders>
    </w:tblPr>
    <w:tcPr>
      <w:shd w:val="clear" w:color="auto" w:fill="FDCF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706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A09C" w:themeFill="accent1" w:themeFillTint="7F"/>
      </w:tcPr>
    </w:tblStylePr>
    <w:tblStylePr w:type="band1Horz">
      <w:tblPr/>
      <w:tcPr>
        <w:shd w:val="clear" w:color="auto" w:fill="FCA09C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locked/>
    <w:rsid w:val="002E3533"/>
    <w:rPr>
      <w:lang w:val="sv-SE" w:eastAsia="sv-SE"/>
    </w:rPr>
    <w:tblPr>
      <w:tblStyleRowBandSize w:val="1"/>
      <w:tblStyleColBandSize w:val="1"/>
      <w:tblBorders>
        <w:top w:val="single" w:sz="8" w:space="0" w:color="E1ECF3" w:themeColor="accent2" w:themeTint="BF"/>
        <w:left w:val="single" w:sz="8" w:space="0" w:color="E1ECF3" w:themeColor="accent2" w:themeTint="BF"/>
        <w:bottom w:val="single" w:sz="8" w:space="0" w:color="E1ECF3" w:themeColor="accent2" w:themeTint="BF"/>
        <w:right w:val="single" w:sz="8" w:space="0" w:color="E1ECF3" w:themeColor="accent2" w:themeTint="BF"/>
        <w:insideH w:val="single" w:sz="8" w:space="0" w:color="E1ECF3" w:themeColor="accent2" w:themeTint="BF"/>
        <w:insideV w:val="single" w:sz="8" w:space="0" w:color="E1ECF3" w:themeColor="accent2" w:themeTint="BF"/>
      </w:tblBorders>
    </w:tblPr>
    <w:tcPr>
      <w:shd w:val="clear" w:color="auto" w:fill="F5F8F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ECF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2F7" w:themeFill="accent2" w:themeFillTint="7F"/>
      </w:tcPr>
    </w:tblStylePr>
    <w:tblStylePr w:type="band1Horz">
      <w:tblPr/>
      <w:tcPr>
        <w:shd w:val="clear" w:color="auto" w:fill="EBF2F7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locked/>
    <w:rsid w:val="002E3533"/>
    <w:rPr>
      <w:lang w:val="sv-SE" w:eastAsia="sv-SE"/>
    </w:rPr>
    <w:tblPr>
      <w:tblStyleRowBandSize w:val="1"/>
      <w:tblStyleColBandSize w:val="1"/>
      <w:tblBorders>
        <w:top w:val="single" w:sz="8" w:space="0" w:color="4B5C6B" w:themeColor="accent3" w:themeTint="BF"/>
        <w:left w:val="single" w:sz="8" w:space="0" w:color="4B5C6B" w:themeColor="accent3" w:themeTint="BF"/>
        <w:bottom w:val="single" w:sz="8" w:space="0" w:color="4B5C6B" w:themeColor="accent3" w:themeTint="BF"/>
        <w:right w:val="single" w:sz="8" w:space="0" w:color="4B5C6B" w:themeColor="accent3" w:themeTint="BF"/>
        <w:insideH w:val="single" w:sz="8" w:space="0" w:color="4B5C6B" w:themeColor="accent3" w:themeTint="BF"/>
        <w:insideV w:val="single" w:sz="8" w:space="0" w:color="4B5C6B" w:themeColor="accent3" w:themeTint="BF"/>
      </w:tblBorders>
    </w:tblPr>
    <w:tcPr>
      <w:shd w:val="clear" w:color="auto" w:fill="BFC9D2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5C6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E93A5" w:themeFill="accent3" w:themeFillTint="7F"/>
      </w:tcPr>
    </w:tblStylePr>
    <w:tblStylePr w:type="band1Horz">
      <w:tblPr/>
      <w:tcPr>
        <w:shd w:val="clear" w:color="auto" w:fill="7E93A5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locked/>
    <w:rsid w:val="002E3533"/>
    <w:rPr>
      <w:lang w:val="sv-SE" w:eastAsia="sv-SE"/>
    </w:rPr>
    <w:tblPr>
      <w:tblStyleRowBandSize w:val="1"/>
      <w:tblStyleColBandSize w:val="1"/>
      <w:tblBorders>
        <w:top w:val="single" w:sz="8" w:space="0" w:color="5B6E80" w:themeColor="accent4" w:themeTint="BF"/>
        <w:left w:val="single" w:sz="8" w:space="0" w:color="5B6E80" w:themeColor="accent4" w:themeTint="BF"/>
        <w:bottom w:val="single" w:sz="8" w:space="0" w:color="5B6E80" w:themeColor="accent4" w:themeTint="BF"/>
        <w:right w:val="single" w:sz="8" w:space="0" w:color="5B6E80" w:themeColor="accent4" w:themeTint="BF"/>
        <w:insideH w:val="single" w:sz="8" w:space="0" w:color="5B6E80" w:themeColor="accent4" w:themeTint="BF"/>
        <w:insideV w:val="single" w:sz="8" w:space="0" w:color="5B6E80" w:themeColor="accent4" w:themeTint="BF"/>
      </w:tblBorders>
    </w:tblPr>
    <w:tcPr>
      <w:shd w:val="clear" w:color="auto" w:fill="C7CFD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B6E8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9FAF" w:themeFill="accent4" w:themeFillTint="7F"/>
      </w:tcPr>
    </w:tblStylePr>
    <w:tblStylePr w:type="band1Horz">
      <w:tblPr/>
      <w:tcPr>
        <w:shd w:val="clear" w:color="auto" w:fill="8E9FA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locked/>
    <w:rsid w:val="002E3533"/>
    <w:rPr>
      <w:lang w:val="sv-SE" w:eastAsia="sv-SE"/>
    </w:rPr>
    <w:tblPr>
      <w:tblStyleRowBandSize w:val="1"/>
      <w:tblStyleColBandSize w:val="1"/>
      <w:tblBorders>
        <w:top w:val="single" w:sz="8" w:space="0" w:color="E2E2E0" w:themeColor="accent5" w:themeTint="BF"/>
        <w:left w:val="single" w:sz="8" w:space="0" w:color="E2E2E0" w:themeColor="accent5" w:themeTint="BF"/>
        <w:bottom w:val="single" w:sz="8" w:space="0" w:color="E2E2E0" w:themeColor="accent5" w:themeTint="BF"/>
        <w:right w:val="single" w:sz="8" w:space="0" w:color="E2E2E0" w:themeColor="accent5" w:themeTint="BF"/>
        <w:insideH w:val="single" w:sz="8" w:space="0" w:color="E2E2E0" w:themeColor="accent5" w:themeTint="BF"/>
        <w:insideV w:val="single" w:sz="8" w:space="0" w:color="E2E2E0" w:themeColor="accent5" w:themeTint="BF"/>
      </w:tblBorders>
    </w:tblPr>
    <w:tcPr>
      <w:shd w:val="clear" w:color="auto" w:fill="F5F5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2E2E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A" w:themeFill="accent5" w:themeFillTint="7F"/>
      </w:tcPr>
    </w:tblStylePr>
    <w:tblStylePr w:type="band1Horz">
      <w:tblPr/>
      <w:tcPr>
        <w:shd w:val="clear" w:color="auto" w:fill="ECECEA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locked/>
    <w:rsid w:val="002E3533"/>
    <w:rPr>
      <w:lang w:val="sv-SE" w:eastAsia="sv-SE"/>
    </w:rPr>
    <w:tblPr>
      <w:tblStyleRowBandSize w:val="1"/>
      <w:tblStyleColBandSize w:val="1"/>
      <w:tblBorders>
        <w:top w:val="single" w:sz="8" w:space="0" w:color="F3F0EF" w:themeColor="accent6" w:themeTint="BF"/>
        <w:left w:val="single" w:sz="8" w:space="0" w:color="F3F0EF" w:themeColor="accent6" w:themeTint="BF"/>
        <w:bottom w:val="single" w:sz="8" w:space="0" w:color="F3F0EF" w:themeColor="accent6" w:themeTint="BF"/>
        <w:right w:val="single" w:sz="8" w:space="0" w:color="F3F0EF" w:themeColor="accent6" w:themeTint="BF"/>
        <w:insideH w:val="single" w:sz="8" w:space="0" w:color="F3F0EF" w:themeColor="accent6" w:themeTint="BF"/>
        <w:insideV w:val="single" w:sz="8" w:space="0" w:color="F3F0EF" w:themeColor="accent6" w:themeTint="BF"/>
      </w:tblBorders>
    </w:tblPr>
    <w:tcPr>
      <w:shd w:val="clear" w:color="auto" w:fill="FBFA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F0E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4" w:themeFill="accent6" w:themeFillTint="7F"/>
      </w:tcPr>
    </w:tblStylePr>
    <w:tblStylePr w:type="band1Horz">
      <w:tblPr/>
      <w:tcPr>
        <w:shd w:val="clear" w:color="auto" w:fill="F7F5F4" w:themeFill="accent6" w:themeFillTint="7F"/>
      </w:tcPr>
    </w:tblStylePr>
  </w:style>
  <w:style w:type="table" w:styleId="Mellanmrktrutnt2">
    <w:name w:val="Medium Grid 2"/>
    <w:basedOn w:val="Normaltabell"/>
    <w:uiPriority w:val="68"/>
    <w:locked/>
    <w:rsid w:val="002E3533"/>
    <w:rPr>
      <w:rFonts w:asciiTheme="majorHAnsi" w:eastAsiaTheme="majorEastAsia" w:hAnsiTheme="majorHAnsi" w:cstheme="majorBidi"/>
      <w:color w:val="000000" w:themeColor="text1"/>
      <w:lang w:val="sv-SE" w:eastAsia="sv-S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locked/>
    <w:rsid w:val="002E3533"/>
    <w:rPr>
      <w:rFonts w:asciiTheme="majorHAnsi" w:eastAsiaTheme="majorEastAsia" w:hAnsiTheme="majorHAnsi" w:cstheme="majorBidi"/>
      <w:color w:val="000000" w:themeColor="text1"/>
      <w:lang w:val="sv-SE" w:eastAsia="sv-SE"/>
    </w:rPr>
    <w:tblPr>
      <w:tblStyleRowBandSize w:val="1"/>
      <w:tblStyleColBandSize w:val="1"/>
      <w:tblBorders>
        <w:top w:val="single" w:sz="8" w:space="0" w:color="F9423A" w:themeColor="accent1"/>
        <w:left w:val="single" w:sz="8" w:space="0" w:color="F9423A" w:themeColor="accent1"/>
        <w:bottom w:val="single" w:sz="8" w:space="0" w:color="F9423A" w:themeColor="accent1"/>
        <w:right w:val="single" w:sz="8" w:space="0" w:color="F9423A" w:themeColor="accent1"/>
        <w:insideH w:val="single" w:sz="8" w:space="0" w:color="F9423A" w:themeColor="accent1"/>
        <w:insideV w:val="single" w:sz="8" w:space="0" w:color="F9423A" w:themeColor="accent1"/>
      </w:tblBorders>
    </w:tblPr>
    <w:tcPr>
      <w:shd w:val="clear" w:color="auto" w:fill="FDCFC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EC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9D7" w:themeFill="accent1" w:themeFillTint="33"/>
      </w:tcPr>
    </w:tblStylePr>
    <w:tblStylePr w:type="band1Vert">
      <w:tblPr/>
      <w:tcPr>
        <w:shd w:val="clear" w:color="auto" w:fill="FCA09C" w:themeFill="accent1" w:themeFillTint="7F"/>
      </w:tcPr>
    </w:tblStylePr>
    <w:tblStylePr w:type="band1Horz">
      <w:tblPr/>
      <w:tcPr>
        <w:tcBorders>
          <w:insideH w:val="single" w:sz="6" w:space="0" w:color="F9423A" w:themeColor="accent1"/>
          <w:insideV w:val="single" w:sz="6" w:space="0" w:color="F9423A" w:themeColor="accent1"/>
        </w:tcBorders>
        <w:shd w:val="clear" w:color="auto" w:fill="FCA09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locked/>
    <w:rsid w:val="002E3533"/>
    <w:rPr>
      <w:rFonts w:asciiTheme="majorHAnsi" w:eastAsiaTheme="majorEastAsia" w:hAnsiTheme="majorHAnsi" w:cstheme="majorBidi"/>
      <w:color w:val="000000" w:themeColor="text1"/>
      <w:lang w:val="sv-SE" w:eastAsia="sv-SE"/>
    </w:rPr>
    <w:tblPr>
      <w:tblStyleRowBandSize w:val="1"/>
      <w:tblStyleColBandSize w:val="1"/>
      <w:tblBorders>
        <w:top w:val="single" w:sz="8" w:space="0" w:color="D8E6F0" w:themeColor="accent2"/>
        <w:left w:val="single" w:sz="8" w:space="0" w:color="D8E6F0" w:themeColor="accent2"/>
        <w:bottom w:val="single" w:sz="8" w:space="0" w:color="D8E6F0" w:themeColor="accent2"/>
        <w:right w:val="single" w:sz="8" w:space="0" w:color="D8E6F0" w:themeColor="accent2"/>
        <w:insideH w:val="single" w:sz="8" w:space="0" w:color="D8E6F0" w:themeColor="accent2"/>
        <w:insideV w:val="single" w:sz="8" w:space="0" w:color="D8E6F0" w:themeColor="accent2"/>
      </w:tblBorders>
    </w:tblPr>
    <w:tcPr>
      <w:shd w:val="clear" w:color="auto" w:fill="F5F8F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9FC" w:themeFill="accent2" w:themeFillTint="33"/>
      </w:tcPr>
    </w:tblStylePr>
    <w:tblStylePr w:type="band1Vert">
      <w:tblPr/>
      <w:tcPr>
        <w:shd w:val="clear" w:color="auto" w:fill="EBF2F7" w:themeFill="accent2" w:themeFillTint="7F"/>
      </w:tcPr>
    </w:tblStylePr>
    <w:tblStylePr w:type="band1Horz">
      <w:tblPr/>
      <w:tcPr>
        <w:tcBorders>
          <w:insideH w:val="single" w:sz="6" w:space="0" w:color="D8E6F0" w:themeColor="accent2"/>
          <w:insideV w:val="single" w:sz="6" w:space="0" w:color="D8E6F0" w:themeColor="accent2"/>
        </w:tcBorders>
        <w:shd w:val="clear" w:color="auto" w:fill="EBF2F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locked/>
    <w:rsid w:val="002E3533"/>
    <w:rPr>
      <w:rFonts w:asciiTheme="majorHAnsi" w:eastAsiaTheme="majorEastAsia" w:hAnsiTheme="majorHAnsi" w:cstheme="majorBidi"/>
      <w:color w:val="000000" w:themeColor="text1"/>
      <w:lang w:val="sv-SE" w:eastAsia="sv-SE"/>
    </w:rPr>
    <w:tblPr>
      <w:tblStyleRowBandSize w:val="1"/>
      <w:tblStyleColBandSize w:val="1"/>
      <w:tblBorders>
        <w:top w:val="single" w:sz="8" w:space="0" w:color="1E252B" w:themeColor="accent3"/>
        <w:left w:val="single" w:sz="8" w:space="0" w:color="1E252B" w:themeColor="accent3"/>
        <w:bottom w:val="single" w:sz="8" w:space="0" w:color="1E252B" w:themeColor="accent3"/>
        <w:right w:val="single" w:sz="8" w:space="0" w:color="1E252B" w:themeColor="accent3"/>
        <w:insideH w:val="single" w:sz="8" w:space="0" w:color="1E252B" w:themeColor="accent3"/>
        <w:insideV w:val="single" w:sz="8" w:space="0" w:color="1E252B" w:themeColor="accent3"/>
      </w:tblBorders>
    </w:tblPr>
    <w:tcPr>
      <w:shd w:val="clear" w:color="auto" w:fill="BFC9D2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5E9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D3DB" w:themeFill="accent3" w:themeFillTint="33"/>
      </w:tcPr>
    </w:tblStylePr>
    <w:tblStylePr w:type="band1Vert">
      <w:tblPr/>
      <w:tcPr>
        <w:shd w:val="clear" w:color="auto" w:fill="7E93A5" w:themeFill="accent3" w:themeFillTint="7F"/>
      </w:tcPr>
    </w:tblStylePr>
    <w:tblStylePr w:type="band1Horz">
      <w:tblPr/>
      <w:tcPr>
        <w:tcBorders>
          <w:insideH w:val="single" w:sz="6" w:space="0" w:color="1E252B" w:themeColor="accent3"/>
          <w:insideV w:val="single" w:sz="6" w:space="0" w:color="1E252B" w:themeColor="accent3"/>
        </w:tcBorders>
        <w:shd w:val="clear" w:color="auto" w:fill="7E93A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locked/>
    <w:rsid w:val="002E3533"/>
    <w:rPr>
      <w:rFonts w:asciiTheme="majorHAnsi" w:eastAsiaTheme="majorEastAsia" w:hAnsiTheme="majorHAnsi" w:cstheme="majorBidi"/>
      <w:color w:val="000000" w:themeColor="text1"/>
      <w:lang w:val="sv-SE" w:eastAsia="sv-SE"/>
    </w:rPr>
    <w:tblPr>
      <w:tblStyleRowBandSize w:val="1"/>
      <w:tblStyleColBandSize w:val="1"/>
      <w:tblBorders>
        <w:top w:val="single" w:sz="8" w:space="0" w:color="333E48" w:themeColor="accent4"/>
        <w:left w:val="single" w:sz="8" w:space="0" w:color="333E48" w:themeColor="accent4"/>
        <w:bottom w:val="single" w:sz="8" w:space="0" w:color="333E48" w:themeColor="accent4"/>
        <w:right w:val="single" w:sz="8" w:space="0" w:color="333E48" w:themeColor="accent4"/>
        <w:insideH w:val="single" w:sz="8" w:space="0" w:color="333E48" w:themeColor="accent4"/>
        <w:insideV w:val="single" w:sz="8" w:space="0" w:color="333E48" w:themeColor="accent4"/>
      </w:tblBorders>
    </w:tblPr>
    <w:tcPr>
      <w:shd w:val="clear" w:color="auto" w:fill="C7CFD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8ECE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DE" w:themeFill="accent4" w:themeFillTint="33"/>
      </w:tcPr>
    </w:tblStylePr>
    <w:tblStylePr w:type="band1Vert">
      <w:tblPr/>
      <w:tcPr>
        <w:shd w:val="clear" w:color="auto" w:fill="8E9FAF" w:themeFill="accent4" w:themeFillTint="7F"/>
      </w:tcPr>
    </w:tblStylePr>
    <w:tblStylePr w:type="band1Horz">
      <w:tblPr/>
      <w:tcPr>
        <w:tcBorders>
          <w:insideH w:val="single" w:sz="6" w:space="0" w:color="333E48" w:themeColor="accent4"/>
          <w:insideV w:val="single" w:sz="6" w:space="0" w:color="333E48" w:themeColor="accent4"/>
        </w:tcBorders>
        <w:shd w:val="clear" w:color="auto" w:fill="8E9FA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locked/>
    <w:rsid w:val="002E3533"/>
    <w:rPr>
      <w:rFonts w:asciiTheme="majorHAnsi" w:eastAsiaTheme="majorEastAsia" w:hAnsiTheme="majorHAnsi" w:cstheme="majorBidi"/>
      <w:color w:val="000000" w:themeColor="text1"/>
      <w:lang w:val="sv-SE" w:eastAsia="sv-SE"/>
    </w:rPr>
    <w:tblPr>
      <w:tblStyleRowBandSize w:val="1"/>
      <w:tblStyleColBandSize w:val="1"/>
      <w:tblBorders>
        <w:top w:val="single" w:sz="8" w:space="0" w:color="D9D9D6" w:themeColor="accent5"/>
        <w:left w:val="single" w:sz="8" w:space="0" w:color="D9D9D6" w:themeColor="accent5"/>
        <w:bottom w:val="single" w:sz="8" w:space="0" w:color="D9D9D6" w:themeColor="accent5"/>
        <w:right w:val="single" w:sz="8" w:space="0" w:color="D9D9D6" w:themeColor="accent5"/>
        <w:insideH w:val="single" w:sz="8" w:space="0" w:color="D9D9D6" w:themeColor="accent5"/>
        <w:insideV w:val="single" w:sz="8" w:space="0" w:color="D9D9D6" w:themeColor="accent5"/>
      </w:tblBorders>
    </w:tblPr>
    <w:tcPr>
      <w:shd w:val="clear" w:color="auto" w:fill="F5F5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7F6" w:themeFill="accent5" w:themeFillTint="33"/>
      </w:tcPr>
    </w:tblStylePr>
    <w:tblStylePr w:type="band1Vert">
      <w:tblPr/>
      <w:tcPr>
        <w:shd w:val="clear" w:color="auto" w:fill="ECECEA" w:themeFill="accent5" w:themeFillTint="7F"/>
      </w:tcPr>
    </w:tblStylePr>
    <w:tblStylePr w:type="band1Horz">
      <w:tblPr/>
      <w:tcPr>
        <w:tcBorders>
          <w:insideH w:val="single" w:sz="6" w:space="0" w:color="D9D9D6" w:themeColor="accent5"/>
          <w:insideV w:val="single" w:sz="6" w:space="0" w:color="D9D9D6" w:themeColor="accent5"/>
        </w:tcBorders>
        <w:shd w:val="clear" w:color="auto" w:fill="ECE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locked/>
    <w:rsid w:val="002E3533"/>
    <w:rPr>
      <w:rFonts w:asciiTheme="majorHAnsi" w:eastAsiaTheme="majorEastAsia" w:hAnsiTheme="majorHAnsi" w:cstheme="majorBidi"/>
      <w:color w:val="000000" w:themeColor="text1"/>
      <w:lang w:val="sv-SE" w:eastAsia="sv-SE"/>
    </w:rPr>
    <w:tblPr>
      <w:tblStyleRowBandSize w:val="1"/>
      <w:tblStyleColBandSize w:val="1"/>
      <w:tblBorders>
        <w:top w:val="single" w:sz="8" w:space="0" w:color="EFECEA" w:themeColor="accent6"/>
        <w:left w:val="single" w:sz="8" w:space="0" w:color="EFECEA" w:themeColor="accent6"/>
        <w:bottom w:val="single" w:sz="8" w:space="0" w:color="EFECEA" w:themeColor="accent6"/>
        <w:right w:val="single" w:sz="8" w:space="0" w:color="EFECEA" w:themeColor="accent6"/>
        <w:insideH w:val="single" w:sz="8" w:space="0" w:color="EFECEA" w:themeColor="accent6"/>
        <w:insideV w:val="single" w:sz="8" w:space="0" w:color="EFECEA" w:themeColor="accent6"/>
      </w:tblBorders>
    </w:tblPr>
    <w:tcPr>
      <w:shd w:val="clear" w:color="auto" w:fill="FBFA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DF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BFA" w:themeFill="accent6" w:themeFillTint="33"/>
      </w:tcPr>
    </w:tblStylePr>
    <w:tblStylePr w:type="band1Vert">
      <w:tblPr/>
      <w:tcPr>
        <w:shd w:val="clear" w:color="auto" w:fill="F7F5F4" w:themeFill="accent6" w:themeFillTint="7F"/>
      </w:tcPr>
    </w:tblStylePr>
    <w:tblStylePr w:type="band1Horz">
      <w:tblPr/>
      <w:tcPr>
        <w:tcBorders>
          <w:insideH w:val="single" w:sz="6" w:space="0" w:color="EFECEA" w:themeColor="accent6"/>
          <w:insideV w:val="single" w:sz="6" w:space="0" w:color="EFECEA" w:themeColor="accent6"/>
        </w:tcBorders>
        <w:shd w:val="clear" w:color="auto" w:fill="F7F5F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locked/>
    <w:rsid w:val="002E3533"/>
    <w:rPr>
      <w:lang w:val="sv-SE" w:eastAsia="sv-S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locked/>
    <w:rsid w:val="002E3533"/>
    <w:rPr>
      <w:lang w:val="sv-SE" w:eastAsia="sv-S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CF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423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423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423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423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A09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A09C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locked/>
    <w:rsid w:val="002E3533"/>
    <w:rPr>
      <w:lang w:val="sv-SE" w:eastAsia="sv-S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8F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E6F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E6F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E6F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E6F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F2F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F2F7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locked/>
    <w:rsid w:val="002E3533"/>
    <w:rPr>
      <w:lang w:val="sv-SE" w:eastAsia="sv-S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FC9D2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252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E252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E252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E252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E93A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E93A5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locked/>
    <w:rsid w:val="002E3533"/>
    <w:rPr>
      <w:lang w:val="sv-SE" w:eastAsia="sv-S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CFD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E4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E4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E4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E4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9FA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9FA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locked/>
    <w:rsid w:val="002E3533"/>
    <w:rPr>
      <w:lang w:val="sv-SE" w:eastAsia="sv-S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5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9D9D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9D9D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9D9D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9D9D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E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ECEA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locked/>
    <w:rsid w:val="002E3533"/>
    <w:rPr>
      <w:lang w:val="sv-SE" w:eastAsia="sv-S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A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CE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ECE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ECE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ECE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F5F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F5F4" w:themeFill="accent6" w:themeFillTint="7F"/>
      </w:tcPr>
    </w:tblStylePr>
  </w:style>
  <w:style w:type="table" w:styleId="Moderntabell">
    <w:name w:val="Table Contemporary"/>
    <w:basedOn w:val="Normaltabell"/>
    <w:locked/>
    <w:rsid w:val="002E3533"/>
    <w:pPr>
      <w:spacing w:after="120"/>
    </w:pPr>
    <w:rPr>
      <w:lang w:val="sv-SE" w:eastAsia="sv-S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locked/>
    <w:rsid w:val="002E3533"/>
    <w:rPr>
      <w:color w:val="FFFFFF" w:themeColor="background1"/>
      <w:lang w:val="sv-SE" w:eastAsia="sv-S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locked/>
    <w:rsid w:val="002E3533"/>
    <w:rPr>
      <w:color w:val="FFFFFF" w:themeColor="background1"/>
      <w:lang w:val="sv-SE" w:eastAsia="sv-SE"/>
    </w:rPr>
    <w:tblPr>
      <w:tblStyleRowBandSize w:val="1"/>
      <w:tblStyleColBandSize w:val="1"/>
    </w:tblPr>
    <w:tcPr>
      <w:shd w:val="clear" w:color="auto" w:fill="F9423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0A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E0F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E0F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0F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0F06" w:themeFill="accent1" w:themeFillShade="BF"/>
      </w:tcPr>
    </w:tblStylePr>
  </w:style>
  <w:style w:type="table" w:styleId="Mrklista-dekorfrg2">
    <w:name w:val="Dark List Accent 2"/>
    <w:basedOn w:val="Normaltabell"/>
    <w:uiPriority w:val="70"/>
    <w:locked/>
    <w:rsid w:val="002E3533"/>
    <w:rPr>
      <w:color w:val="FFFFFF" w:themeColor="background1"/>
      <w:lang w:val="sv-SE" w:eastAsia="sv-SE"/>
    </w:rPr>
    <w:tblPr>
      <w:tblStyleRowBandSize w:val="1"/>
      <w:tblStyleColBandSize w:val="1"/>
    </w:tblPr>
    <w:tcPr>
      <w:shd w:val="clear" w:color="auto" w:fill="D8E6F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79A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B0D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B0D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B0D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B0D0" w:themeFill="accent2" w:themeFillShade="BF"/>
      </w:tcPr>
    </w:tblStylePr>
  </w:style>
  <w:style w:type="table" w:styleId="Mrklista-dekorfrg3">
    <w:name w:val="Dark List Accent 3"/>
    <w:basedOn w:val="Normaltabell"/>
    <w:uiPriority w:val="70"/>
    <w:locked/>
    <w:rsid w:val="002E3533"/>
    <w:rPr>
      <w:color w:val="FFFFFF" w:themeColor="background1"/>
      <w:lang w:val="sv-SE" w:eastAsia="sv-SE"/>
    </w:rPr>
    <w:tblPr>
      <w:tblStyleRowBandSize w:val="1"/>
      <w:tblStyleColBandSize w:val="1"/>
    </w:tblPr>
    <w:tcPr>
      <w:shd w:val="clear" w:color="auto" w:fill="1E252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F12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61B2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61B2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B2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1B20" w:themeFill="accent3" w:themeFillShade="BF"/>
      </w:tcPr>
    </w:tblStylePr>
  </w:style>
  <w:style w:type="table" w:styleId="Mrklista-dekorfrg4">
    <w:name w:val="Dark List Accent 4"/>
    <w:basedOn w:val="Normaltabell"/>
    <w:uiPriority w:val="70"/>
    <w:locked/>
    <w:rsid w:val="002E3533"/>
    <w:rPr>
      <w:color w:val="FFFFFF" w:themeColor="background1"/>
      <w:lang w:val="sv-SE" w:eastAsia="sv-SE"/>
    </w:rPr>
    <w:tblPr>
      <w:tblStyleRowBandSize w:val="1"/>
      <w:tblStyleColBandSize w:val="1"/>
    </w:tblPr>
    <w:tcPr>
      <w:shd w:val="clear" w:color="auto" w:fill="333E4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E2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E3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E3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E3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E35" w:themeFill="accent4" w:themeFillShade="BF"/>
      </w:tcPr>
    </w:tblStylePr>
  </w:style>
  <w:style w:type="table" w:styleId="Mrklista-dekorfrg5">
    <w:name w:val="Dark List Accent 5"/>
    <w:basedOn w:val="Normaltabell"/>
    <w:uiPriority w:val="70"/>
    <w:locked/>
    <w:rsid w:val="002E3533"/>
    <w:rPr>
      <w:color w:val="FFFFFF" w:themeColor="background1"/>
      <w:lang w:val="sv-SE" w:eastAsia="sv-SE"/>
    </w:rPr>
    <w:tblPr>
      <w:tblStyleRowBandSize w:val="1"/>
      <w:tblStyleColBandSize w:val="1"/>
    </w:tblPr>
    <w:tcPr>
      <w:shd w:val="clear" w:color="auto" w:fill="D9D9D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6F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9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9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9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9D" w:themeFill="accent5" w:themeFillShade="BF"/>
      </w:tcPr>
    </w:tblStylePr>
  </w:style>
  <w:style w:type="table" w:styleId="Mrklista-dekorfrg6">
    <w:name w:val="Dark List Accent 6"/>
    <w:basedOn w:val="Normaltabell"/>
    <w:uiPriority w:val="70"/>
    <w:locked/>
    <w:rsid w:val="002E3533"/>
    <w:rPr>
      <w:color w:val="FFFFFF" w:themeColor="background1"/>
      <w:lang w:val="sv-SE" w:eastAsia="sv-SE"/>
    </w:rPr>
    <w:tblPr>
      <w:tblStyleRowBandSize w:val="1"/>
      <w:tblStyleColBandSize w:val="1"/>
    </w:tblPr>
    <w:tcPr>
      <w:shd w:val="clear" w:color="auto" w:fill="EFECE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5726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AEA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AEA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EA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EA6" w:themeFill="accent6" w:themeFillShade="BF"/>
      </w:tcPr>
    </w:tblStylePr>
  </w:style>
  <w:style w:type="paragraph" w:styleId="Normalwebb">
    <w:name w:val="Normal (Web)"/>
    <w:basedOn w:val="Normal"/>
    <w:semiHidden/>
    <w:rsid w:val="002E3533"/>
    <w:rPr>
      <w:sz w:val="24"/>
    </w:rPr>
  </w:style>
  <w:style w:type="paragraph" w:styleId="Normaltindrag">
    <w:name w:val="Normal Indent"/>
    <w:basedOn w:val="Normal"/>
    <w:semiHidden/>
    <w:locked/>
    <w:rsid w:val="002E3533"/>
    <w:pPr>
      <w:ind w:left="1304"/>
    </w:pPr>
  </w:style>
  <w:style w:type="paragraph" w:styleId="Numreradlista">
    <w:name w:val="List Number"/>
    <w:basedOn w:val="Normal"/>
    <w:autoRedefine/>
    <w:uiPriority w:val="9"/>
    <w:semiHidden/>
    <w:locked/>
    <w:rsid w:val="00B376C4"/>
    <w:pPr>
      <w:numPr>
        <w:numId w:val="1"/>
      </w:numPr>
      <w:contextualSpacing/>
    </w:pPr>
  </w:style>
  <w:style w:type="paragraph" w:styleId="Numreradlista2">
    <w:name w:val="List Number 2"/>
    <w:basedOn w:val="Normal"/>
    <w:semiHidden/>
    <w:locked/>
    <w:rsid w:val="002E3533"/>
    <w:pPr>
      <w:numPr>
        <w:numId w:val="2"/>
      </w:numPr>
      <w:contextualSpacing/>
    </w:pPr>
  </w:style>
  <w:style w:type="paragraph" w:styleId="Numreradlista3">
    <w:name w:val="List Number 3"/>
    <w:basedOn w:val="Normal"/>
    <w:semiHidden/>
    <w:locked/>
    <w:rsid w:val="002E3533"/>
    <w:pPr>
      <w:numPr>
        <w:numId w:val="3"/>
      </w:numPr>
      <w:contextualSpacing/>
    </w:pPr>
  </w:style>
  <w:style w:type="paragraph" w:styleId="Numreradlista4">
    <w:name w:val="List Number 4"/>
    <w:basedOn w:val="Normal"/>
    <w:semiHidden/>
    <w:locked/>
    <w:rsid w:val="002E3533"/>
    <w:pPr>
      <w:numPr>
        <w:numId w:val="4"/>
      </w:numPr>
      <w:contextualSpacing/>
    </w:pPr>
  </w:style>
  <w:style w:type="paragraph" w:styleId="Numreradlista5">
    <w:name w:val="List Number 5"/>
    <w:basedOn w:val="Normal"/>
    <w:semiHidden/>
    <w:locked/>
    <w:rsid w:val="002E3533"/>
    <w:pPr>
      <w:numPr>
        <w:numId w:val="5"/>
      </w:numPr>
      <w:contextualSpacing/>
    </w:pPr>
  </w:style>
  <w:style w:type="paragraph" w:styleId="Oformateradtext">
    <w:name w:val="Plain Text"/>
    <w:basedOn w:val="Normal"/>
    <w:link w:val="OformateradtextChar"/>
    <w:semiHidden/>
    <w:locked/>
    <w:rsid w:val="002E3533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semiHidden/>
    <w:rsid w:val="002E3533"/>
    <w:rPr>
      <w:rFonts w:ascii="Consolas" w:hAnsi="Consolas"/>
      <w:color w:val="000000"/>
      <w:sz w:val="21"/>
      <w:szCs w:val="21"/>
      <w:lang w:val="sv-SE" w:eastAsia="en-US"/>
    </w:rPr>
  </w:style>
  <w:style w:type="character" w:styleId="Platshllartext">
    <w:name w:val="Placeholder Text"/>
    <w:basedOn w:val="Standardstycketeckensnitt"/>
    <w:uiPriority w:val="99"/>
    <w:semiHidden/>
    <w:locked/>
    <w:rsid w:val="002E3533"/>
    <w:rPr>
      <w:color w:val="808080"/>
    </w:rPr>
  </w:style>
  <w:style w:type="table" w:styleId="Professionelltabell">
    <w:name w:val="Table Professional"/>
    <w:basedOn w:val="Normaltabell"/>
    <w:locked/>
    <w:rsid w:val="002E3533"/>
    <w:pPr>
      <w:spacing w:after="120"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autoRedefine/>
    <w:uiPriority w:val="10"/>
    <w:semiHidden/>
    <w:locked/>
    <w:rsid w:val="00B376C4"/>
    <w:pPr>
      <w:numPr>
        <w:numId w:val="6"/>
      </w:numPr>
      <w:spacing w:before="120"/>
    </w:pPr>
    <w:rPr>
      <w:rFonts w:eastAsiaTheme="minorHAnsi" w:cstheme="minorBidi"/>
      <w:szCs w:val="18"/>
      <w:lang w:eastAsia="fr-CA"/>
    </w:rPr>
  </w:style>
  <w:style w:type="paragraph" w:styleId="Punktlista2">
    <w:name w:val="List Bullet 2"/>
    <w:basedOn w:val="Normal"/>
    <w:semiHidden/>
    <w:locked/>
    <w:rsid w:val="002E3533"/>
    <w:pPr>
      <w:numPr>
        <w:numId w:val="7"/>
      </w:numPr>
      <w:contextualSpacing/>
    </w:pPr>
  </w:style>
  <w:style w:type="paragraph" w:styleId="Punktlista3">
    <w:name w:val="List Bullet 3"/>
    <w:basedOn w:val="Normal"/>
    <w:semiHidden/>
    <w:locked/>
    <w:rsid w:val="002E3533"/>
    <w:pPr>
      <w:numPr>
        <w:numId w:val="8"/>
      </w:numPr>
      <w:contextualSpacing/>
    </w:pPr>
  </w:style>
  <w:style w:type="paragraph" w:styleId="Punktlista4">
    <w:name w:val="List Bullet 4"/>
    <w:basedOn w:val="Normal"/>
    <w:semiHidden/>
    <w:locked/>
    <w:rsid w:val="002E3533"/>
    <w:pPr>
      <w:numPr>
        <w:numId w:val="9"/>
      </w:numPr>
      <w:contextualSpacing/>
    </w:pPr>
  </w:style>
  <w:style w:type="paragraph" w:styleId="Punktlista5">
    <w:name w:val="List Bullet 5"/>
    <w:basedOn w:val="Normal"/>
    <w:semiHidden/>
    <w:locked/>
    <w:rsid w:val="002E3533"/>
    <w:pPr>
      <w:numPr>
        <w:numId w:val="10"/>
      </w:numPr>
      <w:contextualSpacing/>
    </w:pPr>
  </w:style>
  <w:style w:type="character" w:styleId="Radnummer">
    <w:name w:val="line number"/>
    <w:basedOn w:val="Standardstycketeckensnitt"/>
    <w:semiHidden/>
    <w:locked/>
    <w:rsid w:val="002E3533"/>
  </w:style>
  <w:style w:type="paragraph" w:styleId="Rubrik">
    <w:name w:val="Title"/>
    <w:basedOn w:val="Normal"/>
    <w:next w:val="Normal"/>
    <w:link w:val="RubrikChar"/>
    <w:uiPriority w:val="10"/>
    <w:semiHidden/>
    <w:locked/>
    <w:rsid w:val="002E3533"/>
    <w:pPr>
      <w:spacing w:before="360" w:after="240"/>
    </w:pPr>
    <w:rPr>
      <w:caps/>
      <w:sz w:val="32"/>
      <w:szCs w:val="44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2E3533"/>
    <w:rPr>
      <w:rFonts w:ascii="Arial" w:hAnsi="Arial"/>
      <w:caps/>
      <w:color w:val="000000"/>
      <w:sz w:val="32"/>
      <w:szCs w:val="44"/>
      <w:lang w:val="sv-SE" w:eastAsia="en-US"/>
    </w:rPr>
  </w:style>
  <w:style w:type="character" w:customStyle="1" w:styleId="Rubrik2Char">
    <w:name w:val="Rubrik 2 Char"/>
    <w:basedOn w:val="Standardstycketeckensnitt"/>
    <w:link w:val="Rubrik2"/>
    <w:semiHidden/>
    <w:rsid w:val="00B376C4"/>
    <w:rPr>
      <w:rFonts w:ascii="Arial" w:hAnsi="Arial" w:cs="Arial"/>
      <w:color w:val="F9423A"/>
      <w:sz w:val="28"/>
      <w:szCs w:val="28"/>
      <w:lang w:val="sv-SE" w:eastAsia="sv-SE"/>
    </w:rPr>
  </w:style>
  <w:style w:type="character" w:customStyle="1" w:styleId="Rubrik3Char">
    <w:name w:val="Rubrik 3 Char"/>
    <w:basedOn w:val="Standardstycketeckensnitt"/>
    <w:link w:val="Rubrik3"/>
    <w:semiHidden/>
    <w:rsid w:val="00B376C4"/>
    <w:rPr>
      <w:rFonts w:ascii="Arial" w:hAnsi="Arial" w:cs="Arial"/>
      <w:i/>
      <w:color w:val="F9423A"/>
      <w:sz w:val="22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semiHidden/>
    <w:rsid w:val="00B376C4"/>
    <w:rPr>
      <w:rFonts w:ascii="Arial" w:hAnsi="Arial"/>
      <w:sz w:val="23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E3533"/>
    <w:rPr>
      <w:rFonts w:ascii="Arial" w:hAnsi="Arial"/>
      <w:caps/>
      <w:color w:val="3F79A3" w:themeColor="accent2" w:themeShade="7F"/>
      <w:spacing w:val="10"/>
      <w:szCs w:val="24"/>
      <w:lang w:val="sv-SE" w:eastAsia="en-US"/>
    </w:rPr>
  </w:style>
  <w:style w:type="character" w:customStyle="1" w:styleId="Rubrik6Char">
    <w:name w:val="Rubrik 6 Char"/>
    <w:basedOn w:val="Standardstycketeckensnitt"/>
    <w:link w:val="Rubrik6"/>
    <w:semiHidden/>
    <w:rsid w:val="002E3533"/>
    <w:rPr>
      <w:rFonts w:asciiTheme="majorHAnsi" w:eastAsiaTheme="majorEastAsia" w:hAnsiTheme="majorHAnsi" w:cstheme="majorBidi"/>
      <w:i/>
      <w:iCs/>
      <w:color w:val="940A04" w:themeColor="accent1" w:themeShade="7F"/>
      <w:szCs w:val="24"/>
      <w:lang w:val="sv-SE" w:eastAsia="en-US"/>
    </w:rPr>
  </w:style>
  <w:style w:type="character" w:customStyle="1" w:styleId="Rubrik7Char">
    <w:name w:val="Rubrik 7 Char"/>
    <w:basedOn w:val="Standardstycketeckensnitt"/>
    <w:link w:val="Rubrik7"/>
    <w:semiHidden/>
    <w:rsid w:val="002E3533"/>
    <w:rPr>
      <w:rFonts w:asciiTheme="majorHAnsi" w:eastAsiaTheme="majorEastAsia" w:hAnsiTheme="majorHAnsi" w:cstheme="majorBidi"/>
      <w:i/>
      <w:iCs/>
      <w:color w:val="333E48" w:themeColor="accent4"/>
      <w:szCs w:val="24"/>
      <w:lang w:val="sv-SE" w:eastAsia="en-US"/>
    </w:rPr>
  </w:style>
  <w:style w:type="character" w:customStyle="1" w:styleId="Rubrik8Char">
    <w:name w:val="Rubrik 8 Char"/>
    <w:basedOn w:val="Standardstycketeckensnitt"/>
    <w:link w:val="Rubrik8"/>
    <w:semiHidden/>
    <w:rsid w:val="002E3533"/>
    <w:rPr>
      <w:rFonts w:asciiTheme="majorHAnsi" w:eastAsiaTheme="majorEastAsia" w:hAnsiTheme="majorHAnsi" w:cstheme="majorBidi"/>
      <w:color w:val="333E48" w:themeColor="accent4"/>
      <w:lang w:val="sv-SE" w:eastAsia="en-US"/>
    </w:rPr>
  </w:style>
  <w:style w:type="character" w:customStyle="1" w:styleId="Rubrik9Char">
    <w:name w:val="Rubrik 9 Char"/>
    <w:basedOn w:val="Standardstycketeckensnitt"/>
    <w:link w:val="Rubrik9"/>
    <w:semiHidden/>
    <w:rsid w:val="002E3533"/>
    <w:rPr>
      <w:rFonts w:asciiTheme="majorHAnsi" w:eastAsiaTheme="majorEastAsia" w:hAnsiTheme="majorHAnsi" w:cstheme="majorBidi"/>
      <w:i/>
      <w:iCs/>
      <w:color w:val="333E48" w:themeColor="accent4"/>
      <w:lang w:val="sv-SE" w:eastAsia="en-US"/>
    </w:rPr>
  </w:style>
  <w:style w:type="paragraph" w:styleId="Sidfot">
    <w:name w:val="footer"/>
    <w:basedOn w:val="Normal"/>
    <w:link w:val="SidfotChar"/>
    <w:rsid w:val="002E3533"/>
    <w:pPr>
      <w:tabs>
        <w:tab w:val="center" w:pos="4153"/>
        <w:tab w:val="right" w:pos="8306"/>
      </w:tabs>
    </w:pPr>
  </w:style>
  <w:style w:type="character" w:customStyle="1" w:styleId="SidfotChar">
    <w:name w:val="Sidfot Char"/>
    <w:basedOn w:val="Standardstycketeckensnitt"/>
    <w:link w:val="Sidfot"/>
    <w:rsid w:val="002E3533"/>
    <w:rPr>
      <w:rFonts w:ascii="Arial" w:hAnsi="Arial"/>
      <w:color w:val="000000"/>
      <w:sz w:val="16"/>
      <w:szCs w:val="24"/>
      <w:lang w:val="sv-SE" w:eastAsia="en-US"/>
    </w:rPr>
  </w:style>
  <w:style w:type="paragraph" w:styleId="Sidhuvud">
    <w:name w:val="header"/>
    <w:basedOn w:val="Normal"/>
    <w:link w:val="SidhuvudChar"/>
    <w:rsid w:val="002E3533"/>
    <w:pPr>
      <w:tabs>
        <w:tab w:val="center" w:pos="4153"/>
        <w:tab w:val="right" w:pos="8306"/>
      </w:tabs>
    </w:pPr>
  </w:style>
  <w:style w:type="character" w:customStyle="1" w:styleId="SidhuvudChar">
    <w:name w:val="Sidhuvud Char"/>
    <w:basedOn w:val="Standardstycketeckensnitt"/>
    <w:link w:val="Sidhuvud"/>
    <w:rsid w:val="002E3533"/>
    <w:rPr>
      <w:rFonts w:ascii="Arial" w:hAnsi="Arial"/>
      <w:color w:val="000000"/>
      <w:szCs w:val="24"/>
      <w:lang w:val="sv-SE" w:eastAsia="en-US"/>
    </w:rPr>
  </w:style>
  <w:style w:type="character" w:styleId="Sidnummer">
    <w:name w:val="page number"/>
    <w:basedOn w:val="Standardstycketeckensnitt"/>
    <w:semiHidden/>
    <w:rsid w:val="002E3533"/>
  </w:style>
  <w:style w:type="paragraph" w:styleId="Signatur">
    <w:name w:val="Signature"/>
    <w:basedOn w:val="Normal"/>
    <w:link w:val="SignaturChar"/>
    <w:semiHidden/>
    <w:locked/>
    <w:rsid w:val="002E3533"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rsid w:val="002E3533"/>
    <w:rPr>
      <w:rFonts w:ascii="Arial" w:hAnsi="Arial"/>
      <w:color w:val="000000"/>
      <w:szCs w:val="24"/>
      <w:lang w:val="sv-SE" w:eastAsia="en-US"/>
    </w:rPr>
  </w:style>
  <w:style w:type="paragraph" w:styleId="Slutnotstext">
    <w:name w:val="endnote text"/>
    <w:basedOn w:val="Normal"/>
    <w:link w:val="SlutnotstextChar"/>
    <w:semiHidden/>
    <w:locked/>
    <w:rsid w:val="002E3533"/>
    <w:rPr>
      <w:szCs w:val="20"/>
    </w:rPr>
  </w:style>
  <w:style w:type="character" w:customStyle="1" w:styleId="SlutnotstextChar">
    <w:name w:val="Slutnotstext Char"/>
    <w:basedOn w:val="Standardstycketeckensnitt"/>
    <w:link w:val="Slutnotstext"/>
    <w:semiHidden/>
    <w:rsid w:val="002E3533"/>
    <w:rPr>
      <w:rFonts w:ascii="Arial" w:hAnsi="Arial"/>
      <w:color w:val="000000"/>
      <w:lang w:val="sv-SE" w:eastAsia="en-US"/>
    </w:rPr>
  </w:style>
  <w:style w:type="character" w:styleId="Slutnotsreferens">
    <w:name w:val="endnote reference"/>
    <w:basedOn w:val="Standardstycketeckensnitt"/>
    <w:semiHidden/>
    <w:locked/>
    <w:rsid w:val="002E3533"/>
    <w:rPr>
      <w:vertAlign w:val="superscript"/>
    </w:rPr>
  </w:style>
  <w:style w:type="table" w:styleId="Standardtabell1">
    <w:name w:val="Table Classic 1"/>
    <w:basedOn w:val="Normaltabell"/>
    <w:locked/>
    <w:rsid w:val="002E3533"/>
    <w:pPr>
      <w:spacing w:after="120"/>
    </w:pPr>
    <w:rPr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locked/>
    <w:rsid w:val="002E3533"/>
    <w:pPr>
      <w:spacing w:after="120"/>
    </w:pPr>
    <w:rPr>
      <w:lang w:val="sv-SE" w:eastAsia="sv-S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locked/>
    <w:rsid w:val="002E3533"/>
    <w:pPr>
      <w:spacing w:after="120"/>
    </w:pPr>
    <w:rPr>
      <w:color w:val="000080"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locked/>
    <w:rsid w:val="002E3533"/>
    <w:pPr>
      <w:spacing w:after="120"/>
    </w:pPr>
    <w:rPr>
      <w:lang w:val="sv-SE" w:eastAsia="sv-S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uiPriority w:val="22"/>
    <w:semiHidden/>
    <w:locked/>
    <w:rsid w:val="002E3533"/>
    <w:rPr>
      <w:b/>
      <w:bCs/>
      <w:color w:val="85B0D0" w:themeColor="accent2" w:themeShade="BF"/>
      <w:spacing w:val="5"/>
    </w:rPr>
  </w:style>
  <w:style w:type="character" w:styleId="Starkbetoning">
    <w:name w:val="Intense Emphasis"/>
    <w:uiPriority w:val="21"/>
    <w:semiHidden/>
    <w:locked/>
    <w:rsid w:val="002E3533"/>
    <w:rPr>
      <w:i/>
      <w:iCs/>
      <w:caps/>
      <w:spacing w:val="10"/>
      <w:sz w:val="20"/>
      <w:szCs w:val="20"/>
    </w:rPr>
  </w:style>
  <w:style w:type="character" w:styleId="Starkreferens">
    <w:name w:val="Intense Reference"/>
    <w:uiPriority w:val="32"/>
    <w:semiHidden/>
    <w:locked/>
    <w:rsid w:val="002E3533"/>
    <w:rPr>
      <w:rFonts w:asciiTheme="minorHAnsi" w:eastAsiaTheme="minorEastAsia" w:hAnsiTheme="minorHAnsi" w:cstheme="minorBidi"/>
      <w:b/>
      <w:bCs/>
      <w:i/>
      <w:iCs/>
      <w:color w:val="3F79A3" w:themeColor="accent2" w:themeShade="7F"/>
    </w:rPr>
  </w:style>
  <w:style w:type="paragraph" w:styleId="Starktcitat">
    <w:name w:val="Intense Quote"/>
    <w:basedOn w:val="Normal"/>
    <w:next w:val="Normal"/>
    <w:link w:val="StarktcitatChar"/>
    <w:uiPriority w:val="30"/>
    <w:semiHidden/>
    <w:locked/>
    <w:rsid w:val="002E3533"/>
    <w:pPr>
      <w:pBdr>
        <w:top w:val="dotted" w:sz="2" w:space="10" w:color="3F7AA5" w:themeColor="accent2" w:themeShade="80"/>
        <w:bottom w:val="dotted" w:sz="2" w:space="4" w:color="3F7AA5" w:themeColor="accent2" w:themeShade="80"/>
      </w:pBdr>
      <w:spacing w:before="160" w:line="300" w:lineRule="auto"/>
      <w:ind w:left="1440" w:right="1440"/>
    </w:pPr>
    <w:rPr>
      <w:caps/>
      <w:color w:val="3F79A3" w:themeColor="accent2" w:themeShade="7F"/>
      <w:spacing w:val="5"/>
      <w:szCs w:val="20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E3533"/>
    <w:rPr>
      <w:rFonts w:ascii="Arial" w:hAnsi="Arial"/>
      <w:caps/>
      <w:color w:val="3F79A3" w:themeColor="accent2" w:themeShade="7F"/>
      <w:spacing w:val="5"/>
      <w:lang w:val="sv-SE" w:eastAsia="en-US"/>
    </w:rPr>
  </w:style>
  <w:style w:type="table" w:styleId="Tabellmed3D-effekter1">
    <w:name w:val="Table 3D effects 1"/>
    <w:basedOn w:val="Normaltabell"/>
    <w:locked/>
    <w:rsid w:val="002E3533"/>
    <w:pPr>
      <w:spacing w:after="120"/>
    </w:pPr>
    <w:rPr>
      <w:lang w:val="sv-SE" w:eastAsia="sv-S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locked/>
    <w:rsid w:val="002E3533"/>
    <w:pPr>
      <w:spacing w:after="120"/>
    </w:pPr>
    <w:rPr>
      <w:lang w:val="sv-SE" w:eastAsia="sv-S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locked/>
    <w:rsid w:val="002E3533"/>
    <w:pPr>
      <w:spacing w:after="120"/>
    </w:pPr>
    <w:rPr>
      <w:lang w:val="sv-SE" w:eastAsia="sv-S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locked/>
    <w:rsid w:val="002E3533"/>
    <w:pPr>
      <w:spacing w:after="120"/>
    </w:pPr>
    <w:rPr>
      <w:b/>
      <w:bCs/>
      <w:lang w:val="sv-SE" w:eastAsia="sv-S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locked/>
    <w:rsid w:val="002E3533"/>
    <w:pPr>
      <w:spacing w:after="120"/>
    </w:pPr>
    <w:rPr>
      <w:b/>
      <w:bCs/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locked/>
    <w:rsid w:val="002E3533"/>
    <w:pPr>
      <w:spacing w:after="120"/>
    </w:pPr>
    <w:rPr>
      <w:b/>
      <w:bCs/>
      <w:lang w:val="sv-SE" w:eastAsia="sv-S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locked/>
    <w:rsid w:val="002E3533"/>
    <w:pPr>
      <w:spacing w:after="120"/>
    </w:pPr>
    <w:rPr>
      <w:lang w:val="sv-SE" w:eastAsia="sv-S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locked/>
    <w:rsid w:val="002E3533"/>
    <w:pPr>
      <w:spacing w:after="120"/>
    </w:pPr>
    <w:rPr>
      <w:lang w:val="sv-SE" w:eastAsia="sv-S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locked/>
    <w:rsid w:val="002E3533"/>
    <w:pPr>
      <w:spacing w:after="120"/>
    </w:pPr>
    <w:rPr>
      <w:lang w:val="sv-SE" w:eastAsia="sv-S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locked/>
    <w:rsid w:val="002E3533"/>
    <w:pPr>
      <w:spacing w:after="120"/>
    </w:pPr>
    <w:rPr>
      <w:lang w:val="sv-SE" w:eastAsia="sv-S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locked/>
    <w:rsid w:val="002E3533"/>
    <w:pPr>
      <w:spacing w:after="120"/>
    </w:pPr>
    <w:rPr>
      <w:lang w:val="sv-SE" w:eastAsia="sv-S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locked/>
    <w:rsid w:val="002E3533"/>
    <w:pPr>
      <w:spacing w:after="120"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locked/>
    <w:rsid w:val="002E3533"/>
    <w:pPr>
      <w:spacing w:after="120"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locked/>
    <w:rsid w:val="002E3533"/>
    <w:pPr>
      <w:spacing w:after="120"/>
    </w:pPr>
    <w:rPr>
      <w:lang w:val="sv-SE"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locked/>
    <w:rsid w:val="002E3533"/>
    <w:pPr>
      <w:spacing w:after="120"/>
    </w:pPr>
    <w:rPr>
      <w:lang w:val="sv-SE" w:eastAsia="sv-S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locked/>
    <w:rsid w:val="002E3533"/>
    <w:pPr>
      <w:spacing w:after="120"/>
    </w:pPr>
    <w:rPr>
      <w:lang w:val="sv-SE" w:eastAsia="sv-S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uiPriority w:val="59"/>
    <w:locked/>
    <w:rsid w:val="00117E9F"/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locked/>
    <w:rsid w:val="002E3533"/>
    <w:pPr>
      <w:spacing w:after="120"/>
    </w:pPr>
    <w:rPr>
      <w:lang w:val="sv-SE" w:eastAsia="sv-S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locked/>
    <w:rsid w:val="002E3533"/>
    <w:pPr>
      <w:spacing w:after="120"/>
    </w:pPr>
    <w:rPr>
      <w:lang w:val="sv-SE" w:eastAsia="sv-S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locked/>
    <w:rsid w:val="002E3533"/>
    <w:pPr>
      <w:spacing w:after="120"/>
    </w:pPr>
    <w:rPr>
      <w:lang w:val="sv-SE" w:eastAsia="sv-S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locked/>
    <w:rsid w:val="002E3533"/>
    <w:pPr>
      <w:spacing w:after="120"/>
    </w:pPr>
    <w:rPr>
      <w:lang w:val="sv-SE" w:eastAsia="sv-S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locked/>
    <w:rsid w:val="002E3533"/>
    <w:pPr>
      <w:spacing w:after="120"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locked/>
    <w:rsid w:val="002E3533"/>
    <w:pPr>
      <w:spacing w:after="120"/>
    </w:pPr>
    <w:rPr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locked/>
    <w:rsid w:val="002E3533"/>
    <w:pPr>
      <w:spacing w:after="120"/>
    </w:pPr>
    <w:rPr>
      <w:b/>
      <w:bCs/>
      <w:lang w:val="sv-SE" w:eastAsia="sv-S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locked/>
    <w:rsid w:val="002E3533"/>
    <w:pPr>
      <w:spacing w:after="120"/>
    </w:pPr>
    <w:rPr>
      <w:lang w:val="sv-SE" w:eastAsia="sv-S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locked/>
    <w:rsid w:val="002E3533"/>
    <w:pPr>
      <w:spacing w:after="120"/>
    </w:pPr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locked/>
    <w:rsid w:val="002E3533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376C4"/>
    <w:rPr>
      <w:rFonts w:ascii="Montserrat" w:hAnsi="Montserrat"/>
      <w:caps/>
      <w:color w:val="000000"/>
      <w:spacing w:val="20"/>
      <w:sz w:val="18"/>
      <w:szCs w:val="18"/>
      <w:lang w:val="sv-SE" w:eastAsia="en-US"/>
    </w:rPr>
  </w:style>
  <w:style w:type="table" w:styleId="Webbtabell1">
    <w:name w:val="Table Web 1"/>
    <w:basedOn w:val="Normaltabell"/>
    <w:locked/>
    <w:rsid w:val="002E3533"/>
    <w:pPr>
      <w:spacing w:after="120"/>
    </w:pPr>
    <w:rPr>
      <w:lang w:val="sv-SE" w:eastAsia="sv-S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locked/>
    <w:rsid w:val="002E3533"/>
    <w:pPr>
      <w:spacing w:after="120"/>
    </w:pPr>
    <w:rPr>
      <w:lang w:val="sv-SE" w:eastAsia="sv-S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locked/>
    <w:rsid w:val="002E3533"/>
    <w:pPr>
      <w:spacing w:after="120"/>
    </w:pPr>
    <w:rPr>
      <w:lang w:val="sv-SE" w:eastAsia="sv-S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ress">
    <w:name w:val="Adress"/>
    <w:basedOn w:val="Normal"/>
    <w:semiHidden/>
    <w:locked/>
    <w:rsid w:val="002E3533"/>
  </w:style>
  <w:style w:type="paragraph" w:customStyle="1" w:styleId="DokumentID">
    <w:name w:val="DokumentID"/>
    <w:basedOn w:val="Normal"/>
    <w:semiHidden/>
    <w:locked/>
    <w:rsid w:val="002E3533"/>
    <w:pPr>
      <w:suppressAutoHyphens/>
    </w:pPr>
    <w:rPr>
      <w:noProof/>
      <w:sz w:val="12"/>
      <w:szCs w:val="20"/>
    </w:rPr>
  </w:style>
  <w:style w:type="paragraph" w:customStyle="1" w:styleId="Dokumentnamn">
    <w:name w:val="Dokumentnamn"/>
    <w:basedOn w:val="Normal"/>
    <w:next w:val="Normal"/>
    <w:semiHidden/>
    <w:rsid w:val="002E3533"/>
    <w:pPr>
      <w:keepNext/>
      <w:suppressAutoHyphens/>
      <w:spacing w:before="240"/>
    </w:pPr>
    <w:rPr>
      <w:b/>
      <w:caps/>
      <w:sz w:val="32"/>
    </w:rPr>
  </w:style>
  <w:style w:type="paragraph" w:customStyle="1" w:styleId="Dokumentrubrik">
    <w:name w:val="Dokumentrubrik"/>
    <w:basedOn w:val="Normal"/>
    <w:next w:val="Normal"/>
    <w:semiHidden/>
    <w:locked/>
    <w:rsid w:val="002E3533"/>
    <w:pPr>
      <w:keepNext/>
      <w:suppressAutoHyphens/>
      <w:spacing w:before="240"/>
    </w:pPr>
    <w:rPr>
      <w:b/>
      <w:sz w:val="28"/>
    </w:rPr>
  </w:style>
  <w:style w:type="paragraph" w:customStyle="1" w:styleId="Infotext">
    <w:name w:val="Infotext"/>
    <w:basedOn w:val="Normal"/>
    <w:link w:val="InfotextChar"/>
    <w:autoRedefine/>
    <w:semiHidden/>
    <w:locked/>
    <w:rsid w:val="002E3533"/>
    <w:pPr>
      <w:autoSpaceDE w:val="0"/>
      <w:autoSpaceDN w:val="0"/>
    </w:pPr>
    <w:rPr>
      <w:iCs/>
      <w:noProof/>
      <w:vanish/>
      <w:color w:val="FF0000"/>
      <w:lang w:eastAsia="sv-SE"/>
    </w:rPr>
  </w:style>
  <w:style w:type="character" w:customStyle="1" w:styleId="IngetavstndChar">
    <w:name w:val="Inget avstånd Char"/>
    <w:basedOn w:val="Standardstycketeckensnitt"/>
    <w:link w:val="Ingetavstnd"/>
    <w:uiPriority w:val="1"/>
    <w:semiHidden/>
    <w:rsid w:val="002E3533"/>
    <w:rPr>
      <w:rFonts w:ascii="Arial" w:hAnsi="Arial"/>
      <w:color w:val="000000"/>
      <w:szCs w:val="24"/>
      <w:lang w:val="sv-SE" w:eastAsia="en-US"/>
    </w:rPr>
  </w:style>
  <w:style w:type="paragraph" w:customStyle="1" w:styleId="Logo">
    <w:name w:val="Logo"/>
    <w:semiHidden/>
    <w:locked/>
    <w:rsid w:val="002E3533"/>
    <w:rPr>
      <w:noProof/>
      <w:lang w:val="sv-SE" w:eastAsia="en-US"/>
    </w:rPr>
  </w:style>
  <w:style w:type="paragraph" w:customStyle="1" w:styleId="MallID">
    <w:name w:val="MallID"/>
    <w:basedOn w:val="Normal"/>
    <w:semiHidden/>
    <w:locked/>
    <w:rsid w:val="002E3533"/>
    <w:pPr>
      <w:suppressAutoHyphens/>
    </w:pPr>
    <w:rPr>
      <w:noProof/>
      <w:color w:val="FFFFFF"/>
      <w:sz w:val="12"/>
      <w:szCs w:val="20"/>
    </w:rPr>
  </w:style>
  <w:style w:type="paragraph" w:customStyle="1" w:styleId="MarginCalloutText">
    <w:name w:val="MarginCalloutText"/>
    <w:basedOn w:val="Normal"/>
    <w:semiHidden/>
    <w:locked/>
    <w:rsid w:val="002E3533"/>
    <w:pPr>
      <w:shd w:val="clear" w:color="auto" w:fill="6EBB1F"/>
    </w:pPr>
    <w:rPr>
      <w:color w:val="FFFFFF"/>
      <w:sz w:val="24"/>
    </w:rPr>
  </w:style>
  <w:style w:type="paragraph" w:customStyle="1" w:styleId="SidnummerText">
    <w:name w:val="SidnummerText"/>
    <w:basedOn w:val="Normal"/>
    <w:semiHidden/>
    <w:locked/>
    <w:rsid w:val="002E3533"/>
    <w:pPr>
      <w:suppressAutoHyphens/>
      <w:spacing w:before="240"/>
      <w:jc w:val="center"/>
    </w:pPr>
  </w:style>
  <w:style w:type="paragraph" w:customStyle="1" w:styleId="ObjektnummerText">
    <w:name w:val="ObjektnummerText"/>
    <w:basedOn w:val="SidnummerText"/>
    <w:semiHidden/>
    <w:locked/>
    <w:rsid w:val="002E3533"/>
    <w:pPr>
      <w:jc w:val="left"/>
    </w:pPr>
  </w:style>
  <w:style w:type="paragraph" w:customStyle="1" w:styleId="Objektsnamn">
    <w:name w:val="Objektsnamn"/>
    <w:basedOn w:val="Normal"/>
    <w:semiHidden/>
    <w:locked/>
    <w:rsid w:val="002E3533"/>
    <w:pPr>
      <w:suppressAutoHyphens/>
      <w:spacing w:before="240" w:after="60"/>
    </w:pPr>
    <w:rPr>
      <w:b/>
      <w:sz w:val="28"/>
    </w:rPr>
  </w:style>
  <w:style w:type="paragraph" w:customStyle="1" w:styleId="Rubrik-Sidan2">
    <w:name w:val="Rubrik - Sidan 2"/>
    <w:basedOn w:val="Normal"/>
    <w:semiHidden/>
    <w:locked/>
    <w:rsid w:val="002E3533"/>
    <w:rPr>
      <w:b/>
      <w:bCs/>
      <w:sz w:val="32"/>
      <w:lang w:eastAsia="sv-SE"/>
    </w:rPr>
  </w:style>
  <w:style w:type="paragraph" w:customStyle="1" w:styleId="Rubrik1-EjInnehll">
    <w:name w:val="Rubrik 1 - Ej Innehåll"/>
    <w:basedOn w:val="Rubrik1"/>
    <w:semiHidden/>
    <w:locked/>
    <w:rsid w:val="002E3533"/>
    <w:pPr>
      <w:suppressAutoHyphens w:val="0"/>
      <w:spacing w:before="480"/>
    </w:pPr>
  </w:style>
  <w:style w:type="paragraph" w:customStyle="1" w:styleId="SidfotText">
    <w:name w:val="SidfotText"/>
    <w:basedOn w:val="Sidfot"/>
    <w:semiHidden/>
    <w:locked/>
    <w:rsid w:val="002E3533"/>
    <w:pPr>
      <w:tabs>
        <w:tab w:val="clear" w:pos="4153"/>
        <w:tab w:val="clear" w:pos="8306"/>
        <w:tab w:val="left" w:pos="1701"/>
        <w:tab w:val="left" w:pos="7513"/>
      </w:tabs>
      <w:spacing w:line="180" w:lineRule="exact"/>
    </w:pPr>
    <w:rPr>
      <w:noProof/>
      <w:sz w:val="14"/>
    </w:rPr>
  </w:style>
  <w:style w:type="paragraph" w:customStyle="1" w:styleId="SidfotRubrik">
    <w:name w:val="SidfotRubrik"/>
    <w:basedOn w:val="SidfotText"/>
    <w:next w:val="SidfotText"/>
    <w:semiHidden/>
    <w:locked/>
    <w:rsid w:val="002E3533"/>
    <w:rPr>
      <w:b/>
      <w:sz w:val="16"/>
    </w:rPr>
  </w:style>
  <w:style w:type="paragraph" w:customStyle="1" w:styleId="Underrubrik-Sidan2">
    <w:name w:val="Underrubrik - Sidan 2"/>
    <w:basedOn w:val="Rubrik-Sidan2"/>
    <w:semiHidden/>
    <w:locked/>
    <w:rsid w:val="002E3533"/>
    <w:pPr>
      <w:spacing w:after="240" w:line="320" w:lineRule="exact"/>
    </w:pPr>
    <w:rPr>
      <w:noProof/>
    </w:rPr>
  </w:style>
  <w:style w:type="paragraph" w:customStyle="1" w:styleId="UppdragsNr">
    <w:name w:val="UppdragsNr"/>
    <w:basedOn w:val="Sidhuvud"/>
    <w:semiHidden/>
    <w:locked/>
    <w:rsid w:val="002E3533"/>
    <w:pPr>
      <w:suppressAutoHyphens/>
      <w:spacing w:before="240"/>
    </w:pPr>
    <w:rPr>
      <w:b/>
    </w:rPr>
  </w:style>
  <w:style w:type="paragraph" w:customStyle="1" w:styleId="WSPCoverClientName">
    <w:name w:val="WSP Cover Client Name"/>
    <w:basedOn w:val="Normal"/>
    <w:semiHidden/>
    <w:locked/>
    <w:rsid w:val="002E3533"/>
    <w:pPr>
      <w:spacing w:after="160" w:line="320" w:lineRule="exact"/>
    </w:pPr>
    <w:rPr>
      <w:color w:val="666666"/>
      <w:sz w:val="32"/>
      <w:szCs w:val="20"/>
    </w:rPr>
  </w:style>
  <w:style w:type="paragraph" w:customStyle="1" w:styleId="WSPCoverDateRevisionNumber">
    <w:name w:val="WSP Cover Date &amp; Revision Number"/>
    <w:basedOn w:val="Normal"/>
    <w:semiHidden/>
    <w:locked/>
    <w:rsid w:val="002E3533"/>
    <w:rPr>
      <w:color w:val="666666"/>
      <w:szCs w:val="20"/>
    </w:rPr>
  </w:style>
  <w:style w:type="paragraph" w:customStyle="1" w:styleId="WSPCoverElements">
    <w:name w:val="WSP Cover Elements"/>
    <w:basedOn w:val="WSPCoverDateRevisionNumber"/>
    <w:semiHidden/>
    <w:locked/>
    <w:rsid w:val="002E3533"/>
  </w:style>
  <w:style w:type="paragraph" w:customStyle="1" w:styleId="WSPCoverProjectTitle">
    <w:name w:val="WSP Cover Project Title"/>
    <w:basedOn w:val="Normal"/>
    <w:semiHidden/>
    <w:locked/>
    <w:rsid w:val="002E3533"/>
    <w:pPr>
      <w:spacing w:after="60"/>
    </w:pPr>
    <w:rPr>
      <w:bCs/>
      <w:color w:val="666666"/>
      <w:sz w:val="32"/>
      <w:szCs w:val="20"/>
    </w:rPr>
  </w:style>
  <w:style w:type="paragraph" w:customStyle="1" w:styleId="WSPCoverProjectTitle2">
    <w:name w:val="WSP Cover Project Title 2"/>
    <w:basedOn w:val="WSPCoverProjectTitle"/>
    <w:semiHidden/>
    <w:locked/>
    <w:rsid w:val="002E3533"/>
    <w:pPr>
      <w:spacing w:after="240"/>
    </w:pPr>
  </w:style>
  <w:style w:type="paragraph" w:customStyle="1" w:styleId="WSPDocumentTitle">
    <w:name w:val="WSP Document Title"/>
    <w:basedOn w:val="WSPCoverProjectTitle"/>
    <w:semiHidden/>
    <w:locked/>
    <w:rsid w:val="002E3533"/>
    <w:rPr>
      <w:bCs w:val="0"/>
      <w:sz w:val="36"/>
    </w:rPr>
  </w:style>
  <w:style w:type="paragraph" w:customStyle="1" w:styleId="CoverTitle">
    <w:name w:val="Cover Title"/>
    <w:link w:val="CoverTitleChar"/>
    <w:autoRedefine/>
    <w:semiHidden/>
    <w:locked/>
    <w:rsid w:val="002E3533"/>
    <w:rPr>
      <w:caps/>
      <w:color w:val="EFECEA" w:themeColor="accent6"/>
      <w:sz w:val="48"/>
      <w:szCs w:val="24"/>
      <w:lang w:val="sv-SE" w:eastAsia="en-US"/>
    </w:rPr>
  </w:style>
  <w:style w:type="character" w:customStyle="1" w:styleId="CoverTitleChar">
    <w:name w:val="Cover Title Char"/>
    <w:basedOn w:val="Standardstycketeckensnitt"/>
    <w:link w:val="CoverTitle"/>
    <w:semiHidden/>
    <w:rsid w:val="002E3533"/>
    <w:rPr>
      <w:rFonts w:ascii="Arial" w:hAnsi="Arial"/>
      <w:caps/>
      <w:color w:val="EFECEA" w:themeColor="accent6"/>
      <w:sz w:val="48"/>
      <w:szCs w:val="24"/>
      <w:lang w:val="sv-SE" w:eastAsia="en-US"/>
    </w:rPr>
  </w:style>
  <w:style w:type="paragraph" w:customStyle="1" w:styleId="CoverTitleRow2">
    <w:name w:val="Cover Title Row 2"/>
    <w:autoRedefine/>
    <w:semiHidden/>
    <w:locked/>
    <w:rsid w:val="002E3533"/>
    <w:pPr>
      <w:spacing w:after="240"/>
    </w:pPr>
    <w:rPr>
      <w:color w:val="EFECEA" w:themeColor="accent6"/>
      <w:sz w:val="36"/>
      <w:szCs w:val="24"/>
      <w:lang w:val="sv-SE" w:eastAsia="en-US"/>
    </w:rPr>
  </w:style>
  <w:style w:type="paragraph" w:customStyle="1" w:styleId="HeaderDescription">
    <w:name w:val="Header Description"/>
    <w:link w:val="HeaderDescriptionChar"/>
    <w:autoRedefine/>
    <w:semiHidden/>
    <w:locked/>
    <w:rsid w:val="002E3533"/>
    <w:rPr>
      <w:sz w:val="12"/>
      <w:szCs w:val="24"/>
      <w:lang w:val="sv-SE" w:eastAsia="en-US"/>
    </w:rPr>
  </w:style>
  <w:style w:type="character" w:customStyle="1" w:styleId="HeaderDescriptionChar">
    <w:name w:val="Header Description Char"/>
    <w:basedOn w:val="Standardstycketeckensnitt"/>
    <w:link w:val="HeaderDescription"/>
    <w:semiHidden/>
    <w:rsid w:val="002E3533"/>
    <w:rPr>
      <w:rFonts w:ascii="Arial" w:hAnsi="Arial"/>
      <w:sz w:val="12"/>
      <w:szCs w:val="24"/>
      <w:lang w:val="sv-SE" w:eastAsia="en-US"/>
    </w:rPr>
  </w:style>
  <w:style w:type="paragraph" w:customStyle="1" w:styleId="HeaderText">
    <w:name w:val="Header Text"/>
    <w:link w:val="HeaderTextChar"/>
    <w:autoRedefine/>
    <w:semiHidden/>
    <w:locked/>
    <w:rsid w:val="002E3533"/>
    <w:pPr>
      <w:spacing w:after="120"/>
    </w:pPr>
    <w:rPr>
      <w:b/>
      <w:sz w:val="14"/>
      <w:szCs w:val="24"/>
      <w:lang w:val="sv-SE" w:eastAsia="en-US"/>
    </w:rPr>
  </w:style>
  <w:style w:type="character" w:customStyle="1" w:styleId="HeaderTextChar">
    <w:name w:val="Header Text Char"/>
    <w:basedOn w:val="Standardstycketeckensnitt"/>
    <w:link w:val="HeaderText"/>
    <w:semiHidden/>
    <w:rsid w:val="002E3533"/>
    <w:rPr>
      <w:rFonts w:ascii="Arial" w:hAnsi="Arial"/>
      <w:b/>
      <w:sz w:val="14"/>
      <w:szCs w:val="24"/>
      <w:lang w:val="sv-SE" w:eastAsia="en-US"/>
    </w:rPr>
  </w:style>
  <w:style w:type="paragraph" w:customStyle="1" w:styleId="Heading1NoTOC">
    <w:name w:val="Heading 1 (No TOC)"/>
    <w:basedOn w:val="Rubrik1"/>
    <w:next w:val="Normal"/>
    <w:link w:val="Heading1NoTOCChar"/>
    <w:autoRedefine/>
    <w:semiHidden/>
    <w:locked/>
    <w:rsid w:val="002E3533"/>
  </w:style>
  <w:style w:type="character" w:customStyle="1" w:styleId="Heading1NoTOCChar">
    <w:name w:val="Heading 1 (No TOC) Char"/>
    <w:basedOn w:val="Rubrik1Char"/>
    <w:link w:val="Heading1NoTOC"/>
    <w:semiHidden/>
    <w:rsid w:val="002E3533"/>
    <w:rPr>
      <w:rFonts w:ascii="Arial" w:hAnsi="Arial" w:cs="Arial"/>
      <w:b/>
      <w:color w:val="F9423A"/>
      <w:sz w:val="30"/>
      <w:szCs w:val="32"/>
      <w:lang w:val="sv-SE" w:eastAsia="en-US"/>
    </w:rPr>
  </w:style>
  <w:style w:type="paragraph" w:customStyle="1" w:styleId="Heading1Num">
    <w:name w:val="Heading 1 (Num)"/>
    <w:basedOn w:val="Rubrik1"/>
    <w:next w:val="Normal"/>
    <w:link w:val="Heading1NumChar"/>
    <w:autoRedefine/>
    <w:semiHidden/>
    <w:locked/>
    <w:rsid w:val="002E3533"/>
    <w:rPr>
      <w:bCs/>
    </w:rPr>
  </w:style>
  <w:style w:type="character" w:customStyle="1" w:styleId="Heading1NumChar">
    <w:name w:val="Heading 1 (Num) Char"/>
    <w:basedOn w:val="Standardstycketeckensnitt"/>
    <w:link w:val="Heading1Num"/>
    <w:semiHidden/>
    <w:rsid w:val="002E3533"/>
    <w:rPr>
      <w:rFonts w:ascii="Arial" w:hAnsi="Arial" w:cs="Arial"/>
      <w:b/>
      <w:bCs/>
      <w:color w:val="F9423A"/>
      <w:sz w:val="30"/>
      <w:szCs w:val="32"/>
      <w:lang w:val="sv-SE" w:eastAsia="en-US"/>
    </w:rPr>
  </w:style>
  <w:style w:type="paragraph" w:customStyle="1" w:styleId="Heading2noTOC">
    <w:name w:val="Heading 2 (no TOC)"/>
    <w:basedOn w:val="Rubrik2"/>
    <w:next w:val="Normal"/>
    <w:link w:val="Heading2noTOCChar"/>
    <w:autoRedefine/>
    <w:semiHidden/>
    <w:locked/>
    <w:rsid w:val="002E3533"/>
  </w:style>
  <w:style w:type="character" w:customStyle="1" w:styleId="Heading2noTOCChar">
    <w:name w:val="Heading 2 (no TOC) Char"/>
    <w:basedOn w:val="Rubrik2Char"/>
    <w:link w:val="Heading2noTOC"/>
    <w:semiHidden/>
    <w:rsid w:val="002E3533"/>
    <w:rPr>
      <w:rFonts w:ascii="Arial" w:hAnsi="Arial" w:cs="Arial"/>
      <w:color w:val="F9423A"/>
      <w:sz w:val="28"/>
      <w:szCs w:val="28"/>
      <w:lang w:val="sv-SE" w:eastAsia="sv-SE"/>
    </w:rPr>
  </w:style>
  <w:style w:type="paragraph" w:customStyle="1" w:styleId="Heading2Num">
    <w:name w:val="Heading 2 (Num)"/>
    <w:basedOn w:val="Rubrik2"/>
    <w:next w:val="Normal"/>
    <w:link w:val="Heading2NumChar"/>
    <w:autoRedefine/>
    <w:semiHidden/>
    <w:locked/>
    <w:rsid w:val="002E3533"/>
    <w:rPr>
      <w:bCs/>
      <w:iCs/>
    </w:rPr>
  </w:style>
  <w:style w:type="character" w:customStyle="1" w:styleId="Heading2NumChar">
    <w:name w:val="Heading 2 (Num) Char"/>
    <w:basedOn w:val="Standardstycketeckensnitt"/>
    <w:link w:val="Heading2Num"/>
    <w:semiHidden/>
    <w:rsid w:val="002E3533"/>
    <w:rPr>
      <w:rFonts w:ascii="Arial" w:hAnsi="Arial" w:cs="Arial"/>
      <w:bCs/>
      <w:iCs/>
      <w:color w:val="F9423A"/>
      <w:sz w:val="28"/>
      <w:szCs w:val="28"/>
      <w:lang w:val="sv-SE" w:eastAsia="sv-SE"/>
    </w:rPr>
  </w:style>
  <w:style w:type="paragraph" w:customStyle="1" w:styleId="Heading3noTOC">
    <w:name w:val="Heading 3 (no TOC)"/>
    <w:basedOn w:val="Rubrik3"/>
    <w:next w:val="Normal"/>
    <w:link w:val="Heading3noTOCChar"/>
    <w:autoRedefine/>
    <w:semiHidden/>
    <w:locked/>
    <w:rsid w:val="002E3533"/>
  </w:style>
  <w:style w:type="character" w:customStyle="1" w:styleId="Heading3noTOCChar">
    <w:name w:val="Heading 3 (no TOC) Char"/>
    <w:basedOn w:val="Rubrik3Char"/>
    <w:link w:val="Heading3noTOC"/>
    <w:semiHidden/>
    <w:rsid w:val="002E3533"/>
    <w:rPr>
      <w:rFonts w:ascii="Arial" w:hAnsi="Arial" w:cs="Arial"/>
      <w:i/>
      <w:color w:val="F9423A"/>
      <w:sz w:val="22"/>
      <w:szCs w:val="26"/>
      <w:lang w:val="sv-SE" w:eastAsia="sv-SE"/>
    </w:rPr>
  </w:style>
  <w:style w:type="paragraph" w:customStyle="1" w:styleId="Heading3Num">
    <w:name w:val="Heading 3 (Num)"/>
    <w:basedOn w:val="Rubrik3"/>
    <w:next w:val="Normal"/>
    <w:link w:val="Heading3NumChar"/>
    <w:autoRedefine/>
    <w:semiHidden/>
    <w:locked/>
    <w:rsid w:val="002E3533"/>
    <w:rPr>
      <w:bCs/>
    </w:rPr>
  </w:style>
  <w:style w:type="character" w:customStyle="1" w:styleId="Heading3NumChar">
    <w:name w:val="Heading 3 (Num) Char"/>
    <w:basedOn w:val="Standardstycketeckensnitt"/>
    <w:link w:val="Heading3Num"/>
    <w:semiHidden/>
    <w:rsid w:val="002E3533"/>
    <w:rPr>
      <w:rFonts w:ascii="Arial" w:hAnsi="Arial" w:cs="Arial"/>
      <w:bCs/>
      <w:i/>
      <w:color w:val="F9423A"/>
      <w:sz w:val="22"/>
      <w:szCs w:val="26"/>
      <w:lang w:val="sv-SE" w:eastAsia="sv-SE"/>
    </w:rPr>
  </w:style>
  <w:style w:type="paragraph" w:customStyle="1" w:styleId="Heading4Num">
    <w:name w:val="Heading 4 (Num)"/>
    <w:basedOn w:val="Rubrik4"/>
    <w:next w:val="Normal"/>
    <w:link w:val="Heading4NumChar"/>
    <w:autoRedefine/>
    <w:semiHidden/>
    <w:locked/>
    <w:rsid w:val="002E3533"/>
  </w:style>
  <w:style w:type="character" w:customStyle="1" w:styleId="Heading4NumChar">
    <w:name w:val="Heading 4 (Num) Char"/>
    <w:basedOn w:val="Rubrik4Char"/>
    <w:link w:val="Heading4Num"/>
    <w:semiHidden/>
    <w:rsid w:val="002E3533"/>
    <w:rPr>
      <w:rFonts w:ascii="Arial" w:hAnsi="Arial"/>
      <w:sz w:val="23"/>
      <w:szCs w:val="28"/>
      <w:lang w:val="sv-SE" w:eastAsia="sv-SE"/>
    </w:rPr>
  </w:style>
  <w:style w:type="paragraph" w:customStyle="1" w:styleId="Heading5Num">
    <w:name w:val="Heading 5 (Num)"/>
    <w:basedOn w:val="Rubrik5"/>
    <w:next w:val="Normal"/>
    <w:link w:val="Heading5NumChar"/>
    <w:autoRedefine/>
    <w:semiHidden/>
    <w:locked/>
    <w:rsid w:val="002E3533"/>
  </w:style>
  <w:style w:type="character" w:customStyle="1" w:styleId="Heading5NumChar">
    <w:name w:val="Heading 5 (Num) Char"/>
    <w:basedOn w:val="Rubrik5Char"/>
    <w:link w:val="Heading5Num"/>
    <w:semiHidden/>
    <w:rsid w:val="002E3533"/>
    <w:rPr>
      <w:rFonts w:ascii="Arial" w:hAnsi="Arial"/>
      <w:caps/>
      <w:color w:val="3F79A3" w:themeColor="accent2" w:themeShade="7F"/>
      <w:spacing w:val="10"/>
      <w:szCs w:val="24"/>
      <w:lang w:val="sv-SE" w:eastAsia="en-US"/>
    </w:rPr>
  </w:style>
  <w:style w:type="paragraph" w:customStyle="1" w:styleId="Heading6Num">
    <w:name w:val="Heading 6 (Num)"/>
    <w:basedOn w:val="Rubrik6"/>
    <w:next w:val="Normal"/>
    <w:link w:val="Heading6NumChar"/>
    <w:autoRedefine/>
    <w:semiHidden/>
    <w:locked/>
    <w:rsid w:val="002E3533"/>
  </w:style>
  <w:style w:type="character" w:customStyle="1" w:styleId="Heading6NumChar">
    <w:name w:val="Heading 6 (Num) Char"/>
    <w:basedOn w:val="Rubrik6Char"/>
    <w:link w:val="Heading6Num"/>
    <w:semiHidden/>
    <w:rsid w:val="002E3533"/>
    <w:rPr>
      <w:rFonts w:asciiTheme="majorHAnsi" w:eastAsiaTheme="majorEastAsia" w:hAnsiTheme="majorHAnsi" w:cstheme="majorBidi"/>
      <w:i/>
      <w:iCs/>
      <w:color w:val="940A04" w:themeColor="accent1" w:themeShade="7F"/>
      <w:szCs w:val="24"/>
      <w:lang w:val="sv-SE" w:eastAsia="en-US"/>
    </w:rPr>
  </w:style>
  <w:style w:type="paragraph" w:customStyle="1" w:styleId="Heading7Num">
    <w:name w:val="Heading 7 (Num)"/>
    <w:basedOn w:val="Rubrik7"/>
    <w:next w:val="Normal"/>
    <w:link w:val="Heading7NumChar"/>
    <w:autoRedefine/>
    <w:semiHidden/>
    <w:locked/>
    <w:rsid w:val="002E3533"/>
  </w:style>
  <w:style w:type="character" w:customStyle="1" w:styleId="Heading7NumChar">
    <w:name w:val="Heading 7 (Num) Char"/>
    <w:basedOn w:val="Rubrik7Char"/>
    <w:link w:val="Heading7Num"/>
    <w:semiHidden/>
    <w:rsid w:val="002E3533"/>
    <w:rPr>
      <w:rFonts w:asciiTheme="majorHAnsi" w:eastAsiaTheme="majorEastAsia" w:hAnsiTheme="majorHAnsi" w:cstheme="majorBidi"/>
      <w:i/>
      <w:iCs/>
      <w:color w:val="333E48" w:themeColor="accent4"/>
      <w:szCs w:val="24"/>
      <w:lang w:val="sv-SE" w:eastAsia="en-US"/>
    </w:rPr>
  </w:style>
  <w:style w:type="paragraph" w:customStyle="1" w:styleId="Heading8Num">
    <w:name w:val="Heading 8 (Num)"/>
    <w:basedOn w:val="Rubrik8"/>
    <w:next w:val="Normal"/>
    <w:link w:val="Heading8NumChar"/>
    <w:autoRedefine/>
    <w:semiHidden/>
    <w:locked/>
    <w:rsid w:val="002E3533"/>
  </w:style>
  <w:style w:type="character" w:customStyle="1" w:styleId="Heading8NumChar">
    <w:name w:val="Heading 8 (Num) Char"/>
    <w:basedOn w:val="Rubrik8Char"/>
    <w:link w:val="Heading8Num"/>
    <w:semiHidden/>
    <w:rsid w:val="002E3533"/>
    <w:rPr>
      <w:rFonts w:asciiTheme="majorHAnsi" w:eastAsiaTheme="majorEastAsia" w:hAnsiTheme="majorHAnsi" w:cstheme="majorBidi"/>
      <w:color w:val="333E48" w:themeColor="accent4"/>
      <w:lang w:val="sv-SE" w:eastAsia="en-US"/>
    </w:rPr>
  </w:style>
  <w:style w:type="paragraph" w:customStyle="1" w:styleId="Heading9Num">
    <w:name w:val="Heading 9 (Num)"/>
    <w:basedOn w:val="Rubrik9"/>
    <w:next w:val="Normal"/>
    <w:link w:val="Heading9NumChar"/>
    <w:autoRedefine/>
    <w:semiHidden/>
    <w:locked/>
    <w:rsid w:val="002E3533"/>
  </w:style>
  <w:style w:type="character" w:customStyle="1" w:styleId="Heading9NumChar">
    <w:name w:val="Heading 9 (Num) Char"/>
    <w:basedOn w:val="Rubrik9Char"/>
    <w:link w:val="Heading9Num"/>
    <w:semiHidden/>
    <w:rsid w:val="002E3533"/>
    <w:rPr>
      <w:rFonts w:asciiTheme="majorHAnsi" w:eastAsiaTheme="majorEastAsia" w:hAnsiTheme="majorHAnsi" w:cstheme="majorBidi"/>
      <w:i/>
      <w:iCs/>
      <w:color w:val="333E48" w:themeColor="accent4"/>
      <w:lang w:val="sv-SE" w:eastAsia="en-US"/>
    </w:rPr>
  </w:style>
  <w:style w:type="paragraph" w:customStyle="1" w:styleId="HiddenText">
    <w:name w:val="Hidden Text"/>
    <w:next w:val="Normal"/>
    <w:link w:val="HiddenTextChar"/>
    <w:semiHidden/>
    <w:locked/>
    <w:rsid w:val="002E3533"/>
    <w:rPr>
      <w:vanish/>
      <w:color w:val="0070C0"/>
      <w:szCs w:val="24"/>
      <w:lang w:val="sv-SE" w:eastAsia="en-US"/>
    </w:rPr>
  </w:style>
  <w:style w:type="character" w:customStyle="1" w:styleId="HiddenTextChar">
    <w:name w:val="Hidden Text Char"/>
    <w:basedOn w:val="Standardstycketeckensnitt"/>
    <w:link w:val="HiddenText"/>
    <w:semiHidden/>
    <w:rsid w:val="002E3533"/>
    <w:rPr>
      <w:rFonts w:ascii="Arial" w:hAnsi="Arial"/>
      <w:vanish/>
      <w:color w:val="0070C0"/>
      <w:szCs w:val="24"/>
      <w:lang w:val="sv-SE" w:eastAsia="en-US"/>
    </w:rPr>
  </w:style>
  <w:style w:type="character" w:customStyle="1" w:styleId="IndexrubrikChar">
    <w:name w:val="Indexrubrik Char"/>
    <w:basedOn w:val="Rubrik1Char"/>
    <w:link w:val="Indexrubrik"/>
    <w:semiHidden/>
    <w:rsid w:val="002E3533"/>
    <w:rPr>
      <w:rFonts w:ascii="Arial" w:eastAsiaTheme="majorEastAsia" w:hAnsi="Arial" w:cstheme="majorBidi"/>
      <w:b/>
      <w:bCs/>
      <w:color w:val="F9423A"/>
      <w:sz w:val="30"/>
      <w:szCs w:val="32"/>
      <w:lang w:val="sv-SE" w:eastAsia="en-US"/>
    </w:rPr>
  </w:style>
  <w:style w:type="character" w:customStyle="1" w:styleId="InnehllsfrteckningsrubrikChar">
    <w:name w:val="Innehållsförteckningsrubrik Char"/>
    <w:basedOn w:val="Heading1NumChar"/>
    <w:link w:val="Innehllsfrteckningsrubrik"/>
    <w:uiPriority w:val="39"/>
    <w:semiHidden/>
    <w:rsid w:val="00B376C4"/>
    <w:rPr>
      <w:rFonts w:ascii="Arial" w:eastAsiaTheme="majorEastAsia" w:hAnsi="Arial" w:cstheme="majorBidi"/>
      <w:b/>
      <w:bCs w:val="0"/>
      <w:caps/>
      <w:color w:val="F9423A"/>
      <w:sz w:val="28"/>
      <w:szCs w:val="28"/>
      <w:lang w:val="sv-SE" w:eastAsia="en-US"/>
    </w:rPr>
  </w:style>
  <w:style w:type="paragraph" w:customStyle="1" w:styleId="Rubrik33">
    <w:name w:val="Rubrik 33"/>
    <w:basedOn w:val="Normal"/>
    <w:semiHidden/>
    <w:locked/>
    <w:rsid w:val="002E3533"/>
  </w:style>
  <w:style w:type="paragraph" w:customStyle="1" w:styleId="TableHeader1">
    <w:name w:val="Table Header 1"/>
    <w:basedOn w:val="Normal"/>
    <w:next w:val="TableText1"/>
    <w:semiHidden/>
    <w:locked/>
    <w:rsid w:val="002E3533"/>
    <w:pPr>
      <w:spacing w:before="360"/>
    </w:pPr>
    <w:rPr>
      <w:caps/>
      <w:sz w:val="24"/>
    </w:rPr>
  </w:style>
  <w:style w:type="paragraph" w:customStyle="1" w:styleId="TableHeader2">
    <w:name w:val="Table Header 2"/>
    <w:basedOn w:val="Normal"/>
    <w:next w:val="TableText1"/>
    <w:semiHidden/>
    <w:locked/>
    <w:rsid w:val="002E3533"/>
    <w:pPr>
      <w:spacing w:before="240"/>
    </w:pPr>
    <w:rPr>
      <w:b/>
    </w:rPr>
  </w:style>
  <w:style w:type="paragraph" w:customStyle="1" w:styleId="TableLegend">
    <w:name w:val="Table Legend"/>
    <w:basedOn w:val="Normal"/>
    <w:semiHidden/>
    <w:locked/>
    <w:rsid w:val="002E3533"/>
    <w:pPr>
      <w:spacing w:before="240" w:after="60"/>
    </w:pPr>
    <w:rPr>
      <w:caps/>
    </w:rPr>
  </w:style>
  <w:style w:type="paragraph" w:customStyle="1" w:styleId="TableText1">
    <w:name w:val="Table Text 1"/>
    <w:basedOn w:val="Normal"/>
    <w:semiHidden/>
    <w:locked/>
    <w:rsid w:val="002E3533"/>
  </w:style>
  <w:style w:type="paragraph" w:customStyle="1" w:styleId="TableText2">
    <w:name w:val="Table Text 2"/>
    <w:basedOn w:val="TableText1"/>
    <w:semiHidden/>
    <w:locked/>
    <w:rsid w:val="002E3533"/>
    <w:rPr>
      <w:color w:val="A0A0A0"/>
    </w:rPr>
  </w:style>
  <w:style w:type="numbering" w:customStyle="1" w:styleId="ToggleHeadingNumberingList">
    <w:name w:val="ToggleHeadingNumberingList"/>
    <w:uiPriority w:val="99"/>
    <w:locked/>
    <w:rsid w:val="002E3533"/>
    <w:pPr>
      <w:numPr>
        <w:numId w:val="11"/>
      </w:numPr>
    </w:pPr>
  </w:style>
  <w:style w:type="character" w:customStyle="1" w:styleId="InfotextChar">
    <w:name w:val="Infotext Char"/>
    <w:basedOn w:val="Standardstycketeckensnitt"/>
    <w:link w:val="Infotext"/>
    <w:semiHidden/>
    <w:rsid w:val="002E3533"/>
    <w:rPr>
      <w:rFonts w:ascii="Arial" w:hAnsi="Arial"/>
      <w:iCs/>
      <w:noProof/>
      <w:vanish/>
      <w:color w:val="FF0000"/>
      <w:szCs w:val="24"/>
      <w:lang w:val="sv-SE" w:eastAsia="sv-SE"/>
    </w:rPr>
  </w:style>
  <w:style w:type="paragraph" w:customStyle="1" w:styleId="Information">
    <w:name w:val="Information"/>
    <w:basedOn w:val="Normal"/>
    <w:link w:val="InformationChar"/>
    <w:uiPriority w:val="29"/>
    <w:semiHidden/>
    <w:locked/>
    <w:rsid w:val="002E3533"/>
    <w:pPr>
      <w:shd w:val="clear" w:color="auto" w:fill="D8E6F0"/>
    </w:pPr>
    <w:rPr>
      <w:vanish/>
      <w:color w:val="333E48"/>
    </w:rPr>
  </w:style>
  <w:style w:type="character" w:customStyle="1" w:styleId="InformationChar">
    <w:name w:val="Information Char"/>
    <w:basedOn w:val="Standardstycketeckensnitt"/>
    <w:link w:val="Information"/>
    <w:uiPriority w:val="29"/>
    <w:semiHidden/>
    <w:rsid w:val="00B376C4"/>
    <w:rPr>
      <w:rFonts w:ascii="Montserrat" w:hAnsi="Montserrat"/>
      <w:vanish/>
      <w:color w:val="333E48"/>
      <w:sz w:val="14"/>
      <w:szCs w:val="24"/>
      <w:shd w:val="clear" w:color="auto" w:fill="D8E6F0"/>
      <w:lang w:val="sv-SE" w:eastAsia="en-US"/>
    </w:rPr>
  </w:style>
  <w:style w:type="paragraph" w:customStyle="1" w:styleId="TableHeader3">
    <w:name w:val="Table Header 3"/>
    <w:basedOn w:val="TableText1"/>
    <w:next w:val="TableText1"/>
    <w:autoRedefine/>
    <w:semiHidden/>
    <w:locked/>
    <w:rsid w:val="002E3533"/>
  </w:style>
  <w:style w:type="paragraph" w:customStyle="1" w:styleId="vanligtext">
    <w:name w:val="vanlig text"/>
    <w:basedOn w:val="Normal"/>
    <w:link w:val="vanligtextChar"/>
    <w:autoRedefine/>
    <w:semiHidden/>
    <w:locked/>
    <w:rsid w:val="002E3533"/>
    <w:rPr>
      <w:lang w:eastAsia="sv-SE"/>
    </w:rPr>
  </w:style>
  <w:style w:type="character" w:customStyle="1" w:styleId="vanligtextChar">
    <w:name w:val="vanlig text Char"/>
    <w:basedOn w:val="Standardstycketeckensnitt"/>
    <w:link w:val="vanligtext"/>
    <w:semiHidden/>
    <w:rsid w:val="00B376C4"/>
    <w:rPr>
      <w:rFonts w:ascii="Montserrat" w:hAnsi="Montserrat"/>
      <w:color w:val="000000"/>
      <w:sz w:val="14"/>
      <w:szCs w:val="24"/>
      <w:lang w:val="sv-SE" w:eastAsia="sv-SE"/>
    </w:rPr>
  </w:style>
  <w:style w:type="paragraph" w:customStyle="1" w:styleId="01RUBRIK">
    <w:name w:val="01. RUBRIK"/>
    <w:next w:val="04Text"/>
    <w:link w:val="01RUBRIKChar"/>
    <w:qFormat/>
    <w:rsid w:val="003473E5"/>
    <w:pPr>
      <w:pBdr>
        <w:top w:val="single" w:sz="4" w:space="2" w:color="auto"/>
        <w:left w:val="single" w:sz="4" w:space="3" w:color="auto"/>
        <w:bottom w:val="single" w:sz="4" w:space="2" w:color="auto"/>
        <w:right w:val="single" w:sz="4" w:space="3" w:color="auto"/>
      </w:pBdr>
      <w:spacing w:after="120"/>
      <w:outlineLvl w:val="0"/>
    </w:pPr>
    <w:rPr>
      <w:b/>
      <w:caps/>
      <w:color w:val="000000"/>
      <w:sz w:val="20"/>
      <w:szCs w:val="24"/>
      <w:lang w:val="sv-SE" w:eastAsia="en-US"/>
    </w:rPr>
  </w:style>
  <w:style w:type="paragraph" w:customStyle="1" w:styleId="02Underrubrik1">
    <w:name w:val="02. Underrubrik 1"/>
    <w:next w:val="04Text"/>
    <w:link w:val="02Underrubrik1Char"/>
    <w:qFormat/>
    <w:rsid w:val="003473E5"/>
    <w:pPr>
      <w:spacing w:before="120" w:after="60"/>
      <w:outlineLvl w:val="1"/>
    </w:pPr>
    <w:rPr>
      <w:b/>
      <w:color w:val="000000"/>
      <w:szCs w:val="24"/>
      <w:lang w:val="sv-SE" w:eastAsia="en-US"/>
    </w:rPr>
  </w:style>
  <w:style w:type="character" w:customStyle="1" w:styleId="01RUBRIKChar">
    <w:name w:val="01. RUBRIK Char"/>
    <w:basedOn w:val="Standardstycketeckensnitt"/>
    <w:link w:val="01RUBRIK"/>
    <w:rsid w:val="003473E5"/>
    <w:rPr>
      <w:rFonts w:ascii="Arial" w:hAnsi="Arial"/>
      <w:b/>
      <w:caps/>
      <w:color w:val="000000"/>
      <w:sz w:val="20"/>
      <w:szCs w:val="24"/>
      <w:lang w:val="sv-SE" w:eastAsia="en-US"/>
    </w:rPr>
  </w:style>
  <w:style w:type="paragraph" w:customStyle="1" w:styleId="04Text">
    <w:name w:val="04. Text"/>
    <w:basedOn w:val="Normal"/>
    <w:link w:val="04TextChar"/>
    <w:qFormat/>
    <w:rsid w:val="003473E5"/>
    <w:pPr>
      <w:spacing w:after="120"/>
    </w:pPr>
    <w:rPr>
      <w:lang w:val="sv-SE"/>
    </w:rPr>
  </w:style>
  <w:style w:type="character" w:customStyle="1" w:styleId="02Underrubrik1Char">
    <w:name w:val="02. Underrubrik 1 Char"/>
    <w:basedOn w:val="Standardstycketeckensnitt"/>
    <w:link w:val="02Underrubrik1"/>
    <w:rsid w:val="003473E5"/>
    <w:rPr>
      <w:rFonts w:ascii="Arial" w:hAnsi="Arial"/>
      <w:b/>
      <w:color w:val="000000"/>
      <w:szCs w:val="24"/>
      <w:lang w:val="sv-SE" w:eastAsia="en-US"/>
    </w:rPr>
  </w:style>
  <w:style w:type="paragraph" w:customStyle="1" w:styleId="05Punktlista">
    <w:name w:val="05. Punktlista"/>
    <w:link w:val="05PunktlistaChar"/>
    <w:qFormat/>
    <w:rsid w:val="007058FD"/>
    <w:pPr>
      <w:numPr>
        <w:numId w:val="32"/>
      </w:numPr>
      <w:spacing w:after="120"/>
      <w:contextualSpacing/>
    </w:pPr>
    <w:rPr>
      <w:color w:val="000000"/>
      <w:szCs w:val="24"/>
      <w:lang w:val="sv-SE" w:eastAsia="en-US"/>
    </w:rPr>
  </w:style>
  <w:style w:type="character" w:customStyle="1" w:styleId="04TextChar">
    <w:name w:val="04. Text Char"/>
    <w:basedOn w:val="Standardstycketeckensnitt"/>
    <w:link w:val="04Text"/>
    <w:rsid w:val="003473E5"/>
    <w:rPr>
      <w:rFonts w:ascii="Arial" w:hAnsi="Arial"/>
      <w:lang w:val="sv-SE"/>
    </w:rPr>
  </w:style>
  <w:style w:type="character" w:customStyle="1" w:styleId="ListstyckeChar">
    <w:name w:val="Liststycke Char"/>
    <w:basedOn w:val="Standardstycketeckensnitt"/>
    <w:link w:val="Liststycke"/>
    <w:uiPriority w:val="34"/>
    <w:semiHidden/>
    <w:rsid w:val="000A3173"/>
    <w:rPr>
      <w:rFonts w:ascii="Arial" w:hAnsi="Arial"/>
      <w:color w:val="000000"/>
      <w:szCs w:val="24"/>
      <w:lang w:val="sv-SE" w:eastAsia="en-US"/>
    </w:rPr>
  </w:style>
  <w:style w:type="character" w:customStyle="1" w:styleId="05PunktlistaChar">
    <w:name w:val="05. Punktlista Char"/>
    <w:basedOn w:val="ListstyckeChar"/>
    <w:link w:val="05Punktlista"/>
    <w:rsid w:val="007058FD"/>
    <w:rPr>
      <w:rFonts w:ascii="Arial" w:hAnsi="Arial"/>
      <w:color w:val="000000"/>
      <w:szCs w:val="24"/>
      <w:lang w:val="sv-SE" w:eastAsia="en-US"/>
    </w:rPr>
  </w:style>
  <w:style w:type="paragraph" w:customStyle="1" w:styleId="03Underrubrik2">
    <w:name w:val="03. Underrubrik 2"/>
    <w:next w:val="04Text"/>
    <w:link w:val="03Underrubrik2Char"/>
    <w:qFormat/>
    <w:rsid w:val="003473E5"/>
    <w:pPr>
      <w:spacing w:before="120"/>
    </w:pPr>
    <w:rPr>
      <w:color w:val="000000"/>
      <w:szCs w:val="24"/>
      <w:u w:val="single"/>
      <w:lang w:val="sv-SE" w:eastAsia="en-US"/>
    </w:rPr>
  </w:style>
  <w:style w:type="paragraph" w:customStyle="1" w:styleId="06Tabelltext">
    <w:name w:val="06. Tabelltext"/>
    <w:link w:val="06TabelltextChar"/>
    <w:qFormat/>
    <w:rsid w:val="003473E5"/>
    <w:rPr>
      <w:color w:val="000000"/>
      <w:szCs w:val="24"/>
      <w:lang w:val="sv-SE" w:eastAsia="en-US"/>
    </w:rPr>
  </w:style>
  <w:style w:type="character" w:customStyle="1" w:styleId="03Underrubrik2Char">
    <w:name w:val="03. Underrubrik 2 Char"/>
    <w:basedOn w:val="04TextChar"/>
    <w:link w:val="03Underrubrik2"/>
    <w:rsid w:val="003473E5"/>
    <w:rPr>
      <w:rFonts w:ascii="Arial" w:hAnsi="Arial"/>
      <w:color w:val="000000"/>
      <w:szCs w:val="24"/>
      <w:u w:val="single"/>
      <w:lang w:val="sv-SE" w:eastAsia="en-US"/>
    </w:rPr>
  </w:style>
  <w:style w:type="character" w:customStyle="1" w:styleId="06TabelltextChar">
    <w:name w:val="06. Tabelltext Char"/>
    <w:basedOn w:val="Standardstycketeckensnitt"/>
    <w:link w:val="06Tabelltext"/>
    <w:rsid w:val="003473E5"/>
    <w:rPr>
      <w:rFonts w:ascii="Arial" w:hAnsi="Arial"/>
      <w:color w:val="000000"/>
      <w:szCs w:val="24"/>
      <w:lang w:val="sv-SE" w:eastAsia="en-US"/>
    </w:rPr>
  </w:style>
  <w:style w:type="table" w:customStyle="1" w:styleId="Tabell1">
    <w:name w:val="Tabell1"/>
    <w:basedOn w:val="Tabellrutnt"/>
    <w:rsid w:val="00117E9F"/>
    <w:tblPr>
      <w:tblCellMar>
        <w:left w:w="57" w:type="dxa"/>
        <w:right w:w="57" w:type="dxa"/>
      </w:tblCellMar>
    </w:tblPr>
    <w:trPr>
      <w:cantSplit/>
    </w:trPr>
  </w:style>
  <w:style w:type="paragraph" w:customStyle="1" w:styleId="07Tabellrubrik">
    <w:name w:val="07. Tabellrubrik"/>
    <w:basedOn w:val="06Tabelltext"/>
    <w:next w:val="06Tabelltext"/>
    <w:qFormat/>
    <w:rsid w:val="001E4969"/>
    <w:rPr>
      <w:b/>
    </w:rPr>
  </w:style>
  <w:style w:type="table" w:customStyle="1" w:styleId="Tabell2">
    <w:name w:val="Tabell2"/>
    <w:basedOn w:val="Tabell1"/>
    <w:rsid w:val="006669CF"/>
    <w:tblPr/>
    <w:tblStylePr w:type="firstRow">
      <w:rPr>
        <w:rFonts w:ascii="Arial" w:hAnsi="Arial"/>
        <w:b w:val="0"/>
        <w:sz w:val="16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20" w:color="auto" w:fill="auto"/>
      </w:tcPr>
    </w:tblStylePr>
  </w:style>
  <w:style w:type="table" w:styleId="Listtabell3dekorfrg5">
    <w:name w:val="List Table 3 Accent 5"/>
    <w:basedOn w:val="Normaltabell"/>
    <w:uiPriority w:val="48"/>
    <w:locked/>
    <w:rsid w:val="00471B8E"/>
    <w:tblPr>
      <w:tblStyleRowBandSize w:val="1"/>
      <w:tblStyleColBandSize w:val="1"/>
      <w:tblBorders>
        <w:top w:val="single" w:sz="4" w:space="0" w:color="D9D9D6" w:themeColor="accent5"/>
        <w:left w:val="single" w:sz="4" w:space="0" w:color="D9D9D6" w:themeColor="accent5"/>
        <w:bottom w:val="single" w:sz="4" w:space="0" w:color="D9D9D6" w:themeColor="accent5"/>
        <w:right w:val="single" w:sz="4" w:space="0" w:color="D9D9D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9D9D6" w:themeFill="accent5"/>
      </w:tcPr>
    </w:tblStylePr>
    <w:tblStylePr w:type="lastRow">
      <w:rPr>
        <w:b/>
        <w:bCs/>
      </w:rPr>
      <w:tblPr/>
      <w:tcPr>
        <w:tcBorders>
          <w:top w:val="double" w:sz="4" w:space="0" w:color="D9D9D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9D9D6" w:themeColor="accent5"/>
          <w:right w:val="single" w:sz="4" w:space="0" w:color="D9D9D6" w:themeColor="accent5"/>
        </w:tcBorders>
      </w:tcPr>
    </w:tblStylePr>
    <w:tblStylePr w:type="band1Horz">
      <w:tblPr/>
      <w:tcPr>
        <w:tcBorders>
          <w:top w:val="single" w:sz="4" w:space="0" w:color="D9D9D6" w:themeColor="accent5"/>
          <w:bottom w:val="single" w:sz="4" w:space="0" w:color="D9D9D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9D9D6" w:themeColor="accent5"/>
          <w:left w:val="nil"/>
        </w:tcBorders>
      </w:tcPr>
    </w:tblStylePr>
    <w:tblStylePr w:type="swCell">
      <w:tblPr/>
      <w:tcPr>
        <w:tcBorders>
          <w:top w:val="double" w:sz="4" w:space="0" w:color="D9D9D6" w:themeColor="accent5"/>
          <w:right w:val="nil"/>
        </w:tcBorders>
      </w:tcPr>
    </w:tblStylePr>
  </w:style>
  <w:style w:type="table" w:customStyle="1" w:styleId="Tabell3">
    <w:name w:val="Tabell3"/>
    <w:basedOn w:val="Tabell1"/>
    <w:rsid w:val="00315710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  <w:tcPr>
      <w:vAlign w:val="center"/>
    </w:tcPr>
  </w:style>
  <w:style w:type="paragraph" w:customStyle="1" w:styleId="08Lista">
    <w:name w:val="08. Lista"/>
    <w:basedOn w:val="04Text"/>
    <w:qFormat/>
    <w:rsid w:val="00322641"/>
    <w:pPr>
      <w:ind w:left="1276" w:hanging="1276"/>
      <w:contextualSpacing/>
    </w:pPr>
  </w:style>
  <w:style w:type="paragraph" w:customStyle="1" w:styleId="09Sidfot1">
    <w:name w:val="09: Sidfot 1"/>
    <w:basedOn w:val="07Tabellrubrik"/>
    <w:rsid w:val="00851E3D"/>
    <w:rPr>
      <w:bCs/>
      <w:caps/>
      <w:sz w:val="20"/>
      <w:szCs w:val="20"/>
      <w:lang w:eastAsia="sv-SE"/>
    </w:rPr>
  </w:style>
  <w:style w:type="paragraph" w:customStyle="1" w:styleId="10Sidfot2">
    <w:name w:val="10. Sidfot 2"/>
    <w:basedOn w:val="06Tabelltext"/>
    <w:link w:val="10Sidfot2Char"/>
    <w:rsid w:val="005E6C2D"/>
    <w:rPr>
      <w:sz w:val="12"/>
      <w:szCs w:val="18"/>
      <w:lang w:eastAsia="sv-SE"/>
    </w:rPr>
  </w:style>
  <w:style w:type="character" w:customStyle="1" w:styleId="10Sidfot2Char">
    <w:name w:val="10. Sidfot 2 Char"/>
    <w:basedOn w:val="06TabelltextChar"/>
    <w:link w:val="10Sidfot2"/>
    <w:rsid w:val="005E6C2D"/>
    <w:rPr>
      <w:rFonts w:ascii="Arial" w:hAnsi="Arial"/>
      <w:color w:val="000000"/>
      <w:sz w:val="12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WSP%20Office%202010%20Templates\Workgroup%20Templates\WSP2017.png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SP%20Office%202010%20Templates\WSP%20Templates%20Editor\Templates\Landscap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B22B63CF724B47B4B3AE01410565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0C93D7-B273-4918-92A9-954BCF7B1AB3}"/>
      </w:docPartPr>
      <w:docPartBody>
        <w:p w:rsidR="00B03CAB" w:rsidRDefault="00A2479C" w:rsidP="00562C30">
          <w:pPr>
            <w:pStyle w:val="F8B22B63CF724B47B4B3AE01410565B61"/>
          </w:pPr>
          <w:r w:rsidRPr="009C22C6">
            <w:t xml:space="preserve"> </w:t>
          </w:r>
        </w:p>
      </w:docPartBody>
    </w:docPart>
    <w:docPart>
      <w:docPartPr>
        <w:name w:val="2A8B50EED66C4030AF47D5B54693CD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5AFFD8-E6F4-48DB-8B4C-92FD28A955C1}"/>
      </w:docPartPr>
      <w:docPartBody>
        <w:p w:rsidR="00B03CAB" w:rsidRDefault="00A2479C" w:rsidP="00562C30">
          <w:pPr>
            <w:pStyle w:val="2A8B50EED66C4030AF47D5B54693CDB61"/>
          </w:pPr>
          <w:r w:rsidRPr="009C22C6">
            <w:t xml:space="preserve">     </w:t>
          </w:r>
        </w:p>
      </w:docPartBody>
    </w:docPart>
    <w:docPart>
      <w:docPartPr>
        <w:name w:val="50940BD35CE5485FB1C14079AE3C29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F34C77-4F87-4CDF-9526-2AD3408FB115}"/>
      </w:docPartPr>
      <w:docPartBody>
        <w:p w:rsidR="00B03CAB" w:rsidRDefault="00A2479C" w:rsidP="00562C30">
          <w:pPr>
            <w:pStyle w:val="50940BD35CE5485FB1C14079AE3C29E81"/>
          </w:pPr>
          <w:r w:rsidRPr="009C22C6">
            <w:t xml:space="preserve">     </w:t>
          </w:r>
        </w:p>
      </w:docPartBody>
    </w:docPart>
    <w:docPart>
      <w:docPartPr>
        <w:name w:val="75A2AB9868674E2EB968E56A7CABB0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49919C-8D0F-4DE9-B570-82D2531010B0}"/>
      </w:docPartPr>
      <w:docPartBody>
        <w:p w:rsidR="00B03CAB" w:rsidRDefault="00A2479C" w:rsidP="00562C30">
          <w:pPr>
            <w:pStyle w:val="75A2AB9868674E2EB968E56A7CABB0C51"/>
          </w:pPr>
          <w:r w:rsidRPr="009C22C6"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ontserrat"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00"/>
    <w:rsid w:val="00010F8A"/>
    <w:rsid w:val="000767DA"/>
    <w:rsid w:val="001C4881"/>
    <w:rsid w:val="002032CA"/>
    <w:rsid w:val="002207D4"/>
    <w:rsid w:val="004725D7"/>
    <w:rsid w:val="00477E4E"/>
    <w:rsid w:val="00513882"/>
    <w:rsid w:val="00562C30"/>
    <w:rsid w:val="005C7286"/>
    <w:rsid w:val="005D56A2"/>
    <w:rsid w:val="00633598"/>
    <w:rsid w:val="00686000"/>
    <w:rsid w:val="006A2BA3"/>
    <w:rsid w:val="007852B8"/>
    <w:rsid w:val="007F4212"/>
    <w:rsid w:val="00817950"/>
    <w:rsid w:val="0087566F"/>
    <w:rsid w:val="00877B8F"/>
    <w:rsid w:val="008C3A66"/>
    <w:rsid w:val="00A2479C"/>
    <w:rsid w:val="00A63C55"/>
    <w:rsid w:val="00AD326B"/>
    <w:rsid w:val="00B03CAB"/>
    <w:rsid w:val="00BA59DB"/>
    <w:rsid w:val="00BC6F88"/>
    <w:rsid w:val="00C27B00"/>
    <w:rsid w:val="00C54D6A"/>
    <w:rsid w:val="00CB59FD"/>
    <w:rsid w:val="00D00535"/>
    <w:rsid w:val="00DD2CFB"/>
    <w:rsid w:val="00E212A4"/>
    <w:rsid w:val="00EA3B5D"/>
    <w:rsid w:val="00EB3E27"/>
    <w:rsid w:val="00F7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62C30"/>
    <w:rPr>
      <w:color w:val="808080"/>
    </w:rPr>
  </w:style>
  <w:style w:type="paragraph" w:customStyle="1" w:styleId="F8B22B63CF724B47B4B3AE01410565B61">
    <w:name w:val="F8B22B63CF724B47B4B3AE01410565B61"/>
    <w:rsid w:val="00562C30"/>
    <w:pPr>
      <w:spacing w:after="0" w:line="240" w:lineRule="auto"/>
    </w:pPr>
    <w:rPr>
      <w:rFonts w:ascii="Arial" w:eastAsia="Times New Roman" w:hAnsi="Arial" w:cs="Arial"/>
      <w:sz w:val="16"/>
      <w:szCs w:val="16"/>
      <w:lang w:val="en-US" w:eastAsia="zh-CN"/>
    </w:rPr>
  </w:style>
  <w:style w:type="paragraph" w:customStyle="1" w:styleId="2A8B50EED66C4030AF47D5B54693CDB61">
    <w:name w:val="2A8B50EED66C4030AF47D5B54693CDB61"/>
    <w:rsid w:val="00562C30"/>
    <w:pPr>
      <w:spacing w:after="0" w:line="240" w:lineRule="auto"/>
    </w:pPr>
    <w:rPr>
      <w:rFonts w:ascii="Arial" w:eastAsia="Times New Roman" w:hAnsi="Arial" w:cs="Arial"/>
      <w:sz w:val="16"/>
      <w:szCs w:val="16"/>
      <w:lang w:val="en-US" w:eastAsia="zh-CN"/>
    </w:rPr>
  </w:style>
  <w:style w:type="paragraph" w:customStyle="1" w:styleId="50940BD35CE5485FB1C14079AE3C29E81">
    <w:name w:val="50940BD35CE5485FB1C14079AE3C29E81"/>
    <w:rsid w:val="00562C30"/>
    <w:pPr>
      <w:spacing w:after="0" w:line="240" w:lineRule="auto"/>
    </w:pPr>
    <w:rPr>
      <w:rFonts w:ascii="Arial" w:eastAsia="Times New Roman" w:hAnsi="Arial" w:cs="Arial"/>
      <w:sz w:val="16"/>
      <w:szCs w:val="16"/>
      <w:lang w:val="en-US" w:eastAsia="zh-CN"/>
    </w:rPr>
  </w:style>
  <w:style w:type="paragraph" w:customStyle="1" w:styleId="75A2AB9868674E2EB968E56A7CABB0C51">
    <w:name w:val="75A2AB9868674E2EB968E56A7CABB0C51"/>
    <w:rsid w:val="00562C30"/>
    <w:pPr>
      <w:spacing w:after="0" w:line="240" w:lineRule="auto"/>
    </w:pPr>
    <w:rPr>
      <w:rFonts w:ascii="Arial" w:eastAsia="Times New Roman" w:hAnsi="Arial" w:cs="Arial"/>
      <w:sz w:val="16"/>
      <w:szCs w:val="16"/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SP Corporate">
      <a:dk1>
        <a:sysClr val="windowText" lastClr="000000"/>
      </a:dk1>
      <a:lt1>
        <a:srgbClr val="FFFFFF"/>
      </a:lt1>
      <a:dk2>
        <a:srgbClr val="F9423A"/>
      </a:dk2>
      <a:lt2>
        <a:srgbClr val="FFFFFF"/>
      </a:lt2>
      <a:accent1>
        <a:srgbClr val="F9423A"/>
      </a:accent1>
      <a:accent2>
        <a:srgbClr val="D8E6F0"/>
      </a:accent2>
      <a:accent3>
        <a:srgbClr val="1E252B"/>
      </a:accent3>
      <a:accent4>
        <a:srgbClr val="333E48"/>
      </a:accent4>
      <a:accent5>
        <a:srgbClr val="D9D9D6"/>
      </a:accent5>
      <a:accent6>
        <a:srgbClr val="EFECEA"/>
      </a:accent6>
      <a:hlink>
        <a:srgbClr val="0046AD"/>
      </a:hlink>
      <a:folHlink>
        <a:srgbClr val="0098D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Standardegenskaper och egenskaper för SharePoint-bibliotek</tns:defaultPropertyEditorNamespace>
</tns:customPropertyEdito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andarddokument" ma:contentTypeID="0x010100F3AFF667EC9D4557811DA86F1C6D7EFB00D60CAA537561EB44815E5E4DE552D41F" ma:contentTypeVersion="0" ma:contentTypeDescription="" ma:contentTypeScope="" ma:versionID="440e596484828b9575cfdfd19ec0d06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72d8eededf0dbd1a8b10d378d6728a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VSWSDocName" minOccurs="0"/>
                <xsd:element ref="ns1:PVSWSDocAssign1" minOccurs="0"/>
                <xsd:element ref="ns1:PVSWSDocAssign2" minOccurs="0"/>
                <xsd:element ref="ns1:PVSWSDocAssign3" minOccurs="0"/>
                <xsd:element ref="ns1:PVSWSDocAssign4" minOccurs="0"/>
                <xsd:element ref="ns1:PVSWSDocDate" minOccurs="0"/>
                <xsd:element ref="ns1:PVSWSDocEstablishBy" minOccurs="0"/>
                <xsd:element ref="ns1:PVSWSDocType" minOccurs="0"/>
                <xsd:element ref="ns1:PVSWSDocPhase" minOccurs="0"/>
                <xsd:element ref="ns1:PVSWSDocStatus" minOccurs="0"/>
                <xsd:element ref="ns1:PVSWSDocRevBy" minOccurs="0"/>
                <xsd:element ref="ns1:PVSWSDocApproveBy" minOccurs="0"/>
                <xsd:element ref="ns1:PVSWSDocLocation" minOccurs="0"/>
                <xsd:element ref="ns1:PVSWSDocRevDate" minOccurs="0"/>
                <xsd:element ref="ns1:PVSWSDocChangeLabel" minOccurs="0"/>
                <xsd:element ref="ns1:PVSWSDocAssignment" minOccurs="0"/>
                <xsd:element ref="ns1:PVSWSDocAssignNr" minOccurs="0"/>
                <xsd:element ref="ns1:PVSWSDocAssignmentResponsible" minOccurs="0"/>
                <xsd:element ref="ns1:PVSWSDocCompany" minOccurs="0"/>
                <xsd:element ref="ns1:PVSWSDocItem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VSWSDocName" ma:index="8" nillable="true" ma:displayName="Dokumentnamn" ma:description="" ma:hidden="true" ma:internalName="PVSWSDocName" ma:readOnly="false">
      <xsd:simpleType>
        <xsd:restriction base="dms:Text"/>
      </xsd:simpleType>
    </xsd:element>
    <xsd:element name="PVSWSDocAssign1" ma:index="9" nillable="true" ma:displayName="Titel" ma:description="" ma:internalName="PVSWSDocAssign1" ma:readOnly="false">
      <xsd:simpleType>
        <xsd:restriction base="dms:Text"/>
      </xsd:simpleType>
    </xsd:element>
    <xsd:element name="PVSWSDocAssign2" ma:index="10" nillable="true" ma:displayName="Titel rad 2" ma:description="" ma:internalName="PVSWSDocAssign2" ma:readOnly="false">
      <xsd:simpleType>
        <xsd:restriction base="dms:Text"/>
      </xsd:simpleType>
    </xsd:element>
    <xsd:element name="PVSWSDocAssign3" ma:index="11" nillable="true" ma:displayName="Titel rad 3" ma:description="" ma:internalName="PVSWSDocAssign3" ma:readOnly="false">
      <xsd:simpleType>
        <xsd:restriction base="dms:Text"/>
      </xsd:simpleType>
    </xsd:element>
    <xsd:element name="PVSWSDocAssign4" ma:index="12" nillable="true" ma:displayName="Titel rad 4" ma:description="" ma:internalName="PVSWSDocAssign4" ma:readOnly="false">
      <xsd:simpleType>
        <xsd:restriction base="dms:Text"/>
      </xsd:simpleType>
    </xsd:element>
    <xsd:element name="PVSWSDocDate" ma:index="13" nillable="true" ma:displayName="Datum" ma:default="[today]" ma:description="" ma:format="DateOnly" ma:internalName="PVSWSDocDate">
      <xsd:simpleType>
        <xsd:restriction base="dms:DateTime"/>
      </xsd:simpleType>
    </xsd:element>
    <xsd:element name="PVSWSDocEstablishBy" ma:index="14" nillable="true" ma:displayName="Författare" ma:description="" ma:internalName="PVSWSDocEstablishBy" ma:readOnly="false">
      <xsd:simpleType>
        <xsd:restriction base="dms:Text"/>
      </xsd:simpleType>
    </xsd:element>
    <xsd:element name="PVSWSDocType" ma:index="15" nillable="true" ma:displayName="Dokumenttyp" ma:default="" ma:description="" ma:format="Dropdown" ma:internalName="PVSWSDocType">
      <xsd:simpleType>
        <xsd:restriction base="dms:Choice">
          <xsd:enumeration value="Rapport"/>
          <xsd:enumeration value="Administrativa föreskrifter"/>
          <xsd:enumeration value="Avtal och kontrakt"/>
          <xsd:enumeration value="Beräkningar"/>
          <xsd:enumeration value="Bilder"/>
          <xsd:enumeration value="Korrespondens"/>
          <xsd:enumeration value="Beskrivningar"/>
          <xsd:enumeration value="Ekonomi"/>
          <xsd:enumeration value="Handlingsförteckning"/>
          <xsd:enumeration value="Listor"/>
          <xsd:enumeration value="Mallar och instruktioner"/>
          <xsd:enumeration value="Mängdförteckning"/>
          <xsd:enumeration value="Organisation"/>
          <xsd:enumeration value="PM"/>
          <xsd:enumeration value="Mötesdokument"/>
          <xsd:enumeration value="Ritningsförteckning"/>
          <xsd:enumeration value="Styrande dokument"/>
          <xsd:enumeration value="Skiss"/>
          <xsd:enumeration value="Teknisk beskrivning"/>
          <xsd:enumeration value="Tidplaner"/>
          <xsd:enumeration value="Upphandling"/>
          <xsd:enumeration value="Utlåtanden och granskning"/>
        </xsd:restriction>
      </xsd:simpleType>
    </xsd:element>
    <xsd:element name="PVSWSDocPhase" ma:index="16" nillable="true" ma:displayName="Skede" ma:default="" ma:description="" ma:format="Dropdown" ma:internalName="PVSWSDocPhase">
      <xsd:simpleType>
        <xsd:restriction base="dms:Choice">
          <xsd:enumeration value="Förstudiehandling"/>
          <xsd:enumeration value="Preliminär handling"/>
          <xsd:enumeration value="Programhandling"/>
          <xsd:enumeration value="Informationshandling"/>
          <xsd:enumeration value="Systemhandling"/>
          <xsd:enumeration value="Förfrågningsunderlag"/>
          <xsd:enumeration value="Bygghandling"/>
          <xsd:enumeration value="Relationshandling"/>
          <xsd:enumeration value="Förvaltningshandling"/>
        </xsd:restriction>
      </xsd:simpleType>
    </xsd:element>
    <xsd:element name="PVSWSDocStatus" ma:index="17" nillable="true" ma:displayName="Granskningsstatus" ma:default="Under arbete" ma:description="" ma:format="Dropdown" ma:internalName="PVSWSDocStatus">
      <xsd:simpleType>
        <xsd:restriction base="dms:Choice">
          <xsd:enumeration value="Under arbete"/>
          <xsd:enumeration value="För information"/>
          <xsd:enumeration value="Preliminär"/>
          <xsd:enumeration value="Förhandskopia"/>
          <xsd:enumeration value="För granskning"/>
          <xsd:enumeration value="För godkännande"/>
          <xsd:enumeration value="Godkänd"/>
          <xsd:enumeration value="Ej giltigt"/>
          <xsd:enumeration value="Ersatt"/>
        </xsd:restriction>
      </xsd:simpleType>
    </xsd:element>
    <xsd:element name="PVSWSDocRevBy" ma:index="18" nillable="true" ma:displayName="Granskad av" ma:description="" ma:internalName="PVSWSDocRevBy" ma:readOnly="false">
      <xsd:simpleType>
        <xsd:restriction base="dms:Text"/>
      </xsd:simpleType>
    </xsd:element>
    <xsd:element name="PVSWSDocApproveBy" ma:index="19" nillable="true" ma:displayName="Godkänd av" ma:description="" ma:internalName="PVSWSDocApproveBy" ma:readOnly="false">
      <xsd:simpleType>
        <xsd:restriction base="dms:Text"/>
      </xsd:simpleType>
    </xsd:element>
    <xsd:element name="PVSWSDocLocation" ma:index="20" nillable="true" ma:displayName="Ansvarig part" ma:description="" ma:internalName="PVSWSDocLocation" ma:readOnly="false">
      <xsd:simpleType>
        <xsd:restriction base="dms:Text"/>
      </xsd:simpleType>
    </xsd:element>
    <xsd:element name="PVSWSDocRevDate" ma:index="21" nillable="true" ma:displayName="Ändringsdatum" ma:description="" ma:format="DateOnly" ma:internalName="PVSWSDocRevDate">
      <xsd:simpleType>
        <xsd:restriction base="dms:DateTime"/>
      </xsd:simpleType>
    </xsd:element>
    <xsd:element name="PVSWSDocChangeLabel" ma:index="22" nillable="true" ma:displayName="Ändringsbeteckning" ma:description="Ändringsbeteckning bör vara 2 tecken (siffror eller bokstäver)" ma:internalName="PVSWSDocChangeLabel">
      <xsd:simpleType>
        <xsd:restriction base="dms:Text">
          <xsd:maxLength value="20"/>
        </xsd:restriction>
      </xsd:simpleType>
    </xsd:element>
    <xsd:element name="PVSWSDocAssignment" ma:index="23" nillable="true" ma:displayName="Uppdragsnamn" ma:default="Verifikation 01" ma:description="" ma:internalName="PVSWSDocAssignment" ma:readOnly="false">
      <xsd:simpleType>
        <xsd:restriction base="dms:Text"/>
      </xsd:simpleType>
    </xsd:element>
    <xsd:element name="PVSWSDocAssignNr" ma:index="24" nillable="true" ma:displayName="Uppdragsnummer" ma:default="10214147" ma:description="" ma:internalName="PVSWSDocAssignNr" ma:readOnly="false">
      <xsd:simpleType>
        <xsd:restriction base="dms:Text"/>
      </xsd:simpleType>
    </xsd:element>
    <xsd:element name="PVSWSDocAssignmentResponsible" ma:index="25" nillable="true" ma:displayName="Uppdragsansvarig" ma:internalName="PVSWSDocAssignmentResponsible">
      <xsd:simpleType>
        <xsd:restriction base="dms:Text"/>
      </xsd:simpleType>
    </xsd:element>
    <xsd:element name="PVSWSDocCompany" ma:index="26" nillable="true" ma:displayName="Företag" ma:default="WSP Sverige AB" ma:internalName="PVSWSDocCompany">
      <xsd:simpleType>
        <xsd:restriction base="dms:Text"/>
      </xsd:simpleType>
    </xsd:element>
    <xsd:element name="PVSWSDocItemVersion" ma:index="27" nillable="true" ma:displayName="Version" ma:internalName="PVSWSDocItem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additionalproperties xmlns="http://schemas.wspgroup.com/templates">
  <additionalproperty>
    <additionalproperty1/>
    <additionalproperty2/>
    <additionalproperty3/>
    <additionalproperty4/>
    <additionalproperty5/>
    <additionalproperty6/>
    <additionalproperty7/>
    <additionalproperty8/>
    <additionalproperty9/>
    <additionalproperty10/>
    <additionalproperty11/>
    <additionalproperty12/>
    <additionalproperty13/>
    <additionalproperty14/>
    <additionalproperty15/>
    <additionalproperty16/>
    <additionalproperty17/>
    <additionalproperty18/>
    <additionalproperty19/>
    <additionalproperty20/>
    <additionalproperty21/>
    <additionalproperty22/>
    <additionalproperty23/>
    <additionalproperty24/>
    <additionalproperty25/>
    <additionalproperty26/>
    <additionalproperty27/>
    <additionalproperty28/>
    <additionalproperty29/>
    <additionalproperty30/>
    <additionalproperty31/>
    <additionalproperty32/>
    <additionalproperty33/>
    <additionalproperty34/>
    <additionalproperty35/>
    <additionalproperty36/>
    <additionalproperty37/>
    <additionalproperty38/>
    <additionalproperty39/>
    <additionalproperty40/>
    <additionalproperty41/>
    <additionalproperty42/>
    <additionalproperty43/>
    <additionalproperty44/>
    <additionalproperty45/>
    <additionalproperty46/>
    <additionalproperty47/>
    <additionalproperty48/>
    <additionalproperty49/>
    <additionalproperty50/>
    <additionalproperty51/>
    <additionalproperty52/>
    <additionalproperty53/>
    <additionalproperty54/>
    <additionalproperty55/>
    <additionalproperty56/>
    <additionalproperty57/>
    <additionalproperty58/>
    <additionalproperty59/>
    <additionalproperty60/>
    <additionalproperty61/>
    <additionalproperty62/>
    <additionalproperty63/>
    <additionalproperty64/>
    <additionalproperty65/>
    <additionalproperty66/>
    <additionalproperty67/>
    <additionalproperty68/>
    <additionalproperty69/>
    <additionalproperty70/>
    <additionalproperty71/>
    <additionalproperty72/>
    <additionalproperty73/>
    <additionalproperty74/>
    <additionalproperty75/>
    <additionalproperty76/>
    <additionalproperty77/>
    <additionalproperty78/>
    <additionalproperty79/>
    <additionalproperty80/>
    <additionalproperty81/>
    <additionalproperty82/>
    <additionalproperty83/>
    <additionalproperty84/>
    <additionalproperty85/>
    <additionalproperty86/>
    <additionalproperty87/>
    <additionalproperty88/>
    <additionalproperty89/>
    <additionalproperty90/>
    <additionalproperty91/>
    <additionalproperty92/>
    <additionalproperty93/>
    <additionalproperty94/>
    <additionalproperty95/>
    <additionalproperty96/>
    <additionalproperty97/>
    <additionalproperty98/>
    <additionalproperty99/>
    <additionalproperty100/>
  </additionalproperty>
</additionalproperties>
</file>

<file path=customXml/item6.xml><?xml version="1.0" encoding="utf-8"?>
<?mso-contentType ?>
<spe:Receivers xmlns:spe="http://schemas.microsoft.com/sharepoint/events">
  <Receiver>
    <Name>Precio.VS.ApplicationLogic.Workplace.EventReceivers.DocumentEventReceiver_ItemAdded_Synchronous</Name>
    <Synchronization>Synchronous</Synchronization>
    <Type>10001</Type>
    <SequenceNumber>10000</SequenceNumber>
    <Assembly>Precio.VS.ApplicationLogic, Version=1.0.0.0, Culture=neutral, PublicKeyToken=ebe4555da8d0fa9c</Assembly>
    <Class>Precio.VS.ApplicationLogic.Workplace.EventReceivers.DocumentEventReceiver</Class>
    <Data/>
    <Filter/>
  </Receiver>
  <Receiver>
    <Name>Precio.VS.ApplicationLogic.Workplace.EventReceivers.DocumentEventReceiver_ItemUpdated_Synchronous</Name>
    <Synchronization>Synchronous</Synchronization>
    <Type>10002</Type>
    <SequenceNumber>10000</SequenceNumber>
    <Assembly>Precio.VS.ApplicationLogic, Version=1.0.0.0, Culture=neutral, PublicKeyToken=ebe4555da8d0fa9c</Assembly>
    <Class>Precio.VS.ApplicationLogic.Workplace.EventReceivers.DocumentEventReceiver</Class>
    <Data/>
    <Filter/>
  </Receiver>
  <Receiver>
    <Name>Precio.VS.ApplicationLogic.Workplace.EventReceivers.DocumentEventReceiver_ItemDeleted_Synchronous</Name>
    <Synchronization>Synchronous</Synchronization>
    <Type>10003</Type>
    <SequenceNumber>10000</SequenceNumber>
    <Assembly>Precio.VS.ApplicationLogic, Version=1.0.0.0, Culture=neutral, PublicKeyToken=ebe4555da8d0fa9c</Assembly>
    <Class>Precio.VS.ApplicationLogic.Workplace.EventReceivers.DocumentEventReceiver</Class>
    <Data/>
    <Filter/>
  </Receiver>
</spe:Receivers>
</file>

<file path=customXml/item7.xml><?xml version="1.0" encoding="utf-8"?>
<templatedata xmlns="http://schemas.openxmlformats.org/officeDocument/2006/customXml/Precio">
  <data>
    <name/>
    <id>615</id>
    <path>/process/_layouts/15/pvs/httphandlers/7501785a-8883-4f41-91fc-309e4d9f1b2a/3890677b-0b85-4cd9-a142-6d9314ac2303/2/615/1/0/Allmän liggande.docx</path>
    <version>2</version>
    <header>Allmän Liggande - Sidhuvud</header>
    <footer>Allmän Liggande - Sidfot</footer>
    <coverpage>No Cover</coverpage>
    <documentlink/>
    <firsttimeopen>false</firsttimeopen>
    <firstpageheader>Allmän Liggande - Sidhuvud först</firstpageheader>
    <firstpagefooter>Allmän Liggande - Sidfot första</firstpagefooter>
    <additionalmetadata/>
    <styleset>WSP Quick Styles</styleset>
  </data>
</templatedata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VSWSDocStatus xmlns="http://schemas.microsoft.com/sharepoint/v3" xsi:nil="true"/>
    <PVSWSDocEstablishBy xmlns="http://schemas.microsoft.com/sharepoint/v3"/>
    <PVSWSDocAssignNr xmlns="http://schemas.microsoft.com/sharepoint/v3"/>
    <PVSWSDocType xmlns="http://schemas.microsoft.com/sharepoint/v3" xsi:nil="true"/>
    <PVSWSDocRevDate xmlns="http://schemas.microsoft.com/sharepoint/v3" xsi:nil="true"/>
    <PVSWSDocLocation xmlns="http://schemas.microsoft.com/sharepoint/v3" xsi:nil="true"/>
    <PVSWSDocAssign2 xmlns="http://schemas.microsoft.com/sharepoint/v3" xsi:nil="true"/>
    <PVSWSDocAssign3 xmlns="http://schemas.microsoft.com/sharepoint/v3" xsi:nil="true"/>
    <PVSWSDocApproveBy xmlns="http://schemas.microsoft.com/sharepoint/v3" xsi:nil="true"/>
    <PVSWSDocAssign1 xmlns="http://schemas.microsoft.com/sharepoint/v3" xsi:nil="true"/>
    <PVSWSDocDate xmlns="http://schemas.microsoft.com/sharepoint/v3"/>
    <PVSWSDocName xmlns="http://schemas.microsoft.com/sharepoint/v3">TEKN-xxxxx-v.0.1_Driftkortsmall Instr</PVSWSDocName>
    <PVSWSDocAssignment xmlns="http://schemas.microsoft.com/sharepoint/v3" xsi:nil="true"/>
    <PVSWSDocAssign4 xmlns="http://schemas.microsoft.com/sharepoint/v3" xsi:nil="true"/>
    <PVSWSDocRevBy xmlns="http://schemas.microsoft.com/sharepoint/v3" xsi:nil="true"/>
    <PVSWSDocAssignmentResponsible xmlns="http://schemas.microsoft.com/sharepoint/v3" xsi:nil="true"/>
    <PVSWSDocChangeLabel xmlns="http://schemas.microsoft.com/sharepoint/v3" xsi:nil="true"/>
    <PVSWSDocItemVersion xmlns="http://schemas.microsoft.com/sharepoint/v3">0.1</PVSWSDocItemVersion>
    <PVSWSDocCompany xmlns="http://schemas.microsoft.com/sharepoint/v3"/>
    <PVSWSDocPhas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1E3B00-2842-45AB-BDD5-DA86A1BB9371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762BF7D9-C1B4-42D5-961C-723C35B5A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AF15F8-AD37-4F74-9B74-82FB7FFD96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72596C-3637-44BF-940A-8552A4A129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58D2E85-444E-466E-87FE-252E33E2A4A8}">
  <ds:schemaRefs>
    <ds:schemaRef ds:uri="http://schemas.wspgroup.com/templates"/>
  </ds:schemaRefs>
</ds:datastoreItem>
</file>

<file path=customXml/itemProps6.xml><?xml version="1.0" encoding="utf-8"?>
<ds:datastoreItem xmlns:ds="http://schemas.openxmlformats.org/officeDocument/2006/customXml" ds:itemID="{F3949A67-52D3-4914-8330-4DABF9B5073D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850A568E-D1F9-4198-BEEB-77A3F152A83F}">
  <ds:schemaRefs>
    <ds:schemaRef ds:uri="http://schemas.openxmlformats.org/officeDocument/2006/customXml/Precio"/>
  </ds:schemaRefs>
</ds:datastoreItem>
</file>

<file path=customXml/itemProps8.xml><?xml version="1.0" encoding="utf-8"?>
<ds:datastoreItem xmlns:ds="http://schemas.openxmlformats.org/officeDocument/2006/customXml" ds:itemID="{DCF772BC-2C1A-4E34-A7EE-FE39574CD913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Landscape.dotm</Template>
  <TotalTime>4</TotalTime>
  <Pages>4</Pages>
  <Words>561</Words>
  <Characters>2974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DTS Standarddokument</vt:lpstr>
    </vt:vector>
  </TitlesOfParts>
  <Company>WSP Sverige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Lars-Olof Lindeheden</dc:creator>
  <cp:lastModifiedBy>Lars-Olof Lindeheden</cp:lastModifiedBy>
  <cp:revision>2</cp:revision>
  <cp:lastPrinted>2021-12-17T13:43:00Z</cp:lastPrinted>
  <dcterms:created xsi:type="dcterms:W3CDTF">2026-07-01T12:02:00Z</dcterms:created>
  <dcterms:modified xsi:type="dcterms:W3CDTF">2026-07-01T12:02:00Z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0x010100F3AFF667EC9D4557811DA86F1C6D7EFB00D60CAA537561EB44815E5E4DE552D41F</vt:lpwstr>
  </property>
  <property fmtid="{D5CDD505-2E9C-101B-9397-08002B2CF9AE}" pid="3" name="dpDateCreated">
    <vt:lpwstr>2016-01-11</vt:lpwstr>
  </property>
  <property fmtid="{D5CDD505-2E9C-101B-9397-08002B2CF9AE}" pid="4" name="Microsoft Theme">
    <vt:lpwstr>WSP Calm Green 011</vt:lpwstr>
  </property>
  <property fmtid="{D5CDD505-2E9C-101B-9397-08002B2CF9AE}" pid="5" name="MarginLeft">
    <vt:r8>6.35</vt:r8>
  </property>
  <property fmtid="{D5CDD505-2E9C-101B-9397-08002B2CF9AE}" pid="6" name="MarginRight">
    <vt:r8>1.27</vt:r8>
  </property>
  <property fmtid="{D5CDD505-2E9C-101B-9397-08002B2CF9AE}" pid="7" name="MarginTop">
    <vt:r8>2.7</vt:r8>
  </property>
  <property fmtid="{D5CDD505-2E9C-101B-9397-08002B2CF9AE}" pid="8" name="MarginBottom">
    <vt:i4>2</vt:i4>
  </property>
  <property fmtid="{D5CDD505-2E9C-101B-9397-08002B2CF9AE}" pid="9" name="PVSFirstTimeOpen">
    <vt:lpwstr>false</vt:lpwstr>
  </property>
  <property fmtid="{D5CDD505-2E9C-101B-9397-08002B2CF9AE}" pid="10" name="dpWSPDocType">
    <vt:lpwstr>General</vt:lpwstr>
  </property>
  <property fmtid="{D5CDD505-2E9C-101B-9397-08002B2CF9AE}" pid="11" name="dpNewDocument">
    <vt:bool>false</vt:bool>
  </property>
</Properties>
</file>